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73B6" w14:textId="77777777" w:rsidR="00CB06C8" w:rsidRPr="001F70D3" w:rsidRDefault="00CB06C8" w:rsidP="00F30921">
      <w:pPr>
        <w:pStyle w:val="Titre1"/>
        <w:spacing w:before="600"/>
        <w:ind w:right="-547"/>
        <w:jc w:val="left"/>
        <w:rPr>
          <w:rFonts w:ascii="Segoe Pro" w:hAnsi="Segoe Pro"/>
          <w:smallCaps w:val="0"/>
          <w:color w:val="2C5697"/>
        </w:rPr>
      </w:pPr>
      <w:r w:rsidRPr="001F70D3">
        <w:rPr>
          <w:rFonts w:ascii="Segoe Pro" w:hAnsi="Segoe Pro"/>
        </w:rPr>
        <w:drawing>
          <wp:anchor distT="0" distB="0" distL="114300" distR="114300" simplePos="0" relativeHeight="251657728" behindDoc="0" locked="0" layoutInCell="1" allowOverlap="1" wp14:anchorId="2FCEF5CB" wp14:editId="67FDEDA2">
            <wp:simplePos x="0" y="0"/>
            <wp:positionH relativeFrom="column">
              <wp:posOffset>-54429</wp:posOffset>
            </wp:positionH>
            <wp:positionV relativeFrom="paragraph">
              <wp:posOffset>-842010</wp:posOffset>
            </wp:positionV>
            <wp:extent cx="1475642" cy="940526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479144" cy="94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0D3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5149F976" w14:textId="0FE5308E" w:rsidR="00CB06C8" w:rsidRPr="001F70D3" w:rsidRDefault="00CB06C8" w:rsidP="00CB06C8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1F70D3">
        <w:rPr>
          <w:rFonts w:ascii="Segoe Pro" w:hAnsi="Segoe Pro" w:cs="Arial"/>
          <w:bCs/>
          <w:sz w:val="24"/>
        </w:rPr>
        <w:t>Date :</w:t>
      </w:r>
      <w:r w:rsidRPr="001F70D3">
        <w:rPr>
          <w:rFonts w:ascii="Segoe Pro" w:hAnsi="Segoe Pro" w:cs="Arial"/>
          <w:bCs/>
          <w:sz w:val="24"/>
        </w:rPr>
        <w:tab/>
        <w:t xml:space="preserve">Le mardi </w:t>
      </w:r>
      <w:r w:rsidR="00127CD9">
        <w:rPr>
          <w:rFonts w:ascii="Segoe Pro" w:hAnsi="Segoe Pro" w:cs="Arial"/>
          <w:bCs/>
          <w:sz w:val="24"/>
        </w:rPr>
        <w:t>29</w:t>
      </w:r>
      <w:r w:rsidR="005245D5">
        <w:rPr>
          <w:rFonts w:ascii="Segoe Pro" w:hAnsi="Segoe Pro" w:cs="Arial"/>
          <w:bCs/>
          <w:sz w:val="24"/>
        </w:rPr>
        <w:t xml:space="preserve"> avril</w:t>
      </w:r>
      <w:r w:rsidRPr="001F70D3">
        <w:rPr>
          <w:rFonts w:ascii="Segoe Pro" w:hAnsi="Segoe Pro" w:cs="Arial"/>
          <w:bCs/>
          <w:sz w:val="24"/>
        </w:rPr>
        <w:t xml:space="preserve"> 202</w:t>
      </w:r>
      <w:r w:rsidR="00127CD9">
        <w:rPr>
          <w:rFonts w:ascii="Segoe Pro" w:hAnsi="Segoe Pro" w:cs="Arial"/>
          <w:bCs/>
          <w:sz w:val="24"/>
        </w:rPr>
        <w:t>5</w:t>
      </w:r>
    </w:p>
    <w:p w14:paraId="1DF416BC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Heure :</w:t>
      </w:r>
      <w:r w:rsidRPr="001F70D3">
        <w:rPr>
          <w:rFonts w:ascii="Segoe Pro" w:hAnsi="Segoe Pro" w:cs="Segoe UI"/>
          <w:bCs/>
          <w:sz w:val="24"/>
        </w:rPr>
        <w:tab/>
        <w:t>19 h</w:t>
      </w:r>
    </w:p>
    <w:p w14:paraId="3818EF3B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Lieu :</w:t>
      </w:r>
      <w:r w:rsidRPr="001F70D3">
        <w:rPr>
          <w:rFonts w:ascii="Segoe Pro" w:hAnsi="Segoe Pro" w:cs="Segoe UI"/>
          <w:bCs/>
          <w:sz w:val="24"/>
        </w:rPr>
        <w:tab/>
        <w:t>Salle Nouvel-Ontario, siège social</w:t>
      </w:r>
    </w:p>
    <w:p w14:paraId="20630C97" w14:textId="3A5DCCD9" w:rsidR="00660AA2" w:rsidRPr="002F26CE" w:rsidRDefault="00CB06C8" w:rsidP="00F942D6">
      <w:pPr>
        <w:tabs>
          <w:tab w:val="left" w:pos="1080"/>
        </w:tabs>
        <w:rPr>
          <w:rFonts w:ascii="Segoe Pro" w:hAnsi="Segoe Pro" w:cs="Segoe UI"/>
          <w:bCs/>
          <w:sz w:val="24"/>
        </w:rPr>
      </w:pPr>
      <w:r w:rsidRPr="00B70812">
        <w:rPr>
          <w:rFonts w:ascii="Segoe Pro" w:hAnsi="Segoe Pro" w:cs="Segoe UI"/>
          <w:bCs/>
          <w:sz w:val="24"/>
        </w:rPr>
        <w:t>Teams :</w:t>
      </w:r>
      <w:r w:rsidR="00F942D6">
        <w:rPr>
          <w:rFonts w:ascii="Segoe Pro" w:hAnsi="Segoe Pro" w:cs="Segoe UI"/>
          <w:bCs/>
          <w:sz w:val="24"/>
        </w:rPr>
        <w:tab/>
      </w:r>
      <w:hyperlink r:id="rId11" w:tgtFrame="_blank" w:tooltip="Meeting join link" w:history="1">
        <w:r w:rsidR="002F26CE" w:rsidRPr="002F26CE">
          <w:rPr>
            <w:rStyle w:val="Hyperlien"/>
            <w:rFonts w:ascii="Segoe Pro" w:hAnsi="Segoe Pro" w:cs="Segoe UI"/>
            <w:b/>
            <w:bCs/>
            <w:sz w:val="24"/>
          </w:rPr>
          <w:t>Rejoignez la réunion maintenant</w:t>
        </w:r>
      </w:hyperlink>
      <w:r w:rsidR="002F26CE" w:rsidRPr="002F26CE">
        <w:rPr>
          <w:rFonts w:ascii="Segoe Pro" w:hAnsi="Segoe Pro" w:cs="Segoe UI"/>
          <w:bCs/>
          <w:sz w:val="24"/>
        </w:rPr>
        <w:t xml:space="preserve"> </w:t>
      </w:r>
      <w:r w:rsidR="00660AA2">
        <w:rPr>
          <w:rFonts w:ascii="Segoe UI" w:hAnsi="Segoe UI" w:cs="Segoe UI"/>
          <w:color w:val="252424"/>
          <w:lang w:val="fr-FR"/>
        </w:rPr>
        <w:t xml:space="preserve"> </w:t>
      </w:r>
    </w:p>
    <w:p w14:paraId="6FE63BDB" w14:textId="12E6B1FC" w:rsidR="00CB06C8" w:rsidRPr="00B61B8E" w:rsidRDefault="00CB06C8" w:rsidP="00B61B8E">
      <w:pPr>
        <w:pBdr>
          <w:bottom w:val="single" w:sz="4" w:space="1" w:color="auto"/>
        </w:pBd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</w:p>
    <w:p w14:paraId="6E933FB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Ouverture de la séance</w:t>
      </w:r>
    </w:p>
    <w:p w14:paraId="22000C6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Appel nominal</w:t>
      </w:r>
    </w:p>
    <w:p w14:paraId="76E87274" w14:textId="68CB9EBF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1F70D3">
        <w:rPr>
          <w:rFonts w:ascii="Segoe Pro" w:hAnsi="Segoe Pro"/>
          <w:caps/>
        </w:rPr>
        <w:t>Adoption de l’ordre du jour</w:t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</w:rPr>
        <w:t>p</w:t>
      </w:r>
      <w:r w:rsidRPr="001F70D3">
        <w:rPr>
          <w:rFonts w:ascii="Segoe Pro" w:hAnsi="Segoe Pro"/>
          <w:caps/>
        </w:rPr>
        <w:t>. 2-</w:t>
      </w:r>
      <w:r w:rsidR="00E13540">
        <w:rPr>
          <w:rFonts w:ascii="Segoe Pro" w:hAnsi="Segoe Pro"/>
          <w:caps/>
        </w:rPr>
        <w:t>3</w:t>
      </w:r>
    </w:p>
    <w:p w14:paraId="4E7BBE55" w14:textId="4464560C" w:rsidR="00CB06C8" w:rsidRPr="001F70D3" w:rsidRDefault="00CB06C8" w:rsidP="00CB06C8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1F70D3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Pr="001F70D3">
        <w:rPr>
          <w:rFonts w:ascii="Segoe Pro" w:hAnsi="Segoe Pro"/>
          <w:i/>
          <w:sz w:val="20"/>
          <w:szCs w:val="20"/>
        </w:rPr>
        <w:br/>
        <w:t>être ajoutées au point 1</w:t>
      </w:r>
      <w:r w:rsidR="002F190C">
        <w:rPr>
          <w:rFonts w:ascii="Segoe Pro" w:hAnsi="Segoe Pro"/>
          <w:i/>
          <w:sz w:val="20"/>
          <w:szCs w:val="20"/>
        </w:rPr>
        <w:t>6</w:t>
      </w:r>
      <w:r w:rsidRPr="001F70D3">
        <w:rPr>
          <w:rFonts w:ascii="Segoe Pro" w:hAnsi="Segoe Pro"/>
          <w:i/>
          <w:sz w:val="20"/>
          <w:szCs w:val="20"/>
        </w:rPr>
        <w:t>. Période de questions.</w:t>
      </w:r>
    </w:p>
    <w:p w14:paraId="7C4195D2" w14:textId="77777777" w:rsidR="00CB06C8" w:rsidRPr="001F70D3" w:rsidRDefault="00CB06C8" w:rsidP="00CB06C8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Déclaration de conflits d’intérêts</w:t>
      </w:r>
    </w:p>
    <w:p w14:paraId="7B1D9C69" w14:textId="74E41995" w:rsidR="00CB06C8" w:rsidRPr="002F1CAA" w:rsidRDefault="00CB06C8" w:rsidP="00CB06C8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à huis clos </w:t>
      </w:r>
      <w:r w:rsidRPr="001F70D3">
        <w:rPr>
          <w:rFonts w:ascii="Segoe Pro" w:hAnsi="Segoe Pro"/>
        </w:rPr>
        <w:t>(</w:t>
      </w:r>
      <w:r w:rsidR="002F1CAA">
        <w:rPr>
          <w:rFonts w:ascii="Segoe Pro" w:hAnsi="Segoe Pro"/>
        </w:rPr>
        <w:t>18 h)</w:t>
      </w:r>
    </w:p>
    <w:p w14:paraId="3A06638D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</w:t>
      </w:r>
      <w:r w:rsidRPr="001F70D3">
        <w:rPr>
          <w:rFonts w:ascii="Segoe Pro" w:hAnsi="Segoe Pro"/>
        </w:rPr>
        <w:t>(à 19 h)</w:t>
      </w:r>
    </w:p>
    <w:p w14:paraId="2225F85C" w14:textId="5750E672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reconnais</w:t>
      </w:r>
      <w:r w:rsidR="00EE03B4">
        <w:rPr>
          <w:rFonts w:ascii="Segoe Pro" w:hAnsi="Segoe Pro"/>
          <w:caps/>
        </w:rPr>
        <w:t>S</w:t>
      </w:r>
      <w:r w:rsidRPr="001F70D3">
        <w:rPr>
          <w:rFonts w:ascii="Segoe Pro" w:hAnsi="Segoe Pro"/>
          <w:caps/>
        </w:rPr>
        <w:t>ance du territoire</w:t>
      </w:r>
      <w:r w:rsidR="00512F98">
        <w:rPr>
          <w:rFonts w:ascii="Segoe Pro" w:hAnsi="Segoe Pro"/>
          <w:caps/>
        </w:rPr>
        <w:t xml:space="preserve"> </w:t>
      </w:r>
    </w:p>
    <w:p w14:paraId="438A51FC" w14:textId="38484C5F" w:rsidR="001A42D6" w:rsidRPr="003B27AF" w:rsidRDefault="00CB06C8" w:rsidP="003B27A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Prière</w:t>
      </w:r>
      <w:r w:rsidR="000B5A96">
        <w:rPr>
          <w:rFonts w:ascii="Segoe Pro" w:hAnsi="Segoe Pro"/>
          <w:caps/>
        </w:rPr>
        <w:t xml:space="preserve"> </w:t>
      </w:r>
      <w:r w:rsidR="00BE66EA" w:rsidRPr="00BE66EA">
        <w:rPr>
          <w:rFonts w:ascii="Segoe Pro" w:hAnsi="Segoe Pro"/>
        </w:rPr>
        <w:t>(</w:t>
      </w:r>
      <w:r w:rsidR="00510E7E">
        <w:rPr>
          <w:rFonts w:ascii="Segoe Pro" w:hAnsi="Segoe Pro" w:cs="Segoe UI"/>
        </w:rPr>
        <w:t>M. Berthiaume</w:t>
      </w:r>
      <w:r w:rsidR="00BE66EA" w:rsidRPr="00BE66EA">
        <w:rPr>
          <w:rFonts w:ascii="Segoe Pro" w:hAnsi="Segoe Pro"/>
        </w:rPr>
        <w:t>)</w:t>
      </w:r>
      <w:r w:rsidR="00050B61">
        <w:rPr>
          <w:rFonts w:ascii="Segoe Pro" w:hAnsi="Segoe Pro"/>
        </w:rPr>
        <w:tab/>
      </w:r>
      <w:r w:rsidR="00050B61">
        <w:rPr>
          <w:rFonts w:ascii="Segoe Pro" w:hAnsi="Segoe Pro"/>
        </w:rPr>
        <w:tab/>
        <w:t>p. 4</w:t>
      </w:r>
    </w:p>
    <w:p w14:paraId="042B2027" w14:textId="63150BF6" w:rsidR="00CB06C8" w:rsidRPr="001F70D3" w:rsidRDefault="00CB06C8" w:rsidP="00CB06C8">
      <w:pPr>
        <w:pStyle w:val="PointslODJ"/>
        <w:ind w:right="-540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t>Adoption d</w:t>
      </w:r>
      <w:r w:rsidR="00F64045">
        <w:rPr>
          <w:rFonts w:ascii="Segoe Pro" w:hAnsi="Segoe Pro"/>
          <w:caps/>
        </w:rPr>
        <w:t>es</w:t>
      </w:r>
      <w:r w:rsidRPr="001F70D3">
        <w:rPr>
          <w:rFonts w:ascii="Segoe Pro" w:hAnsi="Segoe Pro"/>
          <w:caps/>
        </w:rPr>
        <w:t xml:space="preserve"> procès-verba</w:t>
      </w:r>
      <w:r w:rsidR="00F64045">
        <w:rPr>
          <w:rFonts w:ascii="Segoe Pro" w:hAnsi="Segoe Pro"/>
          <w:caps/>
        </w:rPr>
        <w:t>ux</w:t>
      </w:r>
    </w:p>
    <w:p w14:paraId="279D5EE1" w14:textId="087F669C" w:rsidR="00F64045" w:rsidRDefault="00CB06C8" w:rsidP="00F3092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1F70D3">
        <w:rPr>
          <w:rFonts w:ascii="Segoe Pro" w:hAnsi="Segoe Pro"/>
          <w:szCs w:val="24"/>
        </w:rPr>
        <w:t>Réunion</w:t>
      </w:r>
      <w:r w:rsidRPr="001F70D3">
        <w:rPr>
          <w:rFonts w:ascii="Segoe Pro" w:hAnsi="Segoe Pro"/>
        </w:rPr>
        <w:t xml:space="preserve"> ordinaire du Conseil du </w:t>
      </w:r>
      <w:r w:rsidR="00F64045">
        <w:rPr>
          <w:rFonts w:ascii="Segoe Pro" w:hAnsi="Segoe Pro"/>
        </w:rPr>
        <w:t>2</w:t>
      </w:r>
      <w:r w:rsidR="003D51F3">
        <w:rPr>
          <w:rFonts w:ascii="Segoe Pro" w:hAnsi="Segoe Pro"/>
        </w:rPr>
        <w:t>5</w:t>
      </w:r>
      <w:r w:rsidR="00F64045">
        <w:rPr>
          <w:rFonts w:ascii="Segoe Pro" w:hAnsi="Segoe Pro"/>
        </w:rPr>
        <w:t xml:space="preserve"> février</w:t>
      </w:r>
      <w:r w:rsidR="00725083">
        <w:rPr>
          <w:rFonts w:ascii="Segoe Pro" w:hAnsi="Segoe Pro"/>
        </w:rPr>
        <w:t xml:space="preserve"> 202</w:t>
      </w:r>
      <w:r w:rsidR="003D51F3">
        <w:rPr>
          <w:rFonts w:ascii="Segoe Pro" w:hAnsi="Segoe Pro"/>
        </w:rPr>
        <w:t>5</w:t>
      </w:r>
      <w:r w:rsidRPr="001F70D3">
        <w:rPr>
          <w:rFonts w:ascii="Segoe Pro" w:hAnsi="Segoe Pro"/>
        </w:rPr>
        <w:tab/>
      </w:r>
      <w:r w:rsidRPr="001F70D3">
        <w:rPr>
          <w:rFonts w:ascii="Segoe Pro" w:hAnsi="Segoe Pro"/>
        </w:rPr>
        <w:tab/>
        <w:t xml:space="preserve">p. </w:t>
      </w:r>
      <w:r w:rsidR="00050B61">
        <w:rPr>
          <w:rFonts w:ascii="Segoe Pro" w:hAnsi="Segoe Pro"/>
        </w:rPr>
        <w:t>5-</w:t>
      </w:r>
      <w:r w:rsidR="00040B69">
        <w:rPr>
          <w:rFonts w:ascii="Segoe Pro" w:hAnsi="Segoe Pro"/>
        </w:rPr>
        <w:t>13</w:t>
      </w:r>
    </w:p>
    <w:p w14:paraId="40AE2027" w14:textId="7602B5CD" w:rsidR="00F30921" w:rsidRPr="00F30921" w:rsidRDefault="00F30921" w:rsidP="00F3092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before="0" w:after="0"/>
        <w:ind w:right="-540"/>
        <w:rPr>
          <w:rFonts w:ascii="Segoe Pro" w:hAnsi="Segoe Pro"/>
        </w:rPr>
      </w:pPr>
      <w:r>
        <w:rPr>
          <w:rFonts w:ascii="Segoe Pro" w:hAnsi="Segoe Pro"/>
        </w:rPr>
        <w:t xml:space="preserve">Réunion extraordinaire du Conseil du </w:t>
      </w:r>
      <w:r w:rsidR="003D51F3">
        <w:rPr>
          <w:rFonts w:ascii="Segoe Pro" w:hAnsi="Segoe Pro"/>
        </w:rPr>
        <w:t>31 mars 2025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</w:t>
      </w:r>
      <w:r w:rsidR="00C71C50">
        <w:rPr>
          <w:rFonts w:ascii="Segoe Pro" w:hAnsi="Segoe Pro"/>
        </w:rPr>
        <w:t xml:space="preserve"> </w:t>
      </w:r>
      <w:r w:rsidR="00040B69">
        <w:rPr>
          <w:rFonts w:ascii="Segoe Pro" w:hAnsi="Segoe Pro"/>
        </w:rPr>
        <w:t>14-16</w:t>
      </w:r>
    </w:p>
    <w:p w14:paraId="35546820" w14:textId="3E1267A5" w:rsidR="00A234F5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S</w:t>
      </w:r>
      <w:r w:rsidR="003F1D81" w:rsidRPr="001F70D3">
        <w:rPr>
          <w:rFonts w:ascii="Segoe Pro" w:hAnsi="Segoe Pro"/>
          <w:caps/>
        </w:rPr>
        <w:t>uivi découlant d</w:t>
      </w:r>
      <w:r w:rsidR="00593A50">
        <w:rPr>
          <w:rFonts w:ascii="Segoe Pro" w:hAnsi="Segoe Pro"/>
          <w:caps/>
        </w:rPr>
        <w:t>es</w:t>
      </w:r>
      <w:r w:rsidR="003F1D81" w:rsidRPr="001F70D3">
        <w:rPr>
          <w:rFonts w:ascii="Segoe Pro" w:hAnsi="Segoe Pro"/>
          <w:caps/>
        </w:rPr>
        <w:t xml:space="preserve"> procès-verba</w:t>
      </w:r>
      <w:r w:rsidR="00593A50">
        <w:rPr>
          <w:rFonts w:ascii="Segoe Pro" w:hAnsi="Segoe Pro"/>
          <w:caps/>
        </w:rPr>
        <w:t>ux</w:t>
      </w:r>
    </w:p>
    <w:p w14:paraId="02EABEE0" w14:textId="65EB0AD7" w:rsidR="009F0556" w:rsidRDefault="003D159B" w:rsidP="00E7766A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ffaires sur le plan provincial</w:t>
      </w:r>
    </w:p>
    <w:p w14:paraId="6FAB7DA6" w14:textId="0A31640B" w:rsidR="00050BCC" w:rsidRDefault="00050BCC" w:rsidP="009E03F9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OPÉCO – suivi de la rencontre du 3 avril 2025 (</w:t>
      </w:r>
      <w:r w:rsidRPr="00050BCC">
        <w:rPr>
          <w:rFonts w:ascii="Segoe Pro" w:hAnsi="Segoe Pro" w:cs="Segoe UI"/>
        </w:rPr>
        <w:t>M</w:t>
      </w:r>
      <w:r w:rsidRPr="00050BCC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Salitu</w:t>
      </w:r>
      <w:r w:rsidR="00432A22">
        <w:rPr>
          <w:rFonts w:ascii="Segoe Pro" w:hAnsi="Segoe Pro"/>
        </w:rPr>
        <w:t>ri)</w:t>
      </w:r>
    </w:p>
    <w:p w14:paraId="298108C9" w14:textId="27C946BD" w:rsidR="0093446A" w:rsidRPr="009E03F9" w:rsidRDefault="00104330" w:rsidP="009E03F9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9E03F9">
        <w:rPr>
          <w:rFonts w:ascii="Segoe Pro" w:hAnsi="Segoe Pro"/>
        </w:rPr>
        <w:t>AFOCSC</w:t>
      </w:r>
      <w:r w:rsidR="009E03F9">
        <w:rPr>
          <w:rFonts w:ascii="Segoe Pro" w:hAnsi="Segoe Pro"/>
        </w:rPr>
        <w:t xml:space="preserve"> (</w:t>
      </w:r>
      <w:r w:rsidR="009E03F9" w:rsidRPr="009E03F9">
        <w:rPr>
          <w:rFonts w:ascii="Segoe Pro" w:hAnsi="Segoe Pro" w:cs="Segoe UI"/>
        </w:rPr>
        <w:t>M</w:t>
      </w:r>
      <w:r w:rsidR="009E03F9" w:rsidRPr="009E03F9">
        <w:rPr>
          <w:rFonts w:ascii="Segoe Pro" w:hAnsi="Segoe Pro" w:cs="Segoe UI"/>
          <w:vertAlign w:val="superscript"/>
        </w:rPr>
        <w:t>me</w:t>
      </w:r>
      <w:r w:rsidR="009E03F9">
        <w:rPr>
          <w:rFonts w:ascii="Segoe Pro" w:hAnsi="Segoe Pro"/>
        </w:rPr>
        <w:t xml:space="preserve"> Salituri)</w:t>
      </w:r>
    </w:p>
    <w:p w14:paraId="7EC23DBB" w14:textId="04342F10" w:rsidR="00B55737" w:rsidRDefault="00B55737" w:rsidP="009E03F9">
      <w:pPr>
        <w:pStyle w:val="PointslODJ"/>
        <w:numPr>
          <w:ilvl w:val="2"/>
          <w:numId w:val="1"/>
        </w:numPr>
        <w:tabs>
          <w:tab w:val="clear" w:pos="360"/>
          <w:tab w:val="clear" w:pos="8280"/>
          <w:tab w:val="clear" w:pos="8400"/>
          <w:tab w:val="left" w:pos="1260"/>
          <w:tab w:val="right" w:leader="dot" w:pos="8460"/>
          <w:tab w:val="left" w:pos="8640"/>
        </w:tabs>
        <w:ind w:right="-540" w:hanging="324"/>
        <w:rPr>
          <w:rFonts w:ascii="Segoe Pro" w:hAnsi="Segoe Pro"/>
        </w:rPr>
      </w:pPr>
      <w:r>
        <w:rPr>
          <w:rFonts w:ascii="Segoe Pro" w:hAnsi="Segoe Pro"/>
        </w:rPr>
        <w:t xml:space="preserve">Tableau de suivis </w:t>
      </w:r>
      <w:r w:rsidR="00DC7B2E">
        <w:rPr>
          <w:rFonts w:ascii="Segoe Pro" w:hAnsi="Segoe Pro"/>
        </w:rPr>
        <w:t>de la rencontre du 4-6 avril 2025</w:t>
      </w:r>
      <w:r w:rsidR="00DC7B2E">
        <w:rPr>
          <w:rFonts w:ascii="Segoe Pro" w:hAnsi="Segoe Pro"/>
        </w:rPr>
        <w:tab/>
      </w:r>
      <w:r w:rsidR="00DC7B2E">
        <w:rPr>
          <w:rFonts w:ascii="Segoe Pro" w:hAnsi="Segoe Pro"/>
        </w:rPr>
        <w:tab/>
        <w:t>p.</w:t>
      </w:r>
      <w:r w:rsidR="00040B69">
        <w:rPr>
          <w:rFonts w:ascii="Segoe Pro" w:hAnsi="Segoe Pro"/>
        </w:rPr>
        <w:t xml:space="preserve"> 17-18</w:t>
      </w:r>
    </w:p>
    <w:p w14:paraId="419D1FC8" w14:textId="74AEE45E" w:rsidR="009E03F9" w:rsidRDefault="009E03F9" w:rsidP="009E03F9">
      <w:pPr>
        <w:pStyle w:val="PointslODJ"/>
        <w:numPr>
          <w:ilvl w:val="2"/>
          <w:numId w:val="1"/>
        </w:numPr>
        <w:tabs>
          <w:tab w:val="clear" w:pos="360"/>
          <w:tab w:val="clear" w:pos="8280"/>
          <w:tab w:val="clear" w:pos="8400"/>
          <w:tab w:val="left" w:pos="1260"/>
          <w:tab w:val="right" w:leader="dot" w:pos="8460"/>
          <w:tab w:val="left" w:pos="8640"/>
        </w:tabs>
        <w:ind w:right="-540" w:hanging="324"/>
        <w:rPr>
          <w:rFonts w:ascii="Segoe Pro" w:hAnsi="Segoe Pro"/>
        </w:rPr>
      </w:pPr>
      <w:r>
        <w:rPr>
          <w:rFonts w:ascii="Segoe Pro" w:hAnsi="Segoe Pro"/>
        </w:rPr>
        <w:t xml:space="preserve">Formation obligatoire du ministère de l’Éducation et nouveaux modules </w:t>
      </w:r>
      <w:r w:rsidR="00183961">
        <w:rPr>
          <w:rFonts w:ascii="Segoe Pro" w:hAnsi="Segoe Pro"/>
        </w:rPr>
        <w:t>du</w:t>
      </w:r>
      <w:r w:rsidR="00183961">
        <w:rPr>
          <w:rFonts w:ascii="Segoe Pro" w:hAnsi="Segoe Pro"/>
        </w:rPr>
        <w:br/>
        <w:t>OESC-CSEO</w:t>
      </w:r>
    </w:p>
    <w:p w14:paraId="4FBADD60" w14:textId="160BD016" w:rsidR="00183961" w:rsidRPr="009E03F9" w:rsidRDefault="00183961" w:rsidP="009E03F9">
      <w:pPr>
        <w:pStyle w:val="PointslODJ"/>
        <w:numPr>
          <w:ilvl w:val="2"/>
          <w:numId w:val="1"/>
        </w:numPr>
        <w:tabs>
          <w:tab w:val="clear" w:pos="360"/>
          <w:tab w:val="clear" w:pos="8280"/>
          <w:tab w:val="clear" w:pos="8400"/>
          <w:tab w:val="left" w:pos="1260"/>
          <w:tab w:val="right" w:leader="dot" w:pos="8460"/>
          <w:tab w:val="left" w:pos="8640"/>
        </w:tabs>
        <w:ind w:right="-540" w:hanging="324"/>
        <w:rPr>
          <w:rFonts w:ascii="Segoe Pro" w:hAnsi="Segoe Pro"/>
        </w:rPr>
      </w:pPr>
      <w:r>
        <w:rPr>
          <w:rFonts w:ascii="Segoe Pro" w:hAnsi="Segoe Pro"/>
        </w:rPr>
        <w:t>Congrès annuel 2025</w:t>
      </w:r>
    </w:p>
    <w:p w14:paraId="4D3FACF7" w14:textId="77777777" w:rsidR="004441E4" w:rsidRPr="001F70D3" w:rsidRDefault="003D159B" w:rsidP="004441E4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lastRenderedPageBreak/>
        <w:t>É</w:t>
      </w:r>
      <w:r w:rsidR="003F1D81" w:rsidRPr="001F70D3">
        <w:rPr>
          <w:rFonts w:ascii="Segoe Pro" w:hAnsi="Segoe Pro"/>
          <w:caps/>
        </w:rPr>
        <w:t>tude des recommandations des comités</w:t>
      </w:r>
    </w:p>
    <w:p w14:paraId="260FA455" w14:textId="3AC37F49" w:rsidR="00E4186D" w:rsidRPr="001F70D3" w:rsidRDefault="00D4544F" w:rsidP="00E4186D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Comité plénier à huis clos</w:t>
      </w:r>
      <w:r w:rsidR="00E4186D" w:rsidRPr="001F70D3">
        <w:rPr>
          <w:rFonts w:ascii="Segoe Pro" w:hAnsi="Segoe Pro"/>
        </w:rPr>
        <w:t xml:space="preserve"> (</w:t>
      </w:r>
      <w:r w:rsidR="002E0C64">
        <w:rPr>
          <w:rFonts w:ascii="Segoe Pro" w:hAnsi="Segoe Pro"/>
        </w:rPr>
        <w:t>M. Montpellier</w:t>
      </w:r>
      <w:r w:rsidR="00E4186D">
        <w:rPr>
          <w:rFonts w:ascii="Segoe Pro" w:hAnsi="Segoe Pro"/>
        </w:rPr>
        <w:t>)</w:t>
      </w:r>
    </w:p>
    <w:p w14:paraId="412018CF" w14:textId="7F95C728" w:rsidR="00E4186D" w:rsidRPr="001F70D3" w:rsidRDefault="00E4186D" w:rsidP="00E4186D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="009D51F9">
        <w:rPr>
          <w:rFonts w:ascii="Segoe Pro" w:hAnsi="Segoe Pro"/>
          <w:b/>
          <w:bCs/>
          <w:szCs w:val="22"/>
        </w:rPr>
        <w:t>s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7B945B82" w14:textId="086C5C90" w:rsidR="00E4186D" w:rsidRDefault="00F668F3" w:rsidP="00E4186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Nomination d’un </w:t>
      </w:r>
      <w:r w:rsidR="002F45E3">
        <w:rPr>
          <w:rFonts w:ascii="Segoe Pro" w:hAnsi="Segoe Pro"/>
          <w:szCs w:val="22"/>
        </w:rPr>
        <w:t xml:space="preserve">nouveau </w:t>
      </w:r>
      <w:r>
        <w:rPr>
          <w:rFonts w:ascii="Segoe Pro" w:hAnsi="Segoe Pro"/>
          <w:szCs w:val="22"/>
        </w:rPr>
        <w:t>membre externe au Comité de vérification</w:t>
      </w:r>
    </w:p>
    <w:p w14:paraId="450B5CE9" w14:textId="178C5496" w:rsidR="009D51F9" w:rsidRPr="00B179DE" w:rsidRDefault="009D51F9" w:rsidP="009D51F9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autoSpaceDE/>
        <w:autoSpaceDN/>
        <w:adjustRightInd/>
        <w:ind w:left="1620" w:right="-54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Placement révisé des directions d’écoles et </w:t>
      </w:r>
      <w:r w:rsidR="00C763AC">
        <w:rPr>
          <w:rFonts w:ascii="Segoe Pro" w:hAnsi="Segoe Pro"/>
          <w:szCs w:val="22"/>
        </w:rPr>
        <w:t xml:space="preserve">des </w:t>
      </w:r>
      <w:r>
        <w:rPr>
          <w:rFonts w:ascii="Segoe Pro" w:hAnsi="Segoe Pro"/>
          <w:szCs w:val="22"/>
        </w:rPr>
        <w:t>directions adjointes</w:t>
      </w:r>
    </w:p>
    <w:p w14:paraId="336E3318" w14:textId="3F7ED8DE" w:rsidR="00651EF5" w:rsidRDefault="0011166D" w:rsidP="00E4186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</w:t>
      </w:r>
      <w:r w:rsidR="00C552D5">
        <w:rPr>
          <w:rFonts w:ascii="Segoe Pro" w:hAnsi="Segoe Pro"/>
          <w:szCs w:val="22"/>
        </w:rPr>
        <w:t>ropriété excédentaire</w:t>
      </w:r>
      <w:r>
        <w:rPr>
          <w:rFonts w:ascii="Segoe Pro" w:hAnsi="Segoe Pro"/>
          <w:szCs w:val="22"/>
        </w:rPr>
        <w:t xml:space="preserve"> à </w:t>
      </w:r>
      <w:r w:rsidR="00D150B5">
        <w:rPr>
          <w:rFonts w:ascii="Segoe Pro" w:hAnsi="Segoe Pro"/>
          <w:szCs w:val="22"/>
        </w:rPr>
        <w:t>Warren</w:t>
      </w:r>
    </w:p>
    <w:p w14:paraId="3D7A35A0" w14:textId="6CECC871" w:rsidR="0011166D" w:rsidRDefault="0011166D" w:rsidP="00E4186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11166D">
        <w:rPr>
          <w:rFonts w:ascii="Segoe Pro" w:hAnsi="Segoe Pro"/>
          <w:szCs w:val="22"/>
        </w:rPr>
        <w:t>Propriétés excédentaires dans la Vallée</w:t>
      </w:r>
    </w:p>
    <w:p w14:paraId="0701BE80" w14:textId="07D9EE89" w:rsidR="007754D5" w:rsidRPr="001F70D3" w:rsidRDefault="007754D5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 xml:space="preserve">Comité consultatif </w:t>
      </w:r>
      <w:r w:rsidR="009A3499">
        <w:rPr>
          <w:rFonts w:ascii="Segoe Pro" w:hAnsi="Segoe Pro"/>
        </w:rPr>
        <w:t>de</w:t>
      </w:r>
      <w:r w:rsidR="00033ADA">
        <w:rPr>
          <w:rFonts w:ascii="Segoe Pro" w:hAnsi="Segoe Pro"/>
        </w:rPr>
        <w:t xml:space="preserve"> l’éducation spécialisé</w:t>
      </w:r>
      <w:r w:rsidR="009A3499">
        <w:rPr>
          <w:rFonts w:ascii="Segoe Pro" w:hAnsi="Segoe Pro"/>
        </w:rPr>
        <w:t>e</w:t>
      </w:r>
      <w:r w:rsidRPr="001F70D3">
        <w:rPr>
          <w:rFonts w:ascii="Segoe Pro" w:hAnsi="Segoe Pro"/>
        </w:rPr>
        <w:t xml:space="preserve"> (</w:t>
      </w:r>
      <w:r w:rsidR="00725083" w:rsidRPr="00725083">
        <w:rPr>
          <w:rFonts w:ascii="Segoe Pro" w:hAnsi="Segoe Pro"/>
        </w:rPr>
        <w:t>M</w:t>
      </w:r>
      <w:r w:rsidR="00725083" w:rsidRPr="00725083">
        <w:rPr>
          <w:rFonts w:ascii="Segoe Pro" w:hAnsi="Segoe Pro"/>
          <w:vertAlign w:val="superscript"/>
        </w:rPr>
        <w:t>me</w:t>
      </w:r>
      <w:r w:rsidR="00725083">
        <w:rPr>
          <w:rFonts w:ascii="Segoe Pro" w:hAnsi="Segoe Pro"/>
        </w:rPr>
        <w:t xml:space="preserve"> Aubin-Gagné/</w:t>
      </w:r>
      <w:r w:rsidR="002E6146">
        <w:rPr>
          <w:rFonts w:ascii="Segoe Pro" w:hAnsi="Segoe Pro"/>
        </w:rPr>
        <w:t>M. Joanisse)</w:t>
      </w:r>
    </w:p>
    <w:p w14:paraId="68F5EEB8" w14:textId="77777777" w:rsidR="007754D5" w:rsidRPr="001F70D3" w:rsidRDefault="007754D5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3DD3F582" w14:textId="6E0FB607" w:rsidR="007754D5" w:rsidRPr="001F70D3" w:rsidRDefault="007754D5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Style w:val="Hyperlien"/>
          <w:rFonts w:ascii="Segoe Pro" w:hAnsi="Segoe Pro"/>
          <w:color w:val="auto"/>
          <w:szCs w:val="22"/>
          <w:u w:val="none"/>
        </w:rPr>
      </w:pPr>
      <w:r w:rsidRPr="001F70D3">
        <w:rPr>
          <w:rFonts w:ascii="Segoe Pro" w:hAnsi="Segoe Pro"/>
          <w:szCs w:val="22"/>
        </w:rPr>
        <w:t>Procès-verbaux de la 1</w:t>
      </w:r>
      <w:r w:rsidRPr="001F70D3">
        <w:rPr>
          <w:rFonts w:ascii="Segoe Pro" w:hAnsi="Segoe Pro"/>
          <w:szCs w:val="22"/>
          <w:vertAlign w:val="superscript"/>
        </w:rPr>
        <w:t>re</w:t>
      </w:r>
      <w:r w:rsidRPr="001F70D3">
        <w:rPr>
          <w:rFonts w:ascii="Segoe Pro" w:hAnsi="Segoe Pro"/>
          <w:szCs w:val="22"/>
        </w:rPr>
        <w:t xml:space="preserve"> et 2</w:t>
      </w:r>
      <w:r w:rsidRPr="001F70D3">
        <w:rPr>
          <w:rFonts w:ascii="Segoe Pro" w:hAnsi="Segoe Pro"/>
          <w:szCs w:val="22"/>
          <w:vertAlign w:val="superscript"/>
        </w:rPr>
        <w:t>e</w:t>
      </w:r>
      <w:r w:rsidRPr="001F70D3">
        <w:rPr>
          <w:rFonts w:ascii="Segoe Pro" w:hAnsi="Segoe Pro"/>
          <w:szCs w:val="22"/>
        </w:rPr>
        <w:t xml:space="preserve"> réunion du </w:t>
      </w:r>
      <w:r w:rsidR="002E0C64">
        <w:rPr>
          <w:rFonts w:ascii="Segoe Pro" w:hAnsi="Segoe Pro"/>
          <w:szCs w:val="22"/>
        </w:rPr>
        <w:t>1</w:t>
      </w:r>
      <w:r w:rsidR="002E0C64" w:rsidRPr="002E0C64">
        <w:rPr>
          <w:rFonts w:ascii="Segoe Pro" w:hAnsi="Segoe Pro"/>
          <w:szCs w:val="22"/>
          <w:vertAlign w:val="superscript"/>
        </w:rPr>
        <w:t>er</w:t>
      </w:r>
      <w:r w:rsidR="002E0C64">
        <w:rPr>
          <w:rFonts w:ascii="Segoe Pro" w:hAnsi="Segoe Pro"/>
          <w:szCs w:val="22"/>
        </w:rPr>
        <w:t xml:space="preserve"> </w:t>
      </w:r>
      <w:r w:rsidR="00F13DA8">
        <w:rPr>
          <w:rFonts w:ascii="Segoe Pro" w:hAnsi="Segoe Pro"/>
          <w:szCs w:val="22"/>
        </w:rPr>
        <w:t>avril</w:t>
      </w:r>
      <w:r w:rsidRPr="001F70D3">
        <w:rPr>
          <w:rFonts w:ascii="Segoe Pro" w:hAnsi="Segoe Pro"/>
          <w:szCs w:val="22"/>
        </w:rPr>
        <w:t xml:space="preserve"> 202</w:t>
      </w:r>
      <w:r w:rsidR="002E0C64">
        <w:rPr>
          <w:rFonts w:ascii="Segoe Pro" w:hAnsi="Segoe Pro"/>
          <w:szCs w:val="22"/>
        </w:rPr>
        <w:t>5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3401FE">
        <w:rPr>
          <w:rFonts w:ascii="Segoe Pro" w:hAnsi="Segoe Pro"/>
          <w:szCs w:val="22"/>
        </w:rPr>
        <w:t>19-</w:t>
      </w:r>
      <w:r w:rsidR="00176A22">
        <w:rPr>
          <w:rFonts w:ascii="Segoe Pro" w:hAnsi="Segoe Pro"/>
          <w:szCs w:val="22"/>
        </w:rPr>
        <w:t>2</w:t>
      </w:r>
      <w:r w:rsidR="00234A5A">
        <w:rPr>
          <w:rFonts w:ascii="Segoe Pro" w:hAnsi="Segoe Pro"/>
          <w:szCs w:val="22"/>
        </w:rPr>
        <w:t>6</w:t>
      </w:r>
    </w:p>
    <w:p w14:paraId="04DC6F94" w14:textId="7FD1D5BD" w:rsidR="000C419B" w:rsidRPr="001F70D3" w:rsidRDefault="000C419B" w:rsidP="000C419B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Sénat des élèves</w:t>
      </w:r>
      <w:r w:rsidRPr="001F70D3">
        <w:rPr>
          <w:rFonts w:ascii="Segoe Pro" w:hAnsi="Segoe Pro"/>
        </w:rPr>
        <w:t xml:space="preserve"> (</w:t>
      </w:r>
      <w:r w:rsidR="00046433">
        <w:rPr>
          <w:rFonts w:ascii="Segoe Pro" w:hAnsi="Segoe Pro"/>
        </w:rPr>
        <w:t>Lydia Raddon</w:t>
      </w:r>
      <w:r w:rsidRPr="001F70D3">
        <w:rPr>
          <w:rFonts w:ascii="Segoe Pro" w:hAnsi="Segoe Pro"/>
        </w:rPr>
        <w:t>)</w:t>
      </w:r>
    </w:p>
    <w:p w14:paraId="17B1312C" w14:textId="77777777" w:rsidR="000C419B" w:rsidRPr="001F70D3" w:rsidRDefault="000C419B" w:rsidP="000C419B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 xml:space="preserve">Motion </w:t>
      </w:r>
      <w:r w:rsidRPr="001F70D3">
        <w:rPr>
          <w:rFonts w:ascii="Segoe Pro" w:hAnsi="Segoe Pro"/>
          <w:szCs w:val="22"/>
        </w:rPr>
        <w:t>:</w:t>
      </w:r>
    </w:p>
    <w:p w14:paraId="03B82580" w14:textId="1FBF1C71" w:rsidR="000C419B" w:rsidRDefault="000C419B" w:rsidP="000C419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Procès-verbal de la réunion du </w:t>
      </w:r>
      <w:r w:rsidR="006F41BC">
        <w:rPr>
          <w:rFonts w:ascii="Segoe Pro" w:hAnsi="Segoe Pro"/>
          <w:szCs w:val="22"/>
        </w:rPr>
        <w:t>10</w:t>
      </w:r>
      <w:r>
        <w:rPr>
          <w:rFonts w:ascii="Segoe Pro" w:hAnsi="Segoe Pro"/>
          <w:szCs w:val="22"/>
        </w:rPr>
        <w:t xml:space="preserve"> avril</w:t>
      </w:r>
      <w:r w:rsidRPr="001F70D3">
        <w:rPr>
          <w:rFonts w:ascii="Segoe Pro" w:hAnsi="Segoe Pro"/>
          <w:szCs w:val="22"/>
        </w:rPr>
        <w:t xml:space="preserve"> 202</w:t>
      </w:r>
      <w:r w:rsidR="00CF4648">
        <w:rPr>
          <w:rFonts w:ascii="Segoe Pro" w:hAnsi="Segoe Pro"/>
          <w:szCs w:val="22"/>
        </w:rPr>
        <w:t>5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>p.</w:t>
      </w:r>
      <w:r>
        <w:rPr>
          <w:rFonts w:ascii="Segoe Pro" w:hAnsi="Segoe Pro"/>
          <w:szCs w:val="22"/>
        </w:rPr>
        <w:t xml:space="preserve"> </w:t>
      </w:r>
      <w:r w:rsidR="00176A22">
        <w:rPr>
          <w:rFonts w:ascii="Segoe Pro" w:hAnsi="Segoe Pro"/>
          <w:szCs w:val="22"/>
        </w:rPr>
        <w:t>2</w:t>
      </w:r>
      <w:r w:rsidR="00234A5A">
        <w:rPr>
          <w:rFonts w:ascii="Segoe Pro" w:hAnsi="Segoe Pro"/>
          <w:szCs w:val="22"/>
        </w:rPr>
        <w:t>7-30</w:t>
      </w:r>
    </w:p>
    <w:p w14:paraId="3AECDB8C" w14:textId="2554E5E6" w:rsidR="003D6C51" w:rsidRPr="001F70D3" w:rsidRDefault="003D6C51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 xml:space="preserve">Comité </w:t>
      </w:r>
      <w:r w:rsidR="007754D5" w:rsidRPr="001F70D3">
        <w:rPr>
          <w:rFonts w:ascii="Segoe Pro" w:hAnsi="Segoe Pro"/>
        </w:rPr>
        <w:t>de participation des parents</w:t>
      </w:r>
      <w:r w:rsidRPr="001F70D3">
        <w:rPr>
          <w:rFonts w:ascii="Segoe Pro" w:hAnsi="Segoe Pro"/>
        </w:rPr>
        <w:t xml:space="preserve"> (</w:t>
      </w:r>
      <w:r w:rsidR="001F70D3" w:rsidRPr="001F70D3">
        <w:rPr>
          <w:rFonts w:ascii="Segoe Pro" w:hAnsi="Segoe Pro"/>
        </w:rPr>
        <w:t>M. Berthiaume</w:t>
      </w:r>
      <w:r w:rsidR="002E6146">
        <w:rPr>
          <w:rFonts w:ascii="Segoe Pro" w:hAnsi="Segoe Pro"/>
        </w:rPr>
        <w:t>/</w:t>
      </w:r>
      <w:r w:rsidR="004F4488" w:rsidRPr="004F4488">
        <w:rPr>
          <w:rFonts w:ascii="Segoe Pro" w:hAnsi="Segoe Pro" w:cs="Segoe UI"/>
        </w:rPr>
        <w:t>M</w:t>
      </w:r>
      <w:r w:rsidR="004F4488" w:rsidRPr="004F4488">
        <w:rPr>
          <w:rFonts w:ascii="Segoe Pro" w:hAnsi="Segoe Pro" w:cs="Segoe UI"/>
          <w:vertAlign w:val="superscript"/>
        </w:rPr>
        <w:t>me</w:t>
      </w:r>
      <w:r w:rsidR="004F4488">
        <w:rPr>
          <w:rFonts w:ascii="Segoe Pro" w:hAnsi="Segoe Pro"/>
        </w:rPr>
        <w:t xml:space="preserve"> Essiembre</w:t>
      </w:r>
      <w:r w:rsidR="00A31641">
        <w:rPr>
          <w:rFonts w:ascii="Segoe Pro" w:hAnsi="Segoe Pro"/>
        </w:rPr>
        <w:t>)</w:t>
      </w:r>
    </w:p>
    <w:p w14:paraId="2BAF68CC" w14:textId="3408E9C2" w:rsidR="003D6C51" w:rsidRPr="001F70D3" w:rsidRDefault="003D6C51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527A2226" w14:textId="0DC901F6" w:rsidR="003D6C51" w:rsidRDefault="003D6C51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Procès-verba</w:t>
      </w:r>
      <w:r w:rsidR="007754D5" w:rsidRPr="001F70D3">
        <w:rPr>
          <w:rFonts w:ascii="Segoe Pro" w:hAnsi="Segoe Pro"/>
          <w:szCs w:val="22"/>
        </w:rPr>
        <w:t>l</w:t>
      </w:r>
      <w:r w:rsidRPr="001F70D3">
        <w:rPr>
          <w:rFonts w:ascii="Segoe Pro" w:hAnsi="Segoe Pro"/>
          <w:szCs w:val="22"/>
        </w:rPr>
        <w:t xml:space="preserve"> de la</w:t>
      </w:r>
      <w:r w:rsidR="003D79E4" w:rsidRPr="001F70D3">
        <w:rPr>
          <w:rFonts w:ascii="Segoe Pro" w:hAnsi="Segoe Pro"/>
          <w:szCs w:val="22"/>
        </w:rPr>
        <w:t xml:space="preserve"> </w:t>
      </w:r>
      <w:r w:rsidRPr="001F70D3">
        <w:rPr>
          <w:rFonts w:ascii="Segoe Pro" w:hAnsi="Segoe Pro"/>
          <w:szCs w:val="22"/>
        </w:rPr>
        <w:t xml:space="preserve">réunion du </w:t>
      </w:r>
      <w:r w:rsidR="004F4488">
        <w:rPr>
          <w:rFonts w:ascii="Segoe Pro" w:hAnsi="Segoe Pro"/>
          <w:szCs w:val="22"/>
        </w:rPr>
        <w:t>2</w:t>
      </w:r>
      <w:r w:rsidR="00F13DA8">
        <w:rPr>
          <w:rFonts w:ascii="Segoe Pro" w:hAnsi="Segoe Pro"/>
          <w:szCs w:val="22"/>
        </w:rPr>
        <w:t>3 avril</w:t>
      </w:r>
      <w:r w:rsidRPr="001F70D3">
        <w:rPr>
          <w:rFonts w:ascii="Segoe Pro" w:hAnsi="Segoe Pro"/>
          <w:szCs w:val="22"/>
        </w:rPr>
        <w:t xml:space="preserve"> 202</w:t>
      </w:r>
      <w:r w:rsidR="000B70EC">
        <w:rPr>
          <w:rFonts w:ascii="Segoe Pro" w:hAnsi="Segoe Pro"/>
          <w:szCs w:val="22"/>
        </w:rPr>
        <w:t>4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>p.</w:t>
      </w:r>
      <w:r w:rsidR="006A08B9" w:rsidRPr="001F70D3">
        <w:rPr>
          <w:rFonts w:ascii="Segoe Pro" w:hAnsi="Segoe Pro"/>
          <w:szCs w:val="22"/>
        </w:rPr>
        <w:t xml:space="preserve"> </w:t>
      </w:r>
      <w:r w:rsidR="00234A5A">
        <w:rPr>
          <w:rFonts w:ascii="Segoe Pro" w:hAnsi="Segoe Pro"/>
          <w:szCs w:val="22"/>
        </w:rPr>
        <w:t>31-</w:t>
      </w:r>
      <w:r w:rsidR="0031642B">
        <w:rPr>
          <w:rFonts w:ascii="Segoe Pro" w:hAnsi="Segoe Pro"/>
          <w:szCs w:val="22"/>
        </w:rPr>
        <w:t>3</w:t>
      </w:r>
      <w:r w:rsidR="00E60AC7">
        <w:rPr>
          <w:rFonts w:ascii="Segoe Pro" w:hAnsi="Segoe Pro"/>
          <w:szCs w:val="22"/>
        </w:rPr>
        <w:t>4</w:t>
      </w:r>
    </w:p>
    <w:p w14:paraId="728CBFA4" w14:textId="568FEDB0" w:rsidR="00901320" w:rsidRPr="001F70D3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</w:t>
      </w:r>
      <w:r w:rsidR="003F1D81" w:rsidRPr="001F70D3">
        <w:rPr>
          <w:rFonts w:ascii="Segoe Pro" w:hAnsi="Segoe Pro"/>
          <w:caps/>
        </w:rPr>
        <w:t>apport des élèves conseillers</w:t>
      </w:r>
    </w:p>
    <w:p w14:paraId="3F1075B1" w14:textId="06EDB8CE" w:rsidR="00334936" w:rsidRPr="001F70D3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District d’Algoma (</w:t>
      </w:r>
      <w:r w:rsidR="00BE0BEE">
        <w:rPr>
          <w:rFonts w:ascii="Segoe Pro" w:hAnsi="Segoe Pro"/>
        </w:rPr>
        <w:t>Lydia Raddon</w:t>
      </w:r>
      <w:r w:rsidRPr="001F70D3">
        <w:rPr>
          <w:rFonts w:ascii="Segoe Pro" w:hAnsi="Segoe Pro"/>
        </w:rPr>
        <w:t>)</w:t>
      </w:r>
    </w:p>
    <w:p w14:paraId="089406AE" w14:textId="2ED659DB" w:rsidR="00901320" w:rsidRPr="00A91772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A91772">
        <w:rPr>
          <w:rFonts w:ascii="Segoe Pro" w:hAnsi="Segoe Pro"/>
        </w:rPr>
        <w:t>District de Sudbury</w:t>
      </w:r>
      <w:r w:rsidR="00A91772">
        <w:rPr>
          <w:rFonts w:ascii="Segoe Pro" w:hAnsi="Segoe Pro"/>
        </w:rPr>
        <w:t xml:space="preserve">/Manitoulin </w:t>
      </w:r>
      <w:r w:rsidRPr="00A91772">
        <w:rPr>
          <w:rFonts w:ascii="Segoe Pro" w:hAnsi="Segoe Pro"/>
        </w:rPr>
        <w:t>(</w:t>
      </w:r>
      <w:r w:rsidR="00BE0BEE">
        <w:rPr>
          <w:rFonts w:ascii="Segoe Pro" w:hAnsi="Segoe Pro"/>
        </w:rPr>
        <w:t>Mélanie Denis-Plante</w:t>
      </w:r>
      <w:r w:rsidRPr="00A91772">
        <w:rPr>
          <w:rFonts w:ascii="Segoe Pro" w:hAnsi="Segoe Pro"/>
        </w:rPr>
        <w:t>)</w:t>
      </w:r>
    </w:p>
    <w:p w14:paraId="2EF66EE7" w14:textId="4E644219" w:rsidR="00512F98" w:rsidRDefault="00512F98" w:rsidP="00200607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 xml:space="preserve">rapport du directeur de l’éducation </w:t>
      </w:r>
      <w:r w:rsidR="009C08CD" w:rsidRPr="009C08CD">
        <w:rPr>
          <w:rFonts w:ascii="Segoe Pro" w:hAnsi="Segoe Pro"/>
        </w:rPr>
        <w:t>(M. Michaud)</w:t>
      </w:r>
    </w:p>
    <w:p w14:paraId="40A346DC" w14:textId="11B02E8C" w:rsidR="00AA5744" w:rsidRDefault="003D159B" w:rsidP="0020060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I</w:t>
      </w:r>
      <w:r w:rsidR="003F1D81" w:rsidRPr="001F70D3">
        <w:rPr>
          <w:rFonts w:ascii="Segoe Pro" w:hAnsi="Segoe Pro"/>
          <w:caps/>
        </w:rPr>
        <w:t>nformation</w:t>
      </w:r>
    </w:p>
    <w:p w14:paraId="30CBC985" w14:textId="1B3B5B45" w:rsidR="003B33D9" w:rsidRDefault="003B33D9" w:rsidP="004E1E17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3B33D9">
        <w:rPr>
          <w:rFonts w:ascii="Segoe Pro" w:hAnsi="Segoe Pro"/>
        </w:rPr>
        <w:t>Lettre</w:t>
      </w:r>
      <w:r w:rsidR="00371825">
        <w:rPr>
          <w:rFonts w:ascii="Segoe Pro" w:hAnsi="Segoe Pro"/>
        </w:rPr>
        <w:t xml:space="preserve">s </w:t>
      </w:r>
      <w:r>
        <w:rPr>
          <w:rFonts w:ascii="Segoe Pro" w:hAnsi="Segoe Pro"/>
        </w:rPr>
        <w:t xml:space="preserve">de </w:t>
      </w:r>
      <w:r w:rsidR="004E1E17">
        <w:rPr>
          <w:rFonts w:ascii="Segoe Pro" w:hAnsi="Segoe Pro"/>
        </w:rPr>
        <w:t xml:space="preserve">remerciement </w:t>
      </w:r>
      <w:r w:rsidR="00371825">
        <w:rPr>
          <w:rFonts w:ascii="Segoe Pro" w:hAnsi="Segoe Pro"/>
        </w:rPr>
        <w:t>pour don</w:t>
      </w:r>
      <w:r w:rsidR="006F41BC">
        <w:rPr>
          <w:rFonts w:ascii="Segoe Pro" w:hAnsi="Segoe Pro"/>
        </w:rPr>
        <w:t>s</w:t>
      </w:r>
      <w:r w:rsidR="00371825">
        <w:rPr>
          <w:rFonts w:ascii="Segoe Pro" w:hAnsi="Segoe Pro"/>
        </w:rPr>
        <w:t xml:space="preserve"> reçu</w:t>
      </w:r>
      <w:r w:rsidR="006F41BC">
        <w:rPr>
          <w:rFonts w:ascii="Segoe Pro" w:hAnsi="Segoe Pro"/>
        </w:rPr>
        <w:t>s</w:t>
      </w:r>
      <w:r w:rsidR="00371825">
        <w:rPr>
          <w:rFonts w:ascii="Segoe Pro" w:hAnsi="Segoe Pro"/>
        </w:rPr>
        <w:t xml:space="preserve"> du Fond des employés</w:t>
      </w:r>
      <w:r w:rsidR="00271A92">
        <w:rPr>
          <w:rFonts w:ascii="Segoe Pro" w:hAnsi="Segoe Pro"/>
        </w:rPr>
        <w:t xml:space="preserve"> du CSC Nouvelon</w:t>
      </w:r>
      <w:r w:rsidR="00371825">
        <w:rPr>
          <w:rFonts w:ascii="Segoe Pro" w:hAnsi="Segoe Pro"/>
        </w:rPr>
        <w:br/>
        <w:t>- Fondation HSN</w:t>
      </w:r>
      <w:r w:rsidR="00371825">
        <w:rPr>
          <w:rFonts w:ascii="Segoe Pro" w:hAnsi="Segoe Pro"/>
        </w:rPr>
        <w:tab/>
      </w:r>
      <w:r w:rsidR="00371825">
        <w:rPr>
          <w:rFonts w:ascii="Segoe Pro" w:hAnsi="Segoe Pro"/>
        </w:rPr>
        <w:tab/>
        <w:t>p.</w:t>
      </w:r>
      <w:r w:rsidR="00636B7D">
        <w:rPr>
          <w:rFonts w:ascii="Segoe Pro" w:hAnsi="Segoe Pro"/>
        </w:rPr>
        <w:t xml:space="preserve"> 3</w:t>
      </w:r>
      <w:r w:rsidR="00E60AC7">
        <w:rPr>
          <w:rFonts w:ascii="Segoe Pro" w:hAnsi="Segoe Pro"/>
        </w:rPr>
        <w:t>5</w:t>
      </w:r>
      <w:r w:rsidR="00371825">
        <w:rPr>
          <w:rFonts w:ascii="Segoe Pro" w:hAnsi="Segoe Pro"/>
        </w:rPr>
        <w:br/>
        <w:t xml:space="preserve">- </w:t>
      </w:r>
      <w:r w:rsidR="004E1E17" w:rsidRPr="001A42D6">
        <w:rPr>
          <w:rFonts w:ascii="Segoe Pro" w:hAnsi="Segoe Pro"/>
          <w:lang w:val="en-CA"/>
        </w:rPr>
        <w:t>DeafBlind Ontario Foundatio</w:t>
      </w:r>
      <w:r w:rsidR="00371825">
        <w:rPr>
          <w:rFonts w:ascii="Segoe Pro" w:hAnsi="Segoe Pro"/>
          <w:lang w:val="en-CA"/>
        </w:rPr>
        <w:t>n</w:t>
      </w:r>
      <w:r w:rsidR="004E1E17">
        <w:rPr>
          <w:rFonts w:ascii="Segoe Pro" w:hAnsi="Segoe Pro"/>
        </w:rPr>
        <w:tab/>
      </w:r>
      <w:r w:rsidR="004E1E17">
        <w:rPr>
          <w:rFonts w:ascii="Segoe Pro" w:hAnsi="Segoe Pro"/>
        </w:rPr>
        <w:tab/>
        <w:t>p.</w:t>
      </w:r>
      <w:r w:rsidR="00D031B6">
        <w:rPr>
          <w:rFonts w:ascii="Segoe Pro" w:hAnsi="Segoe Pro"/>
        </w:rPr>
        <w:t xml:space="preserve"> </w:t>
      </w:r>
      <w:r w:rsidR="00636B7D">
        <w:rPr>
          <w:rFonts w:ascii="Segoe Pro" w:hAnsi="Segoe Pro"/>
        </w:rPr>
        <w:t>3</w:t>
      </w:r>
      <w:r w:rsidR="00E60AC7">
        <w:rPr>
          <w:rFonts w:ascii="Segoe Pro" w:hAnsi="Segoe Pro"/>
        </w:rPr>
        <w:t>6</w:t>
      </w:r>
      <w:r w:rsidR="007D2E5B">
        <w:rPr>
          <w:rFonts w:ascii="Segoe Pro" w:hAnsi="Segoe Pro"/>
        </w:rPr>
        <w:t>-39</w:t>
      </w:r>
    </w:p>
    <w:p w14:paraId="4F95FC90" w14:textId="6502CBCC" w:rsidR="003D159B" w:rsidRPr="001F70D3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</w:t>
      </w:r>
      <w:r w:rsidR="003F1D81" w:rsidRPr="001F70D3">
        <w:rPr>
          <w:rFonts w:ascii="Segoe Pro" w:hAnsi="Segoe Pro"/>
          <w:caps/>
        </w:rPr>
        <w:t>ériode de questions</w:t>
      </w:r>
      <w:r w:rsidRPr="001F70D3">
        <w:rPr>
          <w:rFonts w:ascii="Segoe Pro" w:hAnsi="Segoe Pro"/>
          <w:caps/>
        </w:rPr>
        <w:t xml:space="preserve"> </w:t>
      </w:r>
      <w:r w:rsidR="003D159B" w:rsidRPr="001F70D3">
        <w:rPr>
          <w:rFonts w:ascii="Segoe Pro" w:hAnsi="Segoe Pro"/>
          <w:caps/>
        </w:rPr>
        <w:t>(membres du Conseil)</w:t>
      </w:r>
    </w:p>
    <w:p w14:paraId="72F1268C" w14:textId="192C0987" w:rsidR="00A234F5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vis de motion</w:t>
      </w:r>
    </w:p>
    <w:p w14:paraId="7A53C1E0" w14:textId="774D1612" w:rsidR="00C374EC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L</w:t>
      </w:r>
      <w:r w:rsidR="003F1D81" w:rsidRPr="001F70D3">
        <w:rPr>
          <w:rFonts w:ascii="Segoe Pro" w:hAnsi="Segoe Pro"/>
          <w:caps/>
        </w:rPr>
        <w:t>evée de la séance</w:t>
      </w:r>
    </w:p>
    <w:sectPr w:rsidR="00C374EC" w:rsidRPr="001F70D3" w:rsidSect="00332B6B">
      <w:headerReference w:type="default" r:id="rId12"/>
      <w:pgSz w:w="12240" w:h="15840" w:code="1"/>
      <w:pgMar w:top="171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265C" w14:textId="77777777" w:rsidR="00A0719B" w:rsidRDefault="00A0719B">
      <w:r>
        <w:separator/>
      </w:r>
    </w:p>
  </w:endnote>
  <w:endnote w:type="continuationSeparator" w:id="0">
    <w:p w14:paraId="6BD87D4C" w14:textId="77777777" w:rsidR="00A0719B" w:rsidRDefault="00A0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7A3C9" w14:textId="77777777" w:rsidR="00A0719B" w:rsidRDefault="00A0719B">
      <w:r>
        <w:separator/>
      </w:r>
    </w:p>
  </w:footnote>
  <w:footnote w:type="continuationSeparator" w:id="0">
    <w:p w14:paraId="5364484E" w14:textId="77777777" w:rsidR="00A0719B" w:rsidRDefault="00A0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2DBF2119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2E0C64">
      <w:rPr>
        <w:rFonts w:ascii="Segoe" w:hAnsi="Segoe"/>
        <w:bCs/>
        <w:sz w:val="20"/>
        <w:szCs w:val="20"/>
      </w:rPr>
      <w:t>29</w:t>
    </w:r>
    <w:r w:rsidR="00C46EFD">
      <w:rPr>
        <w:rFonts w:ascii="Segoe" w:hAnsi="Segoe"/>
        <w:bCs/>
        <w:sz w:val="20"/>
        <w:szCs w:val="20"/>
      </w:rPr>
      <w:t xml:space="preserve"> avril</w:t>
    </w:r>
    <w:r w:rsidR="003D6C51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2E0C64">
      <w:rPr>
        <w:rFonts w:ascii="Segoe" w:hAnsi="Segoe"/>
        <w:bCs/>
        <w:sz w:val="20"/>
        <w:szCs w:val="20"/>
      </w:rPr>
      <w:t>5</w:t>
    </w:r>
  </w:p>
  <w:p w14:paraId="4F95FC9D" w14:textId="33007492" w:rsidR="00DA40E0" w:rsidRPr="00C36F10" w:rsidRDefault="005B569B" w:rsidP="00EF0DCC">
    <w:pPr>
      <w:pStyle w:val="En-tte"/>
      <w:pBdr>
        <w:bottom w:val="single" w:sz="4" w:space="1" w:color="auto"/>
      </w:pBdr>
      <w:spacing w:after="240"/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4248210">
    <w:abstractNumId w:val="0"/>
  </w:num>
  <w:num w:numId="2" w16cid:durableId="54622913">
    <w:abstractNumId w:val="3"/>
  </w:num>
  <w:num w:numId="3" w16cid:durableId="1699309824">
    <w:abstractNumId w:val="8"/>
  </w:num>
  <w:num w:numId="4" w16cid:durableId="381439622">
    <w:abstractNumId w:val="9"/>
  </w:num>
  <w:num w:numId="5" w16cid:durableId="303699165">
    <w:abstractNumId w:val="1"/>
  </w:num>
  <w:num w:numId="6" w16cid:durableId="311370715">
    <w:abstractNumId w:val="6"/>
  </w:num>
  <w:num w:numId="7" w16cid:durableId="340203568">
    <w:abstractNumId w:val="10"/>
  </w:num>
  <w:num w:numId="8" w16cid:durableId="1353266041">
    <w:abstractNumId w:val="2"/>
  </w:num>
  <w:num w:numId="9" w16cid:durableId="1645618565">
    <w:abstractNumId w:val="2"/>
  </w:num>
  <w:num w:numId="10" w16cid:durableId="342897989">
    <w:abstractNumId w:val="0"/>
  </w:num>
  <w:num w:numId="11" w16cid:durableId="1683237880">
    <w:abstractNumId w:val="0"/>
  </w:num>
  <w:num w:numId="12" w16cid:durableId="456723344">
    <w:abstractNumId w:val="0"/>
  </w:num>
  <w:num w:numId="13" w16cid:durableId="1738476934">
    <w:abstractNumId w:val="0"/>
  </w:num>
  <w:num w:numId="14" w16cid:durableId="2084328351">
    <w:abstractNumId w:val="0"/>
  </w:num>
  <w:num w:numId="15" w16cid:durableId="745228709">
    <w:abstractNumId w:val="0"/>
  </w:num>
  <w:num w:numId="16" w16cid:durableId="1683050411">
    <w:abstractNumId w:val="0"/>
  </w:num>
  <w:num w:numId="17" w16cid:durableId="631793538">
    <w:abstractNumId w:val="0"/>
  </w:num>
  <w:num w:numId="18" w16cid:durableId="640813875">
    <w:abstractNumId w:val="7"/>
  </w:num>
  <w:num w:numId="19" w16cid:durableId="1999457077">
    <w:abstractNumId w:val="5"/>
  </w:num>
  <w:num w:numId="20" w16cid:durableId="333650755">
    <w:abstractNumId w:val="4"/>
  </w:num>
  <w:num w:numId="21" w16cid:durableId="1538547033">
    <w:abstractNumId w:val="0"/>
  </w:num>
  <w:num w:numId="22" w16cid:durableId="61983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990433">
    <w:abstractNumId w:val="1"/>
  </w:num>
  <w:num w:numId="24" w16cid:durableId="1034385293">
    <w:abstractNumId w:val="0"/>
  </w:num>
  <w:num w:numId="25" w16cid:durableId="19953317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0A14"/>
    <w:rsid w:val="000114EF"/>
    <w:rsid w:val="00012D2D"/>
    <w:rsid w:val="000134B4"/>
    <w:rsid w:val="00013880"/>
    <w:rsid w:val="00014F1E"/>
    <w:rsid w:val="0001545D"/>
    <w:rsid w:val="00020FA5"/>
    <w:rsid w:val="0002223E"/>
    <w:rsid w:val="00030C0D"/>
    <w:rsid w:val="000322C0"/>
    <w:rsid w:val="00033ADA"/>
    <w:rsid w:val="00037BFA"/>
    <w:rsid w:val="0004018B"/>
    <w:rsid w:val="00040B69"/>
    <w:rsid w:val="000413B3"/>
    <w:rsid w:val="00043A44"/>
    <w:rsid w:val="000443A1"/>
    <w:rsid w:val="000453C9"/>
    <w:rsid w:val="00045561"/>
    <w:rsid w:val="00046433"/>
    <w:rsid w:val="00046852"/>
    <w:rsid w:val="00050B61"/>
    <w:rsid w:val="00050BCC"/>
    <w:rsid w:val="00051933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77F4F"/>
    <w:rsid w:val="00081C2F"/>
    <w:rsid w:val="000870DC"/>
    <w:rsid w:val="00091C9B"/>
    <w:rsid w:val="000A4844"/>
    <w:rsid w:val="000A5ECC"/>
    <w:rsid w:val="000B1715"/>
    <w:rsid w:val="000B5A96"/>
    <w:rsid w:val="000B6368"/>
    <w:rsid w:val="000B6A01"/>
    <w:rsid w:val="000B70EC"/>
    <w:rsid w:val="000C13C9"/>
    <w:rsid w:val="000C419B"/>
    <w:rsid w:val="000C43F5"/>
    <w:rsid w:val="000C46A8"/>
    <w:rsid w:val="000C54D6"/>
    <w:rsid w:val="000C718F"/>
    <w:rsid w:val="000D0CCC"/>
    <w:rsid w:val="000D24BF"/>
    <w:rsid w:val="000D3434"/>
    <w:rsid w:val="000D51DD"/>
    <w:rsid w:val="000D53BB"/>
    <w:rsid w:val="000D5856"/>
    <w:rsid w:val="000D7293"/>
    <w:rsid w:val="000E204B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330"/>
    <w:rsid w:val="001045C7"/>
    <w:rsid w:val="00104860"/>
    <w:rsid w:val="001059A0"/>
    <w:rsid w:val="0011074C"/>
    <w:rsid w:val="001109F8"/>
    <w:rsid w:val="0011166D"/>
    <w:rsid w:val="0011296F"/>
    <w:rsid w:val="00117041"/>
    <w:rsid w:val="0012289F"/>
    <w:rsid w:val="00123EA5"/>
    <w:rsid w:val="00126C9A"/>
    <w:rsid w:val="00127816"/>
    <w:rsid w:val="00127CD9"/>
    <w:rsid w:val="001424F9"/>
    <w:rsid w:val="00142568"/>
    <w:rsid w:val="001452D8"/>
    <w:rsid w:val="001512B6"/>
    <w:rsid w:val="001555C5"/>
    <w:rsid w:val="001632FF"/>
    <w:rsid w:val="0016574A"/>
    <w:rsid w:val="00171254"/>
    <w:rsid w:val="00172B2A"/>
    <w:rsid w:val="001761A3"/>
    <w:rsid w:val="0017633F"/>
    <w:rsid w:val="00176A22"/>
    <w:rsid w:val="001813C4"/>
    <w:rsid w:val="00182A74"/>
    <w:rsid w:val="00182DEC"/>
    <w:rsid w:val="00183961"/>
    <w:rsid w:val="001842AD"/>
    <w:rsid w:val="00186899"/>
    <w:rsid w:val="001877FE"/>
    <w:rsid w:val="00187F11"/>
    <w:rsid w:val="00193342"/>
    <w:rsid w:val="001941ED"/>
    <w:rsid w:val="001950E8"/>
    <w:rsid w:val="00197A1B"/>
    <w:rsid w:val="001A22BF"/>
    <w:rsid w:val="001A3F60"/>
    <w:rsid w:val="001A42D6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1F70D3"/>
    <w:rsid w:val="00200607"/>
    <w:rsid w:val="002008CC"/>
    <w:rsid w:val="002009D3"/>
    <w:rsid w:val="002023D8"/>
    <w:rsid w:val="00205DDD"/>
    <w:rsid w:val="00205F15"/>
    <w:rsid w:val="00212333"/>
    <w:rsid w:val="00213785"/>
    <w:rsid w:val="0021482E"/>
    <w:rsid w:val="002176D1"/>
    <w:rsid w:val="00217A5D"/>
    <w:rsid w:val="00220260"/>
    <w:rsid w:val="0022541B"/>
    <w:rsid w:val="0023062A"/>
    <w:rsid w:val="00234A5A"/>
    <w:rsid w:val="0023510D"/>
    <w:rsid w:val="00237544"/>
    <w:rsid w:val="0024221E"/>
    <w:rsid w:val="002456F6"/>
    <w:rsid w:val="00246CE3"/>
    <w:rsid w:val="002523D0"/>
    <w:rsid w:val="00253DE9"/>
    <w:rsid w:val="00263E38"/>
    <w:rsid w:val="0027099B"/>
    <w:rsid w:val="00271A92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7F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553A"/>
    <w:rsid w:val="002D7E4D"/>
    <w:rsid w:val="002E0C64"/>
    <w:rsid w:val="002E16F3"/>
    <w:rsid w:val="002E2193"/>
    <w:rsid w:val="002E2693"/>
    <w:rsid w:val="002E358B"/>
    <w:rsid w:val="002E6146"/>
    <w:rsid w:val="002E62DA"/>
    <w:rsid w:val="002F0093"/>
    <w:rsid w:val="002F190C"/>
    <w:rsid w:val="002F1CAA"/>
    <w:rsid w:val="002F26CE"/>
    <w:rsid w:val="002F27CA"/>
    <w:rsid w:val="002F3F22"/>
    <w:rsid w:val="002F404E"/>
    <w:rsid w:val="002F45E3"/>
    <w:rsid w:val="002F5F03"/>
    <w:rsid w:val="00300464"/>
    <w:rsid w:val="00301596"/>
    <w:rsid w:val="00302837"/>
    <w:rsid w:val="00304013"/>
    <w:rsid w:val="00313BA4"/>
    <w:rsid w:val="003152D0"/>
    <w:rsid w:val="0031642B"/>
    <w:rsid w:val="00316C6E"/>
    <w:rsid w:val="0031752F"/>
    <w:rsid w:val="0032224F"/>
    <w:rsid w:val="00330AC7"/>
    <w:rsid w:val="003311B4"/>
    <w:rsid w:val="00332B6B"/>
    <w:rsid w:val="00333A3A"/>
    <w:rsid w:val="00334936"/>
    <w:rsid w:val="00334E7A"/>
    <w:rsid w:val="00336B63"/>
    <w:rsid w:val="003401FE"/>
    <w:rsid w:val="003417D9"/>
    <w:rsid w:val="003428F5"/>
    <w:rsid w:val="00345790"/>
    <w:rsid w:val="003476BA"/>
    <w:rsid w:val="003506BC"/>
    <w:rsid w:val="003517DB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1825"/>
    <w:rsid w:val="00372BAE"/>
    <w:rsid w:val="00374AD8"/>
    <w:rsid w:val="003759CC"/>
    <w:rsid w:val="00380CDB"/>
    <w:rsid w:val="003822D8"/>
    <w:rsid w:val="003848CE"/>
    <w:rsid w:val="00385EB6"/>
    <w:rsid w:val="003863D3"/>
    <w:rsid w:val="003878E8"/>
    <w:rsid w:val="00387A4B"/>
    <w:rsid w:val="003906BA"/>
    <w:rsid w:val="003914B9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FED"/>
    <w:rsid w:val="003B27AF"/>
    <w:rsid w:val="003B291D"/>
    <w:rsid w:val="003B33D9"/>
    <w:rsid w:val="003B60B5"/>
    <w:rsid w:val="003C0330"/>
    <w:rsid w:val="003C3950"/>
    <w:rsid w:val="003C44D8"/>
    <w:rsid w:val="003C60B1"/>
    <w:rsid w:val="003D159B"/>
    <w:rsid w:val="003D19EB"/>
    <w:rsid w:val="003D4286"/>
    <w:rsid w:val="003D51F3"/>
    <w:rsid w:val="003D5442"/>
    <w:rsid w:val="003D5C40"/>
    <w:rsid w:val="003D6C51"/>
    <w:rsid w:val="003D79E4"/>
    <w:rsid w:val="003E1596"/>
    <w:rsid w:val="003E4345"/>
    <w:rsid w:val="003E4E14"/>
    <w:rsid w:val="003E5267"/>
    <w:rsid w:val="003F1D81"/>
    <w:rsid w:val="00403162"/>
    <w:rsid w:val="004035E2"/>
    <w:rsid w:val="00403B86"/>
    <w:rsid w:val="00404719"/>
    <w:rsid w:val="00406580"/>
    <w:rsid w:val="00410061"/>
    <w:rsid w:val="004111FC"/>
    <w:rsid w:val="004117DA"/>
    <w:rsid w:val="00413F45"/>
    <w:rsid w:val="004149FE"/>
    <w:rsid w:val="00415387"/>
    <w:rsid w:val="0041552C"/>
    <w:rsid w:val="00415D34"/>
    <w:rsid w:val="004172DB"/>
    <w:rsid w:val="00417EDD"/>
    <w:rsid w:val="00423A22"/>
    <w:rsid w:val="00426B53"/>
    <w:rsid w:val="00427003"/>
    <w:rsid w:val="004304E2"/>
    <w:rsid w:val="00432A22"/>
    <w:rsid w:val="00433370"/>
    <w:rsid w:val="00433DCF"/>
    <w:rsid w:val="00434122"/>
    <w:rsid w:val="00435B4F"/>
    <w:rsid w:val="00435E6B"/>
    <w:rsid w:val="0043632D"/>
    <w:rsid w:val="00437E12"/>
    <w:rsid w:val="00442FB5"/>
    <w:rsid w:val="004441E4"/>
    <w:rsid w:val="00444BE2"/>
    <w:rsid w:val="00445B3F"/>
    <w:rsid w:val="004512DE"/>
    <w:rsid w:val="00451FD6"/>
    <w:rsid w:val="00453295"/>
    <w:rsid w:val="004570EE"/>
    <w:rsid w:val="0046015D"/>
    <w:rsid w:val="004636D0"/>
    <w:rsid w:val="00465E46"/>
    <w:rsid w:val="004661C9"/>
    <w:rsid w:val="00466B8C"/>
    <w:rsid w:val="0046705A"/>
    <w:rsid w:val="004718D9"/>
    <w:rsid w:val="00471E37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976D8"/>
    <w:rsid w:val="004A18B7"/>
    <w:rsid w:val="004B0201"/>
    <w:rsid w:val="004B4AD0"/>
    <w:rsid w:val="004B4BDC"/>
    <w:rsid w:val="004B4E9E"/>
    <w:rsid w:val="004C4BB7"/>
    <w:rsid w:val="004C58A1"/>
    <w:rsid w:val="004D18EA"/>
    <w:rsid w:val="004D2A34"/>
    <w:rsid w:val="004D2C4F"/>
    <w:rsid w:val="004D526B"/>
    <w:rsid w:val="004E1E17"/>
    <w:rsid w:val="004E28E1"/>
    <w:rsid w:val="004E449D"/>
    <w:rsid w:val="004E622A"/>
    <w:rsid w:val="004F3AA3"/>
    <w:rsid w:val="004F4488"/>
    <w:rsid w:val="004F50CE"/>
    <w:rsid w:val="004F6948"/>
    <w:rsid w:val="00501269"/>
    <w:rsid w:val="0050454A"/>
    <w:rsid w:val="00510DC9"/>
    <w:rsid w:val="00510E7E"/>
    <w:rsid w:val="0051125E"/>
    <w:rsid w:val="005116B9"/>
    <w:rsid w:val="0051226E"/>
    <w:rsid w:val="00512F98"/>
    <w:rsid w:val="0051301C"/>
    <w:rsid w:val="00515FC7"/>
    <w:rsid w:val="0051665B"/>
    <w:rsid w:val="00517477"/>
    <w:rsid w:val="00524433"/>
    <w:rsid w:val="00524490"/>
    <w:rsid w:val="005245D5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F7A"/>
    <w:rsid w:val="00561BD6"/>
    <w:rsid w:val="00566E39"/>
    <w:rsid w:val="00566FD9"/>
    <w:rsid w:val="005677B1"/>
    <w:rsid w:val="005734E3"/>
    <w:rsid w:val="005737D3"/>
    <w:rsid w:val="0058177D"/>
    <w:rsid w:val="00586ABF"/>
    <w:rsid w:val="0058750B"/>
    <w:rsid w:val="00587A56"/>
    <w:rsid w:val="00593A50"/>
    <w:rsid w:val="00593E39"/>
    <w:rsid w:val="00595C6A"/>
    <w:rsid w:val="0059704F"/>
    <w:rsid w:val="00597C2C"/>
    <w:rsid w:val="005A0105"/>
    <w:rsid w:val="005A0A0A"/>
    <w:rsid w:val="005A18C8"/>
    <w:rsid w:val="005A5421"/>
    <w:rsid w:val="005A5D69"/>
    <w:rsid w:val="005A6D6E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E7F2F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3DCC"/>
    <w:rsid w:val="0061435A"/>
    <w:rsid w:val="006167FB"/>
    <w:rsid w:val="00624CA5"/>
    <w:rsid w:val="006264B1"/>
    <w:rsid w:val="00633838"/>
    <w:rsid w:val="0063402C"/>
    <w:rsid w:val="006355CD"/>
    <w:rsid w:val="00636B7D"/>
    <w:rsid w:val="00636C8E"/>
    <w:rsid w:val="006376FD"/>
    <w:rsid w:val="00643504"/>
    <w:rsid w:val="00646B4E"/>
    <w:rsid w:val="0065109C"/>
    <w:rsid w:val="00651C4F"/>
    <w:rsid w:val="00651EF5"/>
    <w:rsid w:val="00652312"/>
    <w:rsid w:val="0065295A"/>
    <w:rsid w:val="006569EC"/>
    <w:rsid w:val="00660610"/>
    <w:rsid w:val="00660AA2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08B9"/>
    <w:rsid w:val="006A2414"/>
    <w:rsid w:val="006A324C"/>
    <w:rsid w:val="006A426A"/>
    <w:rsid w:val="006A49A7"/>
    <w:rsid w:val="006A4F76"/>
    <w:rsid w:val="006A7D02"/>
    <w:rsid w:val="006B2A59"/>
    <w:rsid w:val="006B645C"/>
    <w:rsid w:val="006B744B"/>
    <w:rsid w:val="006C32C0"/>
    <w:rsid w:val="006C529E"/>
    <w:rsid w:val="006C6FC3"/>
    <w:rsid w:val="006D0A7F"/>
    <w:rsid w:val="006D3107"/>
    <w:rsid w:val="006D6F40"/>
    <w:rsid w:val="006E5D78"/>
    <w:rsid w:val="006F377D"/>
    <w:rsid w:val="006F3A01"/>
    <w:rsid w:val="006F41BC"/>
    <w:rsid w:val="006F5A16"/>
    <w:rsid w:val="00712CF2"/>
    <w:rsid w:val="007157D7"/>
    <w:rsid w:val="007240BE"/>
    <w:rsid w:val="00725083"/>
    <w:rsid w:val="00727633"/>
    <w:rsid w:val="007303E1"/>
    <w:rsid w:val="00730A4D"/>
    <w:rsid w:val="00732F26"/>
    <w:rsid w:val="0073318B"/>
    <w:rsid w:val="007346A2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91AD2"/>
    <w:rsid w:val="007937EA"/>
    <w:rsid w:val="00796E56"/>
    <w:rsid w:val="007A196A"/>
    <w:rsid w:val="007A495B"/>
    <w:rsid w:val="007B0B65"/>
    <w:rsid w:val="007B3AE0"/>
    <w:rsid w:val="007B45A4"/>
    <w:rsid w:val="007B5FF5"/>
    <w:rsid w:val="007B6201"/>
    <w:rsid w:val="007B6751"/>
    <w:rsid w:val="007C1F4E"/>
    <w:rsid w:val="007C2460"/>
    <w:rsid w:val="007C2E7D"/>
    <w:rsid w:val="007C5018"/>
    <w:rsid w:val="007C680A"/>
    <w:rsid w:val="007C701D"/>
    <w:rsid w:val="007D1037"/>
    <w:rsid w:val="007D2B68"/>
    <w:rsid w:val="007D2E5B"/>
    <w:rsid w:val="007D59D6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24747"/>
    <w:rsid w:val="00830BDC"/>
    <w:rsid w:val="00832E9F"/>
    <w:rsid w:val="008345C1"/>
    <w:rsid w:val="008353D9"/>
    <w:rsid w:val="008355D2"/>
    <w:rsid w:val="008358E6"/>
    <w:rsid w:val="00837967"/>
    <w:rsid w:val="00837B4E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87563"/>
    <w:rsid w:val="0088790E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E6DBA"/>
    <w:rsid w:val="008F4AC2"/>
    <w:rsid w:val="008F6EF8"/>
    <w:rsid w:val="00901320"/>
    <w:rsid w:val="0090312D"/>
    <w:rsid w:val="009073F0"/>
    <w:rsid w:val="009075B5"/>
    <w:rsid w:val="00911B3C"/>
    <w:rsid w:val="00913CE9"/>
    <w:rsid w:val="00914722"/>
    <w:rsid w:val="009161DA"/>
    <w:rsid w:val="009212BD"/>
    <w:rsid w:val="00922FB6"/>
    <w:rsid w:val="00926E17"/>
    <w:rsid w:val="00927818"/>
    <w:rsid w:val="009327D4"/>
    <w:rsid w:val="00932904"/>
    <w:rsid w:val="0093412D"/>
    <w:rsid w:val="0093446A"/>
    <w:rsid w:val="00935AFF"/>
    <w:rsid w:val="00936F3B"/>
    <w:rsid w:val="00937C85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2A5C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499"/>
    <w:rsid w:val="009A3EF0"/>
    <w:rsid w:val="009A44C0"/>
    <w:rsid w:val="009B30F0"/>
    <w:rsid w:val="009B5CBA"/>
    <w:rsid w:val="009C08CD"/>
    <w:rsid w:val="009C1705"/>
    <w:rsid w:val="009C399C"/>
    <w:rsid w:val="009C7928"/>
    <w:rsid w:val="009C7F39"/>
    <w:rsid w:val="009D1AC6"/>
    <w:rsid w:val="009D51F9"/>
    <w:rsid w:val="009D5EFC"/>
    <w:rsid w:val="009E02B9"/>
    <w:rsid w:val="009E03F9"/>
    <w:rsid w:val="009E496E"/>
    <w:rsid w:val="009E51E7"/>
    <w:rsid w:val="009E5A86"/>
    <w:rsid w:val="009E6A6B"/>
    <w:rsid w:val="009E7057"/>
    <w:rsid w:val="009F0556"/>
    <w:rsid w:val="009F05BE"/>
    <w:rsid w:val="009F1564"/>
    <w:rsid w:val="009F2771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0719B"/>
    <w:rsid w:val="00A10761"/>
    <w:rsid w:val="00A10BB9"/>
    <w:rsid w:val="00A11A41"/>
    <w:rsid w:val="00A147B6"/>
    <w:rsid w:val="00A22A93"/>
    <w:rsid w:val="00A234F5"/>
    <w:rsid w:val="00A23880"/>
    <w:rsid w:val="00A24090"/>
    <w:rsid w:val="00A31641"/>
    <w:rsid w:val="00A31D52"/>
    <w:rsid w:val="00A35E0E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1D2B"/>
    <w:rsid w:val="00A62542"/>
    <w:rsid w:val="00A62BAD"/>
    <w:rsid w:val="00A6670E"/>
    <w:rsid w:val="00A67B54"/>
    <w:rsid w:val="00A67BD9"/>
    <w:rsid w:val="00A67C7B"/>
    <w:rsid w:val="00A739F3"/>
    <w:rsid w:val="00A76033"/>
    <w:rsid w:val="00A7782C"/>
    <w:rsid w:val="00A77F69"/>
    <w:rsid w:val="00A80740"/>
    <w:rsid w:val="00A81EA8"/>
    <w:rsid w:val="00A820D7"/>
    <w:rsid w:val="00A83174"/>
    <w:rsid w:val="00A8723C"/>
    <w:rsid w:val="00A9096A"/>
    <w:rsid w:val="00A90B1D"/>
    <w:rsid w:val="00A91772"/>
    <w:rsid w:val="00A91978"/>
    <w:rsid w:val="00A95156"/>
    <w:rsid w:val="00AA39B0"/>
    <w:rsid w:val="00AA4865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0A95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0113E"/>
    <w:rsid w:val="00B1079F"/>
    <w:rsid w:val="00B11333"/>
    <w:rsid w:val="00B14FBC"/>
    <w:rsid w:val="00B179DE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5737"/>
    <w:rsid w:val="00B577D1"/>
    <w:rsid w:val="00B61B8E"/>
    <w:rsid w:val="00B661EB"/>
    <w:rsid w:val="00B671C0"/>
    <w:rsid w:val="00B674C1"/>
    <w:rsid w:val="00B70707"/>
    <w:rsid w:val="00B70812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2CBB"/>
    <w:rsid w:val="00BA5EE4"/>
    <w:rsid w:val="00BA6E44"/>
    <w:rsid w:val="00BB1858"/>
    <w:rsid w:val="00BC1BCA"/>
    <w:rsid w:val="00BC20FB"/>
    <w:rsid w:val="00BC27D6"/>
    <w:rsid w:val="00BC3162"/>
    <w:rsid w:val="00BD6225"/>
    <w:rsid w:val="00BE0BEE"/>
    <w:rsid w:val="00BE1815"/>
    <w:rsid w:val="00BE47AE"/>
    <w:rsid w:val="00BE51D2"/>
    <w:rsid w:val="00BE53B8"/>
    <w:rsid w:val="00BE66EA"/>
    <w:rsid w:val="00BE757E"/>
    <w:rsid w:val="00BF0972"/>
    <w:rsid w:val="00BF0D6D"/>
    <w:rsid w:val="00BF6EE3"/>
    <w:rsid w:val="00BF7D74"/>
    <w:rsid w:val="00C004CA"/>
    <w:rsid w:val="00C035FB"/>
    <w:rsid w:val="00C0581F"/>
    <w:rsid w:val="00C0798F"/>
    <w:rsid w:val="00C07B55"/>
    <w:rsid w:val="00C1318C"/>
    <w:rsid w:val="00C16244"/>
    <w:rsid w:val="00C21AA8"/>
    <w:rsid w:val="00C2496F"/>
    <w:rsid w:val="00C27C1A"/>
    <w:rsid w:val="00C27C22"/>
    <w:rsid w:val="00C27F95"/>
    <w:rsid w:val="00C30274"/>
    <w:rsid w:val="00C31EB9"/>
    <w:rsid w:val="00C3216F"/>
    <w:rsid w:val="00C34D92"/>
    <w:rsid w:val="00C35F8A"/>
    <w:rsid w:val="00C36F10"/>
    <w:rsid w:val="00C374EC"/>
    <w:rsid w:val="00C3783C"/>
    <w:rsid w:val="00C407D2"/>
    <w:rsid w:val="00C43591"/>
    <w:rsid w:val="00C45131"/>
    <w:rsid w:val="00C4657E"/>
    <w:rsid w:val="00C46EFD"/>
    <w:rsid w:val="00C552D5"/>
    <w:rsid w:val="00C567CA"/>
    <w:rsid w:val="00C57B6F"/>
    <w:rsid w:val="00C60988"/>
    <w:rsid w:val="00C60AC8"/>
    <w:rsid w:val="00C64428"/>
    <w:rsid w:val="00C647D8"/>
    <w:rsid w:val="00C71C50"/>
    <w:rsid w:val="00C72428"/>
    <w:rsid w:val="00C73CE0"/>
    <w:rsid w:val="00C7565E"/>
    <w:rsid w:val="00C75B39"/>
    <w:rsid w:val="00C763AC"/>
    <w:rsid w:val="00C80210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06C8"/>
    <w:rsid w:val="00CB10FD"/>
    <w:rsid w:val="00CB14CA"/>
    <w:rsid w:val="00CB1DBC"/>
    <w:rsid w:val="00CB1EAB"/>
    <w:rsid w:val="00CB210D"/>
    <w:rsid w:val="00CB5047"/>
    <w:rsid w:val="00CC0D5E"/>
    <w:rsid w:val="00CC3CC1"/>
    <w:rsid w:val="00CC3DD9"/>
    <w:rsid w:val="00CC463E"/>
    <w:rsid w:val="00CC5A4A"/>
    <w:rsid w:val="00CC5C6F"/>
    <w:rsid w:val="00CD0775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CF4648"/>
    <w:rsid w:val="00D02EE3"/>
    <w:rsid w:val="00D031B6"/>
    <w:rsid w:val="00D04737"/>
    <w:rsid w:val="00D04D7F"/>
    <w:rsid w:val="00D0595C"/>
    <w:rsid w:val="00D0642C"/>
    <w:rsid w:val="00D100D4"/>
    <w:rsid w:val="00D1010F"/>
    <w:rsid w:val="00D150B5"/>
    <w:rsid w:val="00D1791E"/>
    <w:rsid w:val="00D305F0"/>
    <w:rsid w:val="00D3112F"/>
    <w:rsid w:val="00D322B3"/>
    <w:rsid w:val="00D32401"/>
    <w:rsid w:val="00D40876"/>
    <w:rsid w:val="00D44239"/>
    <w:rsid w:val="00D4544F"/>
    <w:rsid w:val="00D460BF"/>
    <w:rsid w:val="00D47DC2"/>
    <w:rsid w:val="00D506B7"/>
    <w:rsid w:val="00D52422"/>
    <w:rsid w:val="00D52A9D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4E99"/>
    <w:rsid w:val="00D8573A"/>
    <w:rsid w:val="00D900A1"/>
    <w:rsid w:val="00D911EF"/>
    <w:rsid w:val="00D946D2"/>
    <w:rsid w:val="00D9600A"/>
    <w:rsid w:val="00D97A55"/>
    <w:rsid w:val="00DA40E0"/>
    <w:rsid w:val="00DA4444"/>
    <w:rsid w:val="00DA5A1A"/>
    <w:rsid w:val="00DB71CB"/>
    <w:rsid w:val="00DC0333"/>
    <w:rsid w:val="00DC1CFA"/>
    <w:rsid w:val="00DC2828"/>
    <w:rsid w:val="00DC4E7E"/>
    <w:rsid w:val="00DC7924"/>
    <w:rsid w:val="00DC7B2E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E4F0B"/>
    <w:rsid w:val="00DF3578"/>
    <w:rsid w:val="00DF54A8"/>
    <w:rsid w:val="00E067AD"/>
    <w:rsid w:val="00E111BD"/>
    <w:rsid w:val="00E12BEF"/>
    <w:rsid w:val="00E12EED"/>
    <w:rsid w:val="00E13540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186D"/>
    <w:rsid w:val="00E463D1"/>
    <w:rsid w:val="00E467D4"/>
    <w:rsid w:val="00E52B16"/>
    <w:rsid w:val="00E53BFF"/>
    <w:rsid w:val="00E574D1"/>
    <w:rsid w:val="00E604D3"/>
    <w:rsid w:val="00E60AC7"/>
    <w:rsid w:val="00E64873"/>
    <w:rsid w:val="00E67232"/>
    <w:rsid w:val="00E711B3"/>
    <w:rsid w:val="00E71BE5"/>
    <w:rsid w:val="00E72784"/>
    <w:rsid w:val="00E72E76"/>
    <w:rsid w:val="00E7766A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A4840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B27"/>
    <w:rsid w:val="00ED3D00"/>
    <w:rsid w:val="00ED3D67"/>
    <w:rsid w:val="00EE03B4"/>
    <w:rsid w:val="00EE0DBD"/>
    <w:rsid w:val="00EE2D5F"/>
    <w:rsid w:val="00EE489A"/>
    <w:rsid w:val="00EE6C3C"/>
    <w:rsid w:val="00EF02C7"/>
    <w:rsid w:val="00EF0475"/>
    <w:rsid w:val="00EF0DCC"/>
    <w:rsid w:val="00EF28CE"/>
    <w:rsid w:val="00EF42CB"/>
    <w:rsid w:val="00EF6936"/>
    <w:rsid w:val="00F037F9"/>
    <w:rsid w:val="00F06A4E"/>
    <w:rsid w:val="00F06F6F"/>
    <w:rsid w:val="00F0787F"/>
    <w:rsid w:val="00F07DC7"/>
    <w:rsid w:val="00F07E27"/>
    <w:rsid w:val="00F109DD"/>
    <w:rsid w:val="00F130AC"/>
    <w:rsid w:val="00F13DA8"/>
    <w:rsid w:val="00F14299"/>
    <w:rsid w:val="00F1736C"/>
    <w:rsid w:val="00F17AFB"/>
    <w:rsid w:val="00F217FB"/>
    <w:rsid w:val="00F249E3"/>
    <w:rsid w:val="00F25EE8"/>
    <w:rsid w:val="00F2699D"/>
    <w:rsid w:val="00F2725F"/>
    <w:rsid w:val="00F30401"/>
    <w:rsid w:val="00F30921"/>
    <w:rsid w:val="00F31BBC"/>
    <w:rsid w:val="00F323E1"/>
    <w:rsid w:val="00F32FC7"/>
    <w:rsid w:val="00F33885"/>
    <w:rsid w:val="00F4021D"/>
    <w:rsid w:val="00F433AD"/>
    <w:rsid w:val="00F5056D"/>
    <w:rsid w:val="00F5196A"/>
    <w:rsid w:val="00F64045"/>
    <w:rsid w:val="00F668F3"/>
    <w:rsid w:val="00F70115"/>
    <w:rsid w:val="00F708A2"/>
    <w:rsid w:val="00F70D7A"/>
    <w:rsid w:val="00F7644C"/>
    <w:rsid w:val="00F82D92"/>
    <w:rsid w:val="00F8313F"/>
    <w:rsid w:val="00F835FC"/>
    <w:rsid w:val="00F85DF8"/>
    <w:rsid w:val="00F942D6"/>
    <w:rsid w:val="00F947FA"/>
    <w:rsid w:val="00F97935"/>
    <w:rsid w:val="00FA2859"/>
    <w:rsid w:val="00FA2920"/>
    <w:rsid w:val="00FA4190"/>
    <w:rsid w:val="00FA5629"/>
    <w:rsid w:val="00FB3055"/>
    <w:rsid w:val="00FB5198"/>
    <w:rsid w:val="00FB59ED"/>
    <w:rsid w:val="00FB5A62"/>
    <w:rsid w:val="00FB7C73"/>
    <w:rsid w:val="00FC2B2A"/>
    <w:rsid w:val="00FC3806"/>
    <w:rsid w:val="00FC42EE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01.safelinks.protection.outlook.com/ap/t-59584e83/?url=https%3A%2F%2Fteams.microsoft.com%2Fl%2Fmeetup-join%2F19%253ameeting_MGFiNmVhNjEtZmRjNy00YzE1LTg5NjUtYTM0M2EyZWUyMjQw%2540thread.v2%2F0%3Fcontext%3D%257b%2522Tid%2522%253a%25222922b114-883c-4eb7-837c-abdc0e072621%2522%252c%2522Oid%2522%253a%2522ff518b01-1ab4-47ff-8f74-c9c38c6960b9%2522%257d&amp;data=05%7C02%7Clorraine.mainville%40nouvelon.ca%7Caf2b68a998f1426600ba08dd31c171cb%7C2922b114883c4eb7837cabdc0e072621%7C0%7C0%7C638721429091274787%7CUnknown%7CTWFpbGZsb3d8eyJFbXB0eU1hcGkiOnRydWUsIlYiOiIwLjAuMDAwMCIsIlAiOiJXaW4zMiIsIkFOIjoiTWFpbCIsIldUIjoyfQ%3D%3D%7C0%7C%7C%7C&amp;sdata=zmDAk2mHiUI0bTJdXmKUIDH6O9jmkxbjMAQ%2FV%2FNX4EE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447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28 février 2023</vt:lpstr>
    </vt:vector>
  </TitlesOfParts>
  <Company>CSCNO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232</cp:revision>
  <cp:lastPrinted>2022-02-18T14:09:00Z</cp:lastPrinted>
  <dcterms:created xsi:type="dcterms:W3CDTF">2022-01-12T16:21:00Z</dcterms:created>
  <dcterms:modified xsi:type="dcterms:W3CDTF">2025-04-25T13:35:00Z</dcterms:modified>
</cp:coreProperties>
</file>