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E73B6" w14:textId="77777777" w:rsidR="00CB06C8" w:rsidRPr="001F70D3" w:rsidRDefault="00CB06C8" w:rsidP="00CB06C8">
      <w:pPr>
        <w:pStyle w:val="Titre1"/>
        <w:ind w:right="-540"/>
        <w:jc w:val="left"/>
        <w:rPr>
          <w:rFonts w:ascii="Segoe Pro" w:hAnsi="Segoe Pro"/>
          <w:smallCaps w:val="0"/>
          <w:color w:val="2C5697"/>
        </w:rPr>
      </w:pPr>
      <w:r w:rsidRPr="001F70D3">
        <w:rPr>
          <w:rFonts w:ascii="Segoe Pro" w:hAnsi="Segoe Pro"/>
        </w:rPr>
        <w:drawing>
          <wp:anchor distT="0" distB="0" distL="114300" distR="114300" simplePos="0" relativeHeight="251657728" behindDoc="0" locked="0" layoutInCell="1" allowOverlap="1" wp14:anchorId="2FCEF5CB" wp14:editId="7FBC453B">
            <wp:simplePos x="0" y="0"/>
            <wp:positionH relativeFrom="column">
              <wp:posOffset>-54973</wp:posOffset>
            </wp:positionH>
            <wp:positionV relativeFrom="paragraph">
              <wp:posOffset>-840105</wp:posOffset>
            </wp:positionV>
            <wp:extent cx="1672046" cy="1065707"/>
            <wp:effectExtent l="0" t="0" r="0" b="0"/>
            <wp:wrapNone/>
            <wp:docPr id="4" name="Imag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04" t="26671" r="23684" b="30363"/>
                    <a:stretch/>
                  </pic:blipFill>
                  <pic:spPr bwMode="auto">
                    <a:xfrm>
                      <a:off x="0" y="0"/>
                      <a:ext cx="1672046" cy="1065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70D3">
        <w:rPr>
          <w:rFonts w:ascii="Segoe Pro" w:hAnsi="Segoe Pro"/>
          <w:smallCaps w:val="0"/>
          <w:color w:val="2C5697"/>
        </w:rPr>
        <w:t>Ordre du jour de la réunion ordinaire du Conseil</w:t>
      </w:r>
    </w:p>
    <w:p w14:paraId="5149F976" w14:textId="3E7AEC0D" w:rsidR="00CB06C8" w:rsidRPr="001F70D3" w:rsidRDefault="00CB06C8" w:rsidP="00CB06C8">
      <w:pPr>
        <w:tabs>
          <w:tab w:val="left" w:pos="1080"/>
          <w:tab w:val="center" w:pos="4766"/>
        </w:tabs>
        <w:ind w:right="-540"/>
        <w:rPr>
          <w:rFonts w:ascii="Segoe Pro" w:hAnsi="Segoe Pro" w:cs="Arial"/>
          <w:bCs/>
          <w:sz w:val="24"/>
        </w:rPr>
      </w:pPr>
      <w:r w:rsidRPr="001F70D3">
        <w:rPr>
          <w:rFonts w:ascii="Segoe Pro" w:hAnsi="Segoe Pro" w:cs="Arial"/>
          <w:bCs/>
          <w:sz w:val="24"/>
        </w:rPr>
        <w:t>Date :</w:t>
      </w:r>
      <w:r w:rsidRPr="001F70D3">
        <w:rPr>
          <w:rFonts w:ascii="Segoe Pro" w:hAnsi="Segoe Pro" w:cs="Arial"/>
          <w:bCs/>
          <w:sz w:val="24"/>
        </w:rPr>
        <w:tab/>
        <w:t>Le mardi 2</w:t>
      </w:r>
      <w:r w:rsidR="000A07DF">
        <w:rPr>
          <w:rFonts w:ascii="Segoe Pro" w:hAnsi="Segoe Pro" w:cs="Arial"/>
          <w:bCs/>
          <w:sz w:val="24"/>
        </w:rPr>
        <w:t>5</w:t>
      </w:r>
      <w:r w:rsidR="00913CE9">
        <w:rPr>
          <w:rFonts w:ascii="Segoe Pro" w:hAnsi="Segoe Pro" w:cs="Arial"/>
          <w:bCs/>
          <w:sz w:val="24"/>
        </w:rPr>
        <w:t xml:space="preserve"> f</w:t>
      </w:r>
      <w:r w:rsidRPr="001F70D3">
        <w:rPr>
          <w:rFonts w:ascii="Segoe Pro" w:hAnsi="Segoe Pro" w:cs="Arial"/>
          <w:bCs/>
          <w:sz w:val="24"/>
        </w:rPr>
        <w:t>évrier 202</w:t>
      </w:r>
      <w:r w:rsidR="000A07DF">
        <w:rPr>
          <w:rFonts w:ascii="Segoe Pro" w:hAnsi="Segoe Pro" w:cs="Arial"/>
          <w:bCs/>
          <w:sz w:val="24"/>
        </w:rPr>
        <w:t>5</w:t>
      </w:r>
    </w:p>
    <w:p w14:paraId="1DF416BC" w14:textId="77777777" w:rsidR="00CB06C8" w:rsidRPr="001F70D3" w:rsidRDefault="00CB06C8" w:rsidP="00CB06C8">
      <w:pPr>
        <w:tabs>
          <w:tab w:val="left" w:pos="1080"/>
        </w:tabs>
        <w:ind w:right="-540"/>
        <w:rPr>
          <w:rFonts w:ascii="Segoe Pro" w:hAnsi="Segoe Pro" w:cs="Segoe UI"/>
          <w:bCs/>
          <w:sz w:val="24"/>
        </w:rPr>
      </w:pPr>
      <w:r w:rsidRPr="001F70D3">
        <w:rPr>
          <w:rFonts w:ascii="Segoe Pro" w:hAnsi="Segoe Pro" w:cs="Segoe UI"/>
          <w:bCs/>
          <w:sz w:val="24"/>
        </w:rPr>
        <w:t>Heure :</w:t>
      </w:r>
      <w:r w:rsidRPr="001F70D3">
        <w:rPr>
          <w:rFonts w:ascii="Segoe Pro" w:hAnsi="Segoe Pro" w:cs="Segoe UI"/>
          <w:bCs/>
          <w:sz w:val="24"/>
        </w:rPr>
        <w:tab/>
        <w:t>19 h</w:t>
      </w:r>
    </w:p>
    <w:p w14:paraId="3818EF3B" w14:textId="77777777" w:rsidR="00CB06C8" w:rsidRPr="001F70D3" w:rsidRDefault="00CB06C8" w:rsidP="00CB06C8">
      <w:pPr>
        <w:tabs>
          <w:tab w:val="left" w:pos="1080"/>
        </w:tabs>
        <w:ind w:right="-540"/>
        <w:rPr>
          <w:rFonts w:ascii="Segoe Pro" w:hAnsi="Segoe Pro" w:cs="Segoe UI"/>
          <w:bCs/>
          <w:sz w:val="24"/>
        </w:rPr>
      </w:pPr>
      <w:r w:rsidRPr="001F70D3">
        <w:rPr>
          <w:rFonts w:ascii="Segoe Pro" w:hAnsi="Segoe Pro" w:cs="Segoe UI"/>
          <w:bCs/>
          <w:sz w:val="24"/>
        </w:rPr>
        <w:t>Lieu :</w:t>
      </w:r>
      <w:r w:rsidRPr="001F70D3">
        <w:rPr>
          <w:rFonts w:ascii="Segoe Pro" w:hAnsi="Segoe Pro" w:cs="Segoe UI"/>
          <w:bCs/>
          <w:sz w:val="24"/>
        </w:rPr>
        <w:tab/>
        <w:t>Salle Nouvel-Ontario, siège social</w:t>
      </w:r>
    </w:p>
    <w:p w14:paraId="20630C97" w14:textId="6878F6F1" w:rsidR="00660AA2" w:rsidRPr="007C1F8F" w:rsidRDefault="00CB06C8" w:rsidP="00660AA2">
      <w:pPr>
        <w:tabs>
          <w:tab w:val="left" w:pos="1080"/>
        </w:tabs>
        <w:rPr>
          <w:rFonts w:ascii="Segoe UI" w:hAnsi="Segoe UI" w:cs="Segoe UI"/>
          <w:color w:val="252424"/>
        </w:rPr>
      </w:pPr>
      <w:r w:rsidRPr="00B70812">
        <w:rPr>
          <w:rFonts w:ascii="Segoe Pro" w:hAnsi="Segoe Pro" w:cs="Segoe UI"/>
          <w:bCs/>
          <w:sz w:val="24"/>
        </w:rPr>
        <w:t>Teams :</w:t>
      </w:r>
      <w:r w:rsidRPr="00B70812">
        <w:rPr>
          <w:rFonts w:ascii="Segoe Pro" w:hAnsi="Segoe Pro" w:cs="Segoe UI"/>
          <w:bCs/>
          <w:sz w:val="24"/>
        </w:rPr>
        <w:tab/>
      </w:r>
      <w:r w:rsidR="00660AA2">
        <w:rPr>
          <w:rFonts w:ascii="Segoe UI" w:hAnsi="Segoe UI" w:cs="Segoe UI"/>
          <w:color w:val="252424"/>
          <w:lang w:val="fr-FR"/>
        </w:rPr>
        <w:t xml:space="preserve"> </w:t>
      </w:r>
      <w:hyperlink r:id="rId11" w:tgtFrame="_blank" w:tooltip="Meeting join link" w:history="1">
        <w:r w:rsidR="007C1F8F" w:rsidRPr="007C1F8F">
          <w:rPr>
            <w:rStyle w:val="Hyperlien"/>
            <w:rFonts w:ascii="Segoe UI" w:hAnsi="Segoe UI" w:cs="Segoe UI"/>
            <w:b/>
            <w:bCs/>
          </w:rPr>
          <w:t>Rejoignez la réunion maintenant</w:t>
        </w:r>
      </w:hyperlink>
    </w:p>
    <w:p w14:paraId="6FE63BDB" w14:textId="12E6B1FC" w:rsidR="00CB06C8" w:rsidRPr="00B61B8E" w:rsidRDefault="00CB06C8" w:rsidP="00B61B8E">
      <w:pPr>
        <w:pBdr>
          <w:bottom w:val="single" w:sz="4" w:space="1" w:color="auto"/>
        </w:pBdr>
        <w:tabs>
          <w:tab w:val="left" w:pos="1080"/>
        </w:tabs>
        <w:rPr>
          <w:rFonts w:ascii="Segoe UI" w:hAnsi="Segoe UI" w:cs="Segoe UI"/>
          <w:color w:val="252424"/>
          <w:szCs w:val="22"/>
          <w:lang w:val="fr-FR"/>
        </w:rPr>
      </w:pPr>
    </w:p>
    <w:p w14:paraId="6E933FB6" w14:textId="77777777" w:rsidR="00CB06C8" w:rsidRPr="001F70D3" w:rsidRDefault="00CB06C8" w:rsidP="00CB06C8">
      <w:pPr>
        <w:pStyle w:val="PointslODJ"/>
        <w:ind w:right="-540"/>
        <w:rPr>
          <w:rFonts w:ascii="Segoe Pro" w:hAnsi="Segoe Pro"/>
          <w:caps/>
        </w:rPr>
      </w:pPr>
      <w:r w:rsidRPr="001F70D3">
        <w:rPr>
          <w:rFonts w:ascii="Segoe Pro" w:hAnsi="Segoe Pro"/>
          <w:caps/>
        </w:rPr>
        <w:t>Ouverture de la séance</w:t>
      </w:r>
    </w:p>
    <w:p w14:paraId="22000C66" w14:textId="77777777" w:rsidR="00CB06C8" w:rsidRPr="001F70D3" w:rsidRDefault="00CB06C8" w:rsidP="00CB06C8">
      <w:pPr>
        <w:pStyle w:val="PointslODJ"/>
        <w:ind w:right="-540"/>
        <w:rPr>
          <w:rFonts w:ascii="Segoe Pro" w:hAnsi="Segoe Pro"/>
          <w:caps/>
        </w:rPr>
      </w:pPr>
      <w:r w:rsidRPr="001F70D3">
        <w:rPr>
          <w:rFonts w:ascii="Segoe Pro" w:hAnsi="Segoe Pro"/>
          <w:caps/>
        </w:rPr>
        <w:t>Appel nominal</w:t>
      </w:r>
    </w:p>
    <w:p w14:paraId="76E87274" w14:textId="77777777" w:rsidR="00CB06C8" w:rsidRPr="001F70D3" w:rsidRDefault="00CB06C8" w:rsidP="00CB06C8">
      <w:pPr>
        <w:pStyle w:val="PointslODJ"/>
        <w:tabs>
          <w:tab w:val="clear" w:pos="8280"/>
          <w:tab w:val="clear" w:pos="8400"/>
          <w:tab w:val="right" w:leader="dot" w:pos="8460"/>
          <w:tab w:val="left" w:pos="8640"/>
          <w:tab w:val="left" w:pos="8820"/>
        </w:tabs>
        <w:spacing w:after="0"/>
        <w:ind w:right="-720"/>
        <w:rPr>
          <w:rFonts w:ascii="Segoe Pro" w:hAnsi="Segoe Pro"/>
          <w:i/>
          <w:caps/>
        </w:rPr>
      </w:pPr>
      <w:r w:rsidRPr="001F70D3">
        <w:rPr>
          <w:rFonts w:ascii="Segoe Pro" w:hAnsi="Segoe Pro"/>
          <w:caps/>
        </w:rPr>
        <w:t>Adoption de l’ordre du jour</w:t>
      </w:r>
      <w:r w:rsidRPr="001F70D3">
        <w:rPr>
          <w:rFonts w:ascii="Segoe Pro" w:hAnsi="Segoe Pro"/>
          <w:caps/>
        </w:rPr>
        <w:tab/>
      </w:r>
      <w:r w:rsidRPr="001F70D3">
        <w:rPr>
          <w:rFonts w:ascii="Segoe Pro" w:hAnsi="Segoe Pro"/>
          <w:caps/>
        </w:rPr>
        <w:tab/>
      </w:r>
      <w:r w:rsidRPr="001F70D3">
        <w:rPr>
          <w:rFonts w:ascii="Segoe Pro" w:hAnsi="Segoe Pro"/>
        </w:rPr>
        <w:t>p</w:t>
      </w:r>
      <w:r w:rsidRPr="001F70D3">
        <w:rPr>
          <w:rFonts w:ascii="Segoe Pro" w:hAnsi="Segoe Pro"/>
          <w:caps/>
        </w:rPr>
        <w:t>. 2-4</w:t>
      </w:r>
    </w:p>
    <w:p w14:paraId="4E7BBE55" w14:textId="4464560C" w:rsidR="00CB06C8" w:rsidRPr="001F70D3" w:rsidRDefault="00CB06C8" w:rsidP="00CB06C8">
      <w:pPr>
        <w:tabs>
          <w:tab w:val="left" w:pos="360"/>
          <w:tab w:val="right" w:leader="dot" w:pos="8280"/>
          <w:tab w:val="left" w:pos="8460"/>
          <w:tab w:val="left" w:pos="8640"/>
          <w:tab w:val="left" w:pos="8820"/>
        </w:tabs>
        <w:ind w:left="360" w:right="-720"/>
        <w:rPr>
          <w:rFonts w:ascii="Segoe Pro" w:hAnsi="Segoe Pro"/>
          <w:i/>
          <w:sz w:val="20"/>
          <w:szCs w:val="20"/>
        </w:rPr>
      </w:pPr>
      <w:r w:rsidRPr="001F70D3">
        <w:rPr>
          <w:rFonts w:ascii="Segoe Pro" w:hAnsi="Segoe Pro"/>
          <w:i/>
          <w:sz w:val="20"/>
          <w:szCs w:val="20"/>
        </w:rPr>
        <w:t>Toutes questions doivent être soulevées lors de l’adoption de l’ordre du jour pour</w:t>
      </w:r>
      <w:r w:rsidRPr="001F70D3">
        <w:rPr>
          <w:rFonts w:ascii="Segoe Pro" w:hAnsi="Segoe Pro"/>
          <w:i/>
          <w:sz w:val="20"/>
          <w:szCs w:val="20"/>
        </w:rPr>
        <w:br/>
        <w:t>être ajoutées au point 1</w:t>
      </w:r>
      <w:r w:rsidR="002F190C">
        <w:rPr>
          <w:rFonts w:ascii="Segoe Pro" w:hAnsi="Segoe Pro"/>
          <w:i/>
          <w:sz w:val="20"/>
          <w:szCs w:val="20"/>
        </w:rPr>
        <w:t>6</w:t>
      </w:r>
      <w:r w:rsidRPr="001F70D3">
        <w:rPr>
          <w:rFonts w:ascii="Segoe Pro" w:hAnsi="Segoe Pro"/>
          <w:i/>
          <w:sz w:val="20"/>
          <w:szCs w:val="20"/>
        </w:rPr>
        <w:t>. Période de questions.</w:t>
      </w:r>
    </w:p>
    <w:p w14:paraId="7C4195D2" w14:textId="77777777" w:rsidR="00CB06C8" w:rsidRPr="001F70D3" w:rsidRDefault="00CB06C8" w:rsidP="00CB06C8">
      <w:pPr>
        <w:pStyle w:val="PointslODJ"/>
        <w:tabs>
          <w:tab w:val="left" w:pos="8640"/>
          <w:tab w:val="left" w:pos="8820"/>
        </w:tabs>
        <w:ind w:right="-720"/>
        <w:rPr>
          <w:rFonts w:ascii="Segoe Pro" w:hAnsi="Segoe Pro"/>
          <w:caps/>
        </w:rPr>
      </w:pPr>
      <w:r w:rsidRPr="001F70D3">
        <w:rPr>
          <w:rFonts w:ascii="Segoe Pro" w:hAnsi="Segoe Pro"/>
          <w:caps/>
        </w:rPr>
        <w:t>Déclaration de conflits d’intérêts</w:t>
      </w:r>
    </w:p>
    <w:p w14:paraId="284C889E" w14:textId="103BC4CE" w:rsidR="00C30868" w:rsidRPr="00C30868" w:rsidRDefault="00C30868" w:rsidP="00C30868">
      <w:pPr>
        <w:pStyle w:val="PointslODJ"/>
        <w:tabs>
          <w:tab w:val="clear" w:pos="8280"/>
          <w:tab w:val="clear" w:pos="8400"/>
          <w:tab w:val="right" w:leader="dot" w:pos="8460"/>
          <w:tab w:val="left" w:pos="8640"/>
          <w:tab w:val="left" w:pos="8820"/>
        </w:tabs>
        <w:ind w:right="-720"/>
        <w:rPr>
          <w:rFonts w:ascii="Segoe Pro" w:hAnsi="Segoe Pro"/>
          <w:caps/>
        </w:rPr>
      </w:pPr>
      <w:r w:rsidRPr="001F70D3">
        <w:rPr>
          <w:rFonts w:ascii="Segoe Pro" w:hAnsi="Segoe Pro"/>
          <w:caps/>
        </w:rPr>
        <w:t xml:space="preserve">comité plénier </w:t>
      </w:r>
      <w:r>
        <w:rPr>
          <w:rFonts w:ascii="Segoe Pro" w:hAnsi="Segoe Pro"/>
          <w:caps/>
        </w:rPr>
        <w:t xml:space="preserve">à huis clos </w:t>
      </w:r>
      <w:r w:rsidR="000A07DF">
        <w:rPr>
          <w:rFonts w:ascii="Segoe Pro" w:hAnsi="Segoe Pro"/>
        </w:rPr>
        <w:t>(</w:t>
      </w:r>
      <w:r w:rsidR="002A66E4">
        <w:rPr>
          <w:rFonts w:ascii="Segoe Pro" w:hAnsi="Segoe Pro"/>
        </w:rPr>
        <w:t>à 18 h)</w:t>
      </w:r>
    </w:p>
    <w:p w14:paraId="3A06638D" w14:textId="6761A6E5" w:rsidR="00CB06C8" w:rsidRPr="001F70D3" w:rsidRDefault="00CB06C8" w:rsidP="00CB06C8">
      <w:pPr>
        <w:pStyle w:val="PointslODJ"/>
        <w:tabs>
          <w:tab w:val="clear" w:pos="8280"/>
          <w:tab w:val="clear" w:pos="8400"/>
          <w:tab w:val="right" w:leader="dot" w:pos="8460"/>
          <w:tab w:val="left" w:pos="8640"/>
          <w:tab w:val="left" w:pos="8820"/>
        </w:tabs>
        <w:ind w:right="-720"/>
        <w:rPr>
          <w:rFonts w:ascii="Segoe Pro" w:hAnsi="Segoe Pro"/>
          <w:caps/>
        </w:rPr>
      </w:pPr>
      <w:r w:rsidRPr="001F70D3">
        <w:rPr>
          <w:rFonts w:ascii="Segoe Pro" w:hAnsi="Segoe Pro"/>
          <w:caps/>
        </w:rPr>
        <w:t xml:space="preserve">comité plénier </w:t>
      </w:r>
      <w:r w:rsidRPr="001F70D3">
        <w:rPr>
          <w:rFonts w:ascii="Segoe Pro" w:hAnsi="Segoe Pro"/>
        </w:rPr>
        <w:t>(à 19 h)</w:t>
      </w:r>
    </w:p>
    <w:p w14:paraId="54DC41DF" w14:textId="3A62EA1E" w:rsidR="00C77DAA" w:rsidRPr="00580B5E" w:rsidRDefault="00CB06C8" w:rsidP="00580B5E">
      <w:pPr>
        <w:pStyle w:val="PointslODJ"/>
        <w:tabs>
          <w:tab w:val="clear" w:pos="8280"/>
          <w:tab w:val="clear" w:pos="8400"/>
          <w:tab w:val="right" w:leader="dot" w:pos="8460"/>
          <w:tab w:val="left" w:pos="8640"/>
          <w:tab w:val="left" w:pos="8820"/>
        </w:tabs>
        <w:ind w:right="-720"/>
        <w:rPr>
          <w:rFonts w:ascii="Segoe Pro" w:hAnsi="Segoe Pro"/>
          <w:caps/>
        </w:rPr>
      </w:pPr>
      <w:r w:rsidRPr="001F70D3">
        <w:rPr>
          <w:rFonts w:ascii="Segoe Pro" w:hAnsi="Segoe Pro"/>
          <w:caps/>
        </w:rPr>
        <w:t>reconnais</w:t>
      </w:r>
      <w:r w:rsidR="00EE03B4">
        <w:rPr>
          <w:rFonts w:ascii="Segoe Pro" w:hAnsi="Segoe Pro"/>
          <w:caps/>
        </w:rPr>
        <w:t>S</w:t>
      </w:r>
      <w:r w:rsidRPr="001F70D3">
        <w:rPr>
          <w:rFonts w:ascii="Segoe Pro" w:hAnsi="Segoe Pro"/>
          <w:caps/>
        </w:rPr>
        <w:t>ance du territoir</w:t>
      </w:r>
      <w:r w:rsidR="00C77DAA">
        <w:rPr>
          <w:rFonts w:ascii="Segoe Pro" w:hAnsi="Segoe Pro"/>
          <w:caps/>
        </w:rPr>
        <w:t>e</w:t>
      </w:r>
      <w:r w:rsidR="00D51786">
        <w:rPr>
          <w:rFonts w:ascii="Segoe Pro" w:hAnsi="Segoe Pro"/>
          <w:caps/>
        </w:rPr>
        <w:tab/>
      </w:r>
      <w:r w:rsidR="00D51786">
        <w:rPr>
          <w:rFonts w:ascii="Segoe Pro" w:hAnsi="Segoe Pro"/>
          <w:caps/>
        </w:rPr>
        <w:tab/>
      </w:r>
      <w:r w:rsidR="00D51786">
        <w:rPr>
          <w:rFonts w:ascii="Segoe Pro" w:hAnsi="Segoe Pro"/>
        </w:rPr>
        <w:t xml:space="preserve">p. </w:t>
      </w:r>
      <w:r w:rsidR="00312377">
        <w:rPr>
          <w:rFonts w:ascii="Segoe Pro" w:hAnsi="Segoe Pro"/>
        </w:rPr>
        <w:t>5</w:t>
      </w:r>
    </w:p>
    <w:p w14:paraId="3C7A08C2" w14:textId="333CD7F1" w:rsidR="00CB06C8" w:rsidRPr="001F70D3" w:rsidRDefault="00CB06C8" w:rsidP="00CB06C8">
      <w:pPr>
        <w:pStyle w:val="PointslODJ"/>
        <w:tabs>
          <w:tab w:val="clear" w:pos="8280"/>
          <w:tab w:val="clear" w:pos="8400"/>
          <w:tab w:val="right" w:leader="dot" w:pos="8460"/>
          <w:tab w:val="left" w:pos="8640"/>
          <w:tab w:val="left" w:pos="8820"/>
        </w:tabs>
        <w:ind w:right="-720"/>
        <w:rPr>
          <w:rFonts w:ascii="Segoe Pro" w:hAnsi="Segoe Pro"/>
          <w:caps/>
        </w:rPr>
      </w:pPr>
      <w:r w:rsidRPr="001F70D3">
        <w:rPr>
          <w:rFonts w:ascii="Segoe Pro" w:hAnsi="Segoe Pro"/>
          <w:caps/>
        </w:rPr>
        <w:t>Prière</w:t>
      </w:r>
      <w:r w:rsidR="000B5A96">
        <w:rPr>
          <w:rFonts w:ascii="Segoe Pro" w:hAnsi="Segoe Pro"/>
          <w:caps/>
        </w:rPr>
        <w:t xml:space="preserve"> </w:t>
      </w:r>
      <w:r w:rsidR="00BE66EA" w:rsidRPr="00BE66EA">
        <w:rPr>
          <w:rFonts w:ascii="Segoe Pro" w:hAnsi="Segoe Pro"/>
        </w:rPr>
        <w:t>(</w:t>
      </w:r>
      <w:r w:rsidR="00667986">
        <w:rPr>
          <w:rFonts w:ascii="Segoe Pro" w:hAnsi="Segoe Pro" w:cs="Segoe UI"/>
        </w:rPr>
        <w:t>M. Tessier</w:t>
      </w:r>
      <w:r w:rsidR="00BE66EA" w:rsidRPr="00BE66EA">
        <w:rPr>
          <w:rFonts w:ascii="Segoe Pro" w:hAnsi="Segoe Pro"/>
        </w:rPr>
        <w:t>)</w:t>
      </w:r>
      <w:r w:rsidR="001F30D3">
        <w:rPr>
          <w:rFonts w:ascii="Segoe Pro" w:hAnsi="Segoe Pro"/>
        </w:rPr>
        <w:tab/>
      </w:r>
      <w:r w:rsidR="001F30D3">
        <w:rPr>
          <w:rFonts w:ascii="Segoe Pro" w:hAnsi="Segoe Pro"/>
        </w:rPr>
        <w:tab/>
        <w:t>p. 6</w:t>
      </w:r>
    </w:p>
    <w:p w14:paraId="042B2027" w14:textId="77777777" w:rsidR="00CB06C8" w:rsidRPr="001F70D3" w:rsidRDefault="00CB06C8" w:rsidP="00CB06C8">
      <w:pPr>
        <w:pStyle w:val="PointslODJ"/>
        <w:ind w:right="-540"/>
        <w:rPr>
          <w:rFonts w:ascii="Segoe Pro" w:hAnsi="Segoe Pro"/>
          <w:caps/>
          <w:color w:val="000000"/>
        </w:rPr>
      </w:pPr>
      <w:r w:rsidRPr="001F70D3">
        <w:rPr>
          <w:rFonts w:ascii="Segoe Pro" w:hAnsi="Segoe Pro"/>
          <w:caps/>
        </w:rPr>
        <w:t>Adoption du procès-verbal</w:t>
      </w:r>
    </w:p>
    <w:p w14:paraId="057D37B6" w14:textId="15892087" w:rsidR="00CB06C8" w:rsidRPr="001F70D3" w:rsidRDefault="00CB06C8" w:rsidP="00CB06C8">
      <w:pPr>
        <w:pStyle w:val="PointslODJ"/>
        <w:numPr>
          <w:ilvl w:val="0"/>
          <w:numId w:val="3"/>
        </w:numPr>
        <w:tabs>
          <w:tab w:val="clear" w:pos="8280"/>
          <w:tab w:val="clear" w:pos="8400"/>
          <w:tab w:val="right" w:leader="dot" w:pos="8460"/>
          <w:tab w:val="left" w:pos="8640"/>
        </w:tabs>
        <w:spacing w:after="0"/>
        <w:ind w:right="-540"/>
        <w:rPr>
          <w:rFonts w:ascii="Segoe Pro" w:hAnsi="Segoe Pro"/>
        </w:rPr>
      </w:pPr>
      <w:r w:rsidRPr="001F70D3">
        <w:rPr>
          <w:rFonts w:ascii="Segoe Pro" w:hAnsi="Segoe Pro"/>
          <w:szCs w:val="24"/>
        </w:rPr>
        <w:t>Réunion</w:t>
      </w:r>
      <w:r w:rsidRPr="001F70D3">
        <w:rPr>
          <w:rFonts w:ascii="Segoe Pro" w:hAnsi="Segoe Pro"/>
        </w:rPr>
        <w:t xml:space="preserve"> ordinaire du Conseil du </w:t>
      </w:r>
      <w:r w:rsidR="00B754ED">
        <w:rPr>
          <w:rFonts w:ascii="Segoe Pro" w:hAnsi="Segoe Pro"/>
        </w:rPr>
        <w:t>28</w:t>
      </w:r>
      <w:r w:rsidR="00725083">
        <w:rPr>
          <w:rFonts w:ascii="Segoe Pro" w:hAnsi="Segoe Pro"/>
        </w:rPr>
        <w:t xml:space="preserve"> janvier 202</w:t>
      </w:r>
      <w:r w:rsidR="00B754ED">
        <w:rPr>
          <w:rFonts w:ascii="Segoe Pro" w:hAnsi="Segoe Pro"/>
        </w:rPr>
        <w:t>5</w:t>
      </w:r>
      <w:r w:rsidRPr="001F70D3">
        <w:rPr>
          <w:rFonts w:ascii="Segoe Pro" w:hAnsi="Segoe Pro"/>
        </w:rPr>
        <w:tab/>
      </w:r>
      <w:r w:rsidRPr="001F70D3">
        <w:rPr>
          <w:rFonts w:ascii="Segoe Pro" w:hAnsi="Segoe Pro"/>
        </w:rPr>
        <w:tab/>
        <w:t xml:space="preserve">p. </w:t>
      </w:r>
      <w:r w:rsidR="001F30D3">
        <w:rPr>
          <w:rFonts w:ascii="Segoe Pro" w:hAnsi="Segoe Pro"/>
        </w:rPr>
        <w:t>7-12</w:t>
      </w:r>
    </w:p>
    <w:p w14:paraId="35546820" w14:textId="15CE0909" w:rsidR="00A234F5" w:rsidRDefault="003D159B" w:rsidP="008A1077">
      <w:pPr>
        <w:pStyle w:val="PointslODJ"/>
        <w:ind w:right="-540"/>
        <w:rPr>
          <w:rFonts w:ascii="Segoe Pro" w:hAnsi="Segoe Pro"/>
          <w:caps/>
        </w:rPr>
      </w:pPr>
      <w:r w:rsidRPr="001F70D3">
        <w:rPr>
          <w:rFonts w:ascii="Segoe Pro" w:hAnsi="Segoe Pro"/>
          <w:caps/>
        </w:rPr>
        <w:t>S</w:t>
      </w:r>
      <w:r w:rsidR="003F1D81" w:rsidRPr="001F70D3">
        <w:rPr>
          <w:rFonts w:ascii="Segoe Pro" w:hAnsi="Segoe Pro"/>
          <w:caps/>
        </w:rPr>
        <w:t>uivi découlant du procès-verbal</w:t>
      </w:r>
    </w:p>
    <w:p w14:paraId="65F40453" w14:textId="30CC56F1" w:rsidR="006D3E55" w:rsidRPr="003A3628" w:rsidRDefault="003A3628" w:rsidP="006D3E55">
      <w:pPr>
        <w:pStyle w:val="PointslODJ"/>
        <w:numPr>
          <w:ilvl w:val="1"/>
          <w:numId w:val="1"/>
        </w:numPr>
        <w:tabs>
          <w:tab w:val="clear" w:pos="360"/>
        </w:tabs>
        <w:ind w:left="900" w:right="-540" w:hanging="540"/>
        <w:rPr>
          <w:rFonts w:ascii="Segoe Pro" w:hAnsi="Segoe Pro"/>
        </w:rPr>
      </w:pPr>
      <w:r w:rsidRPr="003A3628">
        <w:rPr>
          <w:rFonts w:ascii="Segoe Pro" w:hAnsi="Segoe Pro"/>
        </w:rPr>
        <w:t>Par</w:t>
      </w:r>
      <w:r w:rsidR="0064154D">
        <w:rPr>
          <w:rFonts w:ascii="Segoe Pro" w:hAnsi="Segoe Pro"/>
        </w:rPr>
        <w:t>ticipants au démarchage politique à Queen’s Park (</w:t>
      </w:r>
      <w:r w:rsidR="0064154D" w:rsidRPr="0064154D">
        <w:rPr>
          <w:rFonts w:ascii="Segoe Pro" w:hAnsi="Segoe Pro" w:cs="Segoe UI"/>
        </w:rPr>
        <w:t>M</w:t>
      </w:r>
      <w:r w:rsidR="0064154D" w:rsidRPr="0064154D">
        <w:rPr>
          <w:rFonts w:ascii="Segoe Pro" w:hAnsi="Segoe Pro" w:cs="Segoe UI"/>
          <w:vertAlign w:val="superscript"/>
        </w:rPr>
        <w:t>me</w:t>
      </w:r>
      <w:r w:rsidR="0064154D">
        <w:rPr>
          <w:rFonts w:ascii="Segoe Pro" w:hAnsi="Segoe Pro"/>
        </w:rPr>
        <w:t xml:space="preserve"> Salituri</w:t>
      </w:r>
      <w:r w:rsidRPr="003A3628">
        <w:rPr>
          <w:rFonts w:ascii="Segoe Pro" w:hAnsi="Segoe Pro"/>
        </w:rPr>
        <w:t>)</w:t>
      </w:r>
    </w:p>
    <w:p w14:paraId="02EABEE0" w14:textId="65EB0AD7" w:rsidR="009F0556" w:rsidRDefault="003D159B" w:rsidP="00E7766A">
      <w:pPr>
        <w:pStyle w:val="PointslODJ"/>
        <w:ind w:right="-540"/>
        <w:rPr>
          <w:rFonts w:ascii="Segoe Pro" w:hAnsi="Segoe Pro"/>
          <w:caps/>
        </w:rPr>
      </w:pPr>
      <w:r w:rsidRPr="001F70D3">
        <w:rPr>
          <w:rFonts w:ascii="Segoe Pro" w:hAnsi="Segoe Pro"/>
          <w:caps/>
        </w:rPr>
        <w:t>A</w:t>
      </w:r>
      <w:r w:rsidR="003F1D81" w:rsidRPr="001F70D3">
        <w:rPr>
          <w:rFonts w:ascii="Segoe Pro" w:hAnsi="Segoe Pro"/>
          <w:caps/>
        </w:rPr>
        <w:t>ffaires sur le plan provincial</w:t>
      </w:r>
    </w:p>
    <w:p w14:paraId="503A81B4" w14:textId="5920CDEB" w:rsidR="005E3421" w:rsidRPr="00C30868" w:rsidRDefault="003D159B" w:rsidP="00BA537F">
      <w:pPr>
        <w:pStyle w:val="PointslODJ"/>
        <w:widowControl/>
        <w:autoSpaceDE/>
        <w:autoSpaceDN/>
        <w:adjustRightInd/>
        <w:ind w:right="-540"/>
        <w:rPr>
          <w:rFonts w:ascii="Segoe Pro" w:hAnsi="Segoe Pro"/>
          <w:caps/>
        </w:rPr>
      </w:pPr>
      <w:r w:rsidRPr="00C30868">
        <w:rPr>
          <w:rFonts w:ascii="Segoe Pro" w:hAnsi="Segoe Pro"/>
          <w:caps/>
        </w:rPr>
        <w:t>É</w:t>
      </w:r>
      <w:r w:rsidR="003F1D81" w:rsidRPr="00C30868">
        <w:rPr>
          <w:rFonts w:ascii="Segoe Pro" w:hAnsi="Segoe Pro"/>
          <w:caps/>
        </w:rPr>
        <w:t>tude des recommandations des comités</w:t>
      </w:r>
    </w:p>
    <w:p w14:paraId="694F851F" w14:textId="54847301" w:rsidR="00C30868" w:rsidRPr="001F70D3" w:rsidRDefault="00C30868" w:rsidP="00C30868">
      <w:pPr>
        <w:pStyle w:val="PointslODJ"/>
        <w:numPr>
          <w:ilvl w:val="1"/>
          <w:numId w:val="1"/>
        </w:numPr>
        <w:tabs>
          <w:tab w:val="clear" w:pos="360"/>
          <w:tab w:val="clear" w:pos="8280"/>
          <w:tab w:val="clear" w:pos="8400"/>
          <w:tab w:val="left" w:pos="900"/>
          <w:tab w:val="right" w:leader="dot" w:pos="8460"/>
          <w:tab w:val="left" w:pos="8640"/>
        </w:tabs>
        <w:ind w:left="900" w:right="-540" w:hanging="540"/>
        <w:rPr>
          <w:rFonts w:ascii="Segoe Pro" w:hAnsi="Segoe Pro"/>
        </w:rPr>
      </w:pPr>
      <w:r w:rsidRPr="001F70D3">
        <w:rPr>
          <w:rFonts w:ascii="Segoe Pro" w:hAnsi="Segoe Pro"/>
        </w:rPr>
        <w:t xml:space="preserve">Comité </w:t>
      </w:r>
      <w:r>
        <w:rPr>
          <w:rFonts w:ascii="Segoe Pro" w:hAnsi="Segoe Pro"/>
        </w:rPr>
        <w:t>plénier à huis clos</w:t>
      </w:r>
      <w:r w:rsidRPr="001F70D3">
        <w:rPr>
          <w:rFonts w:ascii="Segoe Pro" w:hAnsi="Segoe Pro"/>
        </w:rPr>
        <w:t xml:space="preserve"> (</w:t>
      </w:r>
      <w:r>
        <w:rPr>
          <w:rFonts w:ascii="Segoe Pro" w:hAnsi="Segoe Pro"/>
        </w:rPr>
        <w:t>M. Montpellier</w:t>
      </w:r>
      <w:r w:rsidRPr="001F70D3">
        <w:rPr>
          <w:rFonts w:ascii="Segoe Pro" w:hAnsi="Segoe Pro"/>
        </w:rPr>
        <w:t>)</w:t>
      </w:r>
    </w:p>
    <w:p w14:paraId="2AB2F498" w14:textId="783CC9E6" w:rsidR="00C30868" w:rsidRDefault="00C30868" w:rsidP="00C30868">
      <w:pPr>
        <w:tabs>
          <w:tab w:val="left" w:pos="360"/>
          <w:tab w:val="left" w:pos="900"/>
          <w:tab w:val="left" w:pos="1260"/>
          <w:tab w:val="right" w:leader="dot" w:pos="8460"/>
          <w:tab w:val="left" w:pos="8640"/>
        </w:tabs>
        <w:spacing w:before="240"/>
        <w:ind w:left="907" w:right="-547"/>
        <w:rPr>
          <w:rFonts w:ascii="Segoe Pro" w:hAnsi="Segoe Pro"/>
          <w:szCs w:val="22"/>
        </w:rPr>
      </w:pPr>
      <w:r w:rsidRPr="001F70D3">
        <w:rPr>
          <w:rFonts w:ascii="Segoe Pro" w:hAnsi="Segoe Pro"/>
          <w:b/>
          <w:bCs/>
          <w:szCs w:val="22"/>
        </w:rPr>
        <w:t xml:space="preserve">Motion </w:t>
      </w:r>
      <w:r w:rsidRPr="001F70D3">
        <w:rPr>
          <w:rFonts w:ascii="Segoe Pro" w:hAnsi="Segoe Pro"/>
          <w:szCs w:val="22"/>
        </w:rPr>
        <w:t>:</w:t>
      </w:r>
    </w:p>
    <w:p w14:paraId="69C3F937" w14:textId="3AB8D28C" w:rsidR="00F852D0" w:rsidRDefault="00ED0993" w:rsidP="00C30868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460"/>
          <w:tab w:val="left" w:pos="8640"/>
        </w:tabs>
        <w:ind w:left="1260" w:right="-540"/>
        <w:rPr>
          <w:rFonts w:ascii="Segoe Pro" w:hAnsi="Segoe Pro"/>
          <w:szCs w:val="22"/>
        </w:rPr>
      </w:pPr>
      <w:r>
        <w:rPr>
          <w:rFonts w:ascii="Segoe Pro" w:hAnsi="Segoe Pro"/>
          <w:szCs w:val="22"/>
        </w:rPr>
        <w:t>Entente de s</w:t>
      </w:r>
      <w:r w:rsidR="00E154EF">
        <w:rPr>
          <w:rFonts w:ascii="Segoe Pro" w:hAnsi="Segoe Pro"/>
          <w:szCs w:val="22"/>
        </w:rPr>
        <w:t>ervitude</w:t>
      </w:r>
      <w:r w:rsidR="002F7ECA">
        <w:rPr>
          <w:rFonts w:ascii="Segoe Pro" w:hAnsi="Segoe Pro"/>
          <w:szCs w:val="22"/>
        </w:rPr>
        <w:t xml:space="preserve"> </w:t>
      </w:r>
      <w:r w:rsidR="005E6E0B">
        <w:rPr>
          <w:rFonts w:ascii="Segoe Pro" w:hAnsi="Segoe Pro"/>
          <w:szCs w:val="22"/>
        </w:rPr>
        <w:t>avec Hydro One Networks Inc.</w:t>
      </w:r>
    </w:p>
    <w:p w14:paraId="4219359E" w14:textId="77777777" w:rsidR="00F852D0" w:rsidRDefault="00F852D0">
      <w:pPr>
        <w:widowControl/>
        <w:autoSpaceDE/>
        <w:autoSpaceDN/>
        <w:adjustRightInd/>
        <w:rPr>
          <w:rFonts w:ascii="Segoe Pro" w:hAnsi="Segoe Pro"/>
          <w:szCs w:val="22"/>
        </w:rPr>
      </w:pPr>
      <w:r>
        <w:rPr>
          <w:rFonts w:ascii="Segoe Pro" w:hAnsi="Segoe Pro"/>
          <w:szCs w:val="22"/>
        </w:rPr>
        <w:br w:type="page"/>
      </w:r>
    </w:p>
    <w:p w14:paraId="0201B085" w14:textId="77777777" w:rsidR="006D070D" w:rsidRPr="001F70D3" w:rsidRDefault="006D070D" w:rsidP="006D070D">
      <w:pPr>
        <w:pStyle w:val="PointslODJ"/>
        <w:numPr>
          <w:ilvl w:val="1"/>
          <w:numId w:val="1"/>
        </w:numPr>
        <w:tabs>
          <w:tab w:val="clear" w:pos="360"/>
          <w:tab w:val="clear" w:pos="8280"/>
          <w:tab w:val="clear" w:pos="8400"/>
          <w:tab w:val="left" w:pos="900"/>
          <w:tab w:val="right" w:leader="dot" w:pos="8460"/>
          <w:tab w:val="left" w:pos="8640"/>
        </w:tabs>
        <w:ind w:left="900" w:right="-540" w:hanging="540"/>
        <w:rPr>
          <w:rFonts w:ascii="Segoe Pro" w:hAnsi="Segoe Pro"/>
        </w:rPr>
      </w:pPr>
      <w:r w:rsidRPr="001F70D3">
        <w:rPr>
          <w:rFonts w:ascii="Segoe Pro" w:hAnsi="Segoe Pro"/>
        </w:rPr>
        <w:lastRenderedPageBreak/>
        <w:t>Comité de participation des parents (M. Berthiaume</w:t>
      </w:r>
      <w:r>
        <w:rPr>
          <w:rFonts w:ascii="Segoe Pro" w:hAnsi="Segoe Pro"/>
        </w:rPr>
        <w:t>/</w:t>
      </w:r>
      <w:r w:rsidRPr="003208F4">
        <w:rPr>
          <w:rFonts w:ascii="Segoe Pro" w:hAnsi="Segoe Pro" w:cs="Segoe UI"/>
        </w:rPr>
        <w:t>M</w:t>
      </w:r>
      <w:r w:rsidRPr="003208F4">
        <w:rPr>
          <w:rFonts w:ascii="Segoe Pro" w:hAnsi="Segoe Pro" w:cs="Segoe UI"/>
          <w:vertAlign w:val="superscript"/>
        </w:rPr>
        <w:t>me</w:t>
      </w:r>
      <w:r>
        <w:rPr>
          <w:rFonts w:ascii="Segoe Pro" w:hAnsi="Segoe Pro"/>
        </w:rPr>
        <w:t xml:space="preserve"> Essiembre)</w:t>
      </w:r>
    </w:p>
    <w:p w14:paraId="15DD9E4F" w14:textId="77777777" w:rsidR="006D070D" w:rsidRPr="001F70D3" w:rsidRDefault="006D070D" w:rsidP="006D070D">
      <w:pPr>
        <w:tabs>
          <w:tab w:val="left" w:pos="360"/>
          <w:tab w:val="left" w:pos="900"/>
          <w:tab w:val="left" w:pos="1260"/>
          <w:tab w:val="right" w:leader="dot" w:pos="8460"/>
          <w:tab w:val="left" w:pos="8640"/>
        </w:tabs>
        <w:spacing w:before="240"/>
        <w:ind w:left="907" w:right="-547"/>
        <w:rPr>
          <w:rFonts w:ascii="Segoe Pro" w:hAnsi="Segoe Pro"/>
          <w:szCs w:val="22"/>
        </w:rPr>
      </w:pPr>
      <w:r w:rsidRPr="001F70D3">
        <w:rPr>
          <w:rFonts w:ascii="Segoe Pro" w:hAnsi="Segoe Pro"/>
          <w:b/>
          <w:bCs/>
          <w:szCs w:val="22"/>
        </w:rPr>
        <w:t>Motion</w:t>
      </w:r>
      <w:r w:rsidRPr="001F70D3">
        <w:rPr>
          <w:rFonts w:ascii="Segoe Pro" w:hAnsi="Segoe Pro"/>
          <w:b/>
          <w:szCs w:val="22"/>
        </w:rPr>
        <w:t xml:space="preserve"> </w:t>
      </w:r>
      <w:r w:rsidRPr="001F70D3">
        <w:rPr>
          <w:rFonts w:ascii="Segoe Pro" w:hAnsi="Segoe Pro"/>
          <w:szCs w:val="22"/>
        </w:rPr>
        <w:t>:</w:t>
      </w:r>
    </w:p>
    <w:p w14:paraId="720EF4D2" w14:textId="6EB5AC58" w:rsidR="006D070D" w:rsidRDefault="006D070D" w:rsidP="006D070D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460"/>
          <w:tab w:val="left" w:pos="8640"/>
          <w:tab w:val="right" w:leader="dot" w:pos="8820"/>
          <w:tab w:val="left" w:pos="9000"/>
        </w:tabs>
        <w:ind w:left="1620" w:right="-540" w:hanging="720"/>
        <w:rPr>
          <w:rFonts w:ascii="Segoe Pro" w:hAnsi="Segoe Pro"/>
          <w:szCs w:val="22"/>
        </w:rPr>
      </w:pPr>
      <w:r w:rsidRPr="001F70D3">
        <w:rPr>
          <w:rFonts w:ascii="Segoe Pro" w:hAnsi="Segoe Pro"/>
          <w:szCs w:val="22"/>
        </w:rPr>
        <w:t xml:space="preserve">Procès-verbal de la réunion du </w:t>
      </w:r>
      <w:r>
        <w:rPr>
          <w:rFonts w:ascii="Segoe Pro" w:hAnsi="Segoe Pro"/>
          <w:szCs w:val="22"/>
        </w:rPr>
        <w:t>5</w:t>
      </w:r>
      <w:r w:rsidRPr="001F70D3">
        <w:rPr>
          <w:rFonts w:ascii="Segoe Pro" w:hAnsi="Segoe Pro"/>
          <w:szCs w:val="22"/>
        </w:rPr>
        <w:t xml:space="preserve"> février 202</w:t>
      </w:r>
      <w:r>
        <w:rPr>
          <w:rFonts w:ascii="Segoe Pro" w:hAnsi="Segoe Pro"/>
          <w:szCs w:val="22"/>
        </w:rPr>
        <w:t>5</w:t>
      </w:r>
      <w:r w:rsidRPr="001F70D3">
        <w:rPr>
          <w:rFonts w:ascii="Segoe Pro" w:hAnsi="Segoe Pro"/>
          <w:szCs w:val="22"/>
        </w:rPr>
        <w:tab/>
      </w:r>
      <w:r w:rsidRPr="001F70D3">
        <w:rPr>
          <w:rFonts w:ascii="Segoe Pro" w:hAnsi="Segoe Pro"/>
          <w:szCs w:val="22"/>
        </w:rPr>
        <w:tab/>
        <w:t xml:space="preserve">p. </w:t>
      </w:r>
      <w:r w:rsidR="001F30D3">
        <w:rPr>
          <w:rFonts w:ascii="Segoe Pro" w:hAnsi="Segoe Pro"/>
          <w:szCs w:val="22"/>
        </w:rPr>
        <w:t>13-</w:t>
      </w:r>
      <w:r w:rsidR="006C6DED">
        <w:rPr>
          <w:rFonts w:ascii="Segoe Pro" w:hAnsi="Segoe Pro"/>
          <w:szCs w:val="22"/>
        </w:rPr>
        <w:t>17</w:t>
      </w:r>
    </w:p>
    <w:p w14:paraId="50B99DAA" w14:textId="6B082C4A" w:rsidR="006D3E55" w:rsidRPr="001F70D3" w:rsidRDefault="006D3E55" w:rsidP="006D3E55">
      <w:pPr>
        <w:pStyle w:val="PointslODJ"/>
        <w:numPr>
          <w:ilvl w:val="1"/>
          <w:numId w:val="1"/>
        </w:numPr>
        <w:tabs>
          <w:tab w:val="clear" w:pos="360"/>
          <w:tab w:val="clear" w:pos="8280"/>
          <w:tab w:val="clear" w:pos="8400"/>
          <w:tab w:val="left" w:pos="900"/>
          <w:tab w:val="right" w:leader="dot" w:pos="8460"/>
          <w:tab w:val="left" w:pos="8640"/>
        </w:tabs>
        <w:ind w:left="900" w:right="-540" w:hanging="540"/>
        <w:rPr>
          <w:rFonts w:ascii="Segoe Pro" w:hAnsi="Segoe Pro"/>
        </w:rPr>
      </w:pPr>
      <w:r w:rsidRPr="001F70D3">
        <w:rPr>
          <w:rFonts w:ascii="Segoe Pro" w:hAnsi="Segoe Pro"/>
        </w:rPr>
        <w:t>Comité de gouvernance (M</w:t>
      </w:r>
      <w:r w:rsidRPr="001F70D3">
        <w:rPr>
          <w:rFonts w:ascii="Segoe Pro" w:hAnsi="Segoe Pro"/>
          <w:vertAlign w:val="superscript"/>
        </w:rPr>
        <w:t>me</w:t>
      </w:r>
      <w:r w:rsidRPr="001F70D3">
        <w:rPr>
          <w:rFonts w:ascii="Segoe Pro" w:hAnsi="Segoe Pro"/>
        </w:rPr>
        <w:t xml:space="preserve"> Salituri)</w:t>
      </w:r>
    </w:p>
    <w:p w14:paraId="7BE26B94" w14:textId="77777777" w:rsidR="006D3E55" w:rsidRPr="001F70D3" w:rsidRDefault="006D3E55" w:rsidP="006D3E55">
      <w:pPr>
        <w:tabs>
          <w:tab w:val="left" w:pos="360"/>
          <w:tab w:val="left" w:pos="900"/>
          <w:tab w:val="left" w:pos="1260"/>
          <w:tab w:val="right" w:leader="dot" w:pos="8460"/>
          <w:tab w:val="left" w:pos="8640"/>
        </w:tabs>
        <w:spacing w:before="240"/>
        <w:ind w:left="907" w:right="-547"/>
        <w:rPr>
          <w:rFonts w:ascii="Segoe Pro" w:hAnsi="Segoe Pro"/>
          <w:szCs w:val="22"/>
        </w:rPr>
      </w:pPr>
      <w:r w:rsidRPr="001F70D3">
        <w:rPr>
          <w:rFonts w:ascii="Segoe Pro" w:hAnsi="Segoe Pro"/>
          <w:b/>
          <w:bCs/>
          <w:szCs w:val="22"/>
        </w:rPr>
        <w:t xml:space="preserve">Motions </w:t>
      </w:r>
      <w:r w:rsidRPr="001F70D3">
        <w:rPr>
          <w:rFonts w:ascii="Segoe Pro" w:hAnsi="Segoe Pro"/>
          <w:szCs w:val="22"/>
        </w:rPr>
        <w:t>:</w:t>
      </w:r>
    </w:p>
    <w:p w14:paraId="38461164" w14:textId="4D32BDCB" w:rsidR="006D3E55" w:rsidRPr="001F70D3" w:rsidRDefault="006D3E55" w:rsidP="006D3E55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460"/>
          <w:tab w:val="left" w:pos="8640"/>
        </w:tabs>
        <w:ind w:left="1260" w:right="-540"/>
        <w:rPr>
          <w:rFonts w:ascii="Segoe Pro" w:hAnsi="Segoe Pro"/>
          <w:szCs w:val="22"/>
        </w:rPr>
      </w:pPr>
      <w:r w:rsidRPr="001F70D3">
        <w:rPr>
          <w:rFonts w:ascii="Segoe Pro" w:hAnsi="Segoe Pro"/>
          <w:szCs w:val="22"/>
        </w:rPr>
        <w:t xml:space="preserve">Procès-verbal de la réunion extraordinaire du </w:t>
      </w:r>
      <w:r w:rsidR="00176FA6">
        <w:rPr>
          <w:rFonts w:ascii="Segoe Pro" w:hAnsi="Segoe Pro"/>
          <w:szCs w:val="22"/>
        </w:rPr>
        <w:t>7</w:t>
      </w:r>
      <w:r w:rsidRPr="001F70D3">
        <w:rPr>
          <w:rFonts w:ascii="Segoe Pro" w:hAnsi="Segoe Pro"/>
          <w:szCs w:val="22"/>
        </w:rPr>
        <w:t xml:space="preserve"> février 202</w:t>
      </w:r>
      <w:r w:rsidR="00176FA6">
        <w:rPr>
          <w:rFonts w:ascii="Segoe Pro" w:hAnsi="Segoe Pro"/>
          <w:szCs w:val="22"/>
        </w:rPr>
        <w:t>5</w:t>
      </w:r>
      <w:r w:rsidRPr="001F70D3">
        <w:rPr>
          <w:rFonts w:ascii="Segoe Pro" w:hAnsi="Segoe Pro"/>
          <w:szCs w:val="22"/>
        </w:rPr>
        <w:tab/>
      </w:r>
      <w:r w:rsidRPr="001F70D3">
        <w:rPr>
          <w:rFonts w:ascii="Segoe Pro" w:hAnsi="Segoe Pro"/>
          <w:szCs w:val="22"/>
        </w:rPr>
        <w:tab/>
        <w:t xml:space="preserve">p. </w:t>
      </w:r>
      <w:r w:rsidR="006C6DED">
        <w:rPr>
          <w:rFonts w:ascii="Segoe Pro" w:hAnsi="Segoe Pro"/>
          <w:szCs w:val="22"/>
        </w:rPr>
        <w:t>18-22</w:t>
      </w:r>
    </w:p>
    <w:p w14:paraId="7315F048" w14:textId="415018B2" w:rsidR="006D3E55" w:rsidRPr="001F70D3" w:rsidRDefault="006D3E55" w:rsidP="006D3E55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460"/>
          <w:tab w:val="left" w:pos="8640"/>
        </w:tabs>
        <w:ind w:left="1260" w:right="-540"/>
        <w:rPr>
          <w:rFonts w:ascii="Segoe Pro" w:hAnsi="Segoe Pro"/>
          <w:szCs w:val="22"/>
        </w:rPr>
      </w:pPr>
      <w:r w:rsidRPr="001F70D3">
        <w:rPr>
          <w:rFonts w:ascii="Segoe Pro" w:hAnsi="Segoe Pro"/>
          <w:szCs w:val="22"/>
        </w:rPr>
        <w:t xml:space="preserve">Cycle annuel de révision des </w:t>
      </w:r>
      <w:r w:rsidRPr="001F70D3">
        <w:rPr>
          <w:rFonts w:ascii="Segoe Pro" w:hAnsi="Segoe Pro"/>
          <w:bCs/>
          <w:szCs w:val="22"/>
        </w:rPr>
        <w:t>politiques :</w:t>
      </w:r>
    </w:p>
    <w:p w14:paraId="35FF278B" w14:textId="6D7E75AB" w:rsidR="00204890" w:rsidRPr="00AB3681" w:rsidRDefault="00204890" w:rsidP="00204890">
      <w:pPr>
        <w:numPr>
          <w:ilvl w:val="1"/>
          <w:numId w:val="2"/>
        </w:numPr>
        <w:tabs>
          <w:tab w:val="left" w:pos="1260"/>
          <w:tab w:val="right" w:leader="dot" w:pos="8460"/>
          <w:tab w:val="left" w:pos="8640"/>
        </w:tabs>
        <w:ind w:left="1620" w:right="-684"/>
        <w:rPr>
          <w:rFonts w:ascii="Segoe Pro" w:hAnsi="Segoe Pro"/>
          <w:sz w:val="21"/>
          <w:szCs w:val="21"/>
        </w:rPr>
      </w:pPr>
      <w:r w:rsidRPr="00AB3681">
        <w:rPr>
          <w:rFonts w:ascii="Segoe Pro" w:hAnsi="Segoe Pro"/>
          <w:sz w:val="21"/>
          <w:szCs w:val="21"/>
        </w:rPr>
        <w:t>GOU 9.0 Allocations des conseillers scolaires (révision hors cycle)</w:t>
      </w:r>
      <w:r w:rsidRPr="00AB3681">
        <w:rPr>
          <w:rFonts w:ascii="Segoe Pro" w:hAnsi="Segoe Pro"/>
          <w:sz w:val="21"/>
          <w:szCs w:val="21"/>
        </w:rPr>
        <w:tab/>
      </w:r>
      <w:r w:rsidRPr="00AB3681">
        <w:rPr>
          <w:rFonts w:ascii="Segoe Pro" w:hAnsi="Segoe Pro"/>
          <w:sz w:val="21"/>
          <w:szCs w:val="21"/>
        </w:rPr>
        <w:tab/>
        <w:t xml:space="preserve">p. </w:t>
      </w:r>
      <w:r w:rsidR="006C6DED">
        <w:rPr>
          <w:rFonts w:ascii="Segoe Pro" w:hAnsi="Segoe Pro"/>
          <w:sz w:val="21"/>
          <w:szCs w:val="21"/>
        </w:rPr>
        <w:t>23-25</w:t>
      </w:r>
    </w:p>
    <w:p w14:paraId="189CCED9" w14:textId="0CCED4BE" w:rsidR="00204890" w:rsidRPr="00AB3681" w:rsidRDefault="00204890" w:rsidP="00204890">
      <w:pPr>
        <w:numPr>
          <w:ilvl w:val="1"/>
          <w:numId w:val="2"/>
        </w:numPr>
        <w:tabs>
          <w:tab w:val="left" w:pos="1260"/>
          <w:tab w:val="right" w:leader="dot" w:pos="8460"/>
          <w:tab w:val="left" w:pos="8640"/>
        </w:tabs>
        <w:ind w:left="1620" w:right="-684"/>
        <w:rPr>
          <w:rFonts w:ascii="Segoe Pro" w:hAnsi="Segoe Pro"/>
          <w:sz w:val="21"/>
          <w:szCs w:val="21"/>
        </w:rPr>
      </w:pPr>
      <w:hyperlink r:id="rId12" w:tooltip="Réunions électroniques et présence aux réunions" w:history="1">
        <w:r w:rsidRPr="00AB3681">
          <w:rPr>
            <w:rStyle w:val="Hyperlien"/>
            <w:rFonts w:ascii="Segoe Pro" w:hAnsi="Segoe Pro"/>
            <w:sz w:val="21"/>
            <w:szCs w:val="21"/>
          </w:rPr>
          <w:t>GOU 12.0 Réunions électroniques et présence aux réunions</w:t>
        </w:r>
      </w:hyperlink>
      <w:r w:rsidR="00AB726E" w:rsidRPr="00AB3681">
        <w:rPr>
          <w:rFonts w:ascii="Segoe Pro" w:hAnsi="Segoe Pro"/>
          <w:sz w:val="21"/>
          <w:szCs w:val="21"/>
        </w:rPr>
        <w:t xml:space="preserve"> </w:t>
      </w:r>
      <w:r w:rsidRPr="00AB3681">
        <w:rPr>
          <w:rStyle w:val="Hyperlien"/>
          <w:rFonts w:ascii="Segoe Pro" w:hAnsi="Segoe Pro"/>
          <w:color w:val="auto"/>
          <w:sz w:val="21"/>
          <w:szCs w:val="21"/>
          <w:u w:val="none"/>
        </w:rPr>
        <w:t>(statu quo)</w:t>
      </w:r>
    </w:p>
    <w:p w14:paraId="52B81C05" w14:textId="18BB7BBC" w:rsidR="00204890" w:rsidRPr="00AB3681" w:rsidRDefault="00204890" w:rsidP="00AB726E">
      <w:pPr>
        <w:numPr>
          <w:ilvl w:val="1"/>
          <w:numId w:val="2"/>
        </w:numPr>
        <w:tabs>
          <w:tab w:val="left" w:pos="1260"/>
          <w:tab w:val="right" w:leader="dot" w:pos="8460"/>
          <w:tab w:val="left" w:pos="8640"/>
        </w:tabs>
        <w:ind w:left="1620" w:right="-684"/>
        <w:rPr>
          <w:rStyle w:val="Hyperlien"/>
          <w:rFonts w:ascii="Segoe Pro" w:hAnsi="Segoe Pro"/>
          <w:color w:val="auto"/>
          <w:sz w:val="21"/>
          <w:szCs w:val="21"/>
          <w:u w:val="none"/>
        </w:rPr>
      </w:pPr>
      <w:hyperlink r:id="rId13" w:history="1">
        <w:r w:rsidRPr="00AB3681">
          <w:rPr>
            <w:rStyle w:val="Hyperlien"/>
            <w:rFonts w:ascii="Segoe Pro" w:hAnsi="Segoe Pro"/>
            <w:sz w:val="21"/>
            <w:szCs w:val="21"/>
          </w:rPr>
          <w:t>GOU 18.0 Délégation de pouvoirs</w:t>
        </w:r>
      </w:hyperlink>
      <w:r w:rsidR="00AB726E" w:rsidRPr="00AB3681">
        <w:rPr>
          <w:rStyle w:val="Hyperlien"/>
          <w:rFonts w:ascii="Segoe Pro" w:hAnsi="Segoe Pro"/>
          <w:sz w:val="21"/>
          <w:szCs w:val="21"/>
        </w:rPr>
        <w:t xml:space="preserve"> </w:t>
      </w:r>
      <w:r w:rsidR="00AB726E" w:rsidRPr="00AB3681">
        <w:rPr>
          <w:rStyle w:val="Hyperlien"/>
          <w:rFonts w:ascii="Segoe Pro" w:hAnsi="Segoe Pro"/>
          <w:color w:val="auto"/>
          <w:sz w:val="21"/>
          <w:szCs w:val="21"/>
          <w:u w:val="none"/>
        </w:rPr>
        <w:t>(statu quo)</w:t>
      </w:r>
    </w:p>
    <w:p w14:paraId="7C17C6B3" w14:textId="706D133B" w:rsidR="00204890" w:rsidRPr="00AB3681" w:rsidRDefault="00204890" w:rsidP="005971EF">
      <w:pPr>
        <w:numPr>
          <w:ilvl w:val="1"/>
          <w:numId w:val="2"/>
        </w:numPr>
        <w:tabs>
          <w:tab w:val="left" w:pos="1260"/>
          <w:tab w:val="right" w:leader="dot" w:pos="8460"/>
          <w:tab w:val="left" w:pos="8640"/>
        </w:tabs>
        <w:ind w:left="1620" w:right="-684"/>
        <w:rPr>
          <w:rFonts w:ascii="Segoe Pro" w:hAnsi="Segoe Pro"/>
          <w:sz w:val="21"/>
          <w:szCs w:val="21"/>
        </w:rPr>
      </w:pPr>
      <w:r w:rsidRPr="00AB3681">
        <w:rPr>
          <w:rFonts w:ascii="Segoe Pro" w:hAnsi="Segoe Pro"/>
          <w:sz w:val="21"/>
          <w:szCs w:val="21"/>
        </w:rPr>
        <w:t>GOU 19.0 Rôle et responsabilités de la direction de l’éducation (révision)</w:t>
      </w:r>
      <w:r w:rsidR="005971EF" w:rsidRPr="00AB3681">
        <w:rPr>
          <w:rFonts w:ascii="Segoe Pro" w:hAnsi="Segoe Pro"/>
          <w:sz w:val="21"/>
          <w:szCs w:val="21"/>
        </w:rPr>
        <w:tab/>
      </w:r>
      <w:r w:rsidR="005971EF" w:rsidRPr="00AB3681">
        <w:rPr>
          <w:rFonts w:ascii="Segoe Pro" w:hAnsi="Segoe Pro"/>
          <w:sz w:val="21"/>
          <w:szCs w:val="21"/>
        </w:rPr>
        <w:tab/>
      </w:r>
      <w:r w:rsidR="00AB3681" w:rsidRPr="00AB3681">
        <w:rPr>
          <w:rFonts w:ascii="Segoe Pro" w:hAnsi="Segoe Pro"/>
          <w:sz w:val="21"/>
          <w:szCs w:val="21"/>
        </w:rPr>
        <w:t>p.</w:t>
      </w:r>
      <w:r w:rsidR="006C6DED">
        <w:rPr>
          <w:rFonts w:ascii="Segoe Pro" w:hAnsi="Segoe Pro"/>
          <w:sz w:val="21"/>
          <w:szCs w:val="21"/>
        </w:rPr>
        <w:t xml:space="preserve"> </w:t>
      </w:r>
      <w:r w:rsidR="005D4D94">
        <w:rPr>
          <w:rFonts w:ascii="Segoe Pro" w:hAnsi="Segoe Pro"/>
          <w:sz w:val="21"/>
          <w:szCs w:val="21"/>
        </w:rPr>
        <w:t>26-29</w:t>
      </w:r>
    </w:p>
    <w:p w14:paraId="372ECDE5" w14:textId="5829897C" w:rsidR="00204890" w:rsidRPr="00AB3681" w:rsidRDefault="00204890" w:rsidP="005971EF">
      <w:pPr>
        <w:numPr>
          <w:ilvl w:val="1"/>
          <w:numId w:val="2"/>
        </w:numPr>
        <w:tabs>
          <w:tab w:val="left" w:pos="1260"/>
          <w:tab w:val="right" w:leader="dot" w:pos="8460"/>
          <w:tab w:val="left" w:pos="8640"/>
        </w:tabs>
        <w:ind w:left="1620" w:right="-684"/>
        <w:rPr>
          <w:rFonts w:ascii="Segoe Pro" w:hAnsi="Segoe Pro"/>
          <w:sz w:val="21"/>
          <w:szCs w:val="21"/>
        </w:rPr>
      </w:pPr>
      <w:r w:rsidRPr="00AB3681">
        <w:rPr>
          <w:rFonts w:ascii="Segoe Pro" w:hAnsi="Segoe Pro"/>
          <w:sz w:val="21"/>
          <w:szCs w:val="21"/>
        </w:rPr>
        <w:t>GOU 20.0 Embauche de la direction de l’éducation</w:t>
      </w:r>
      <w:r w:rsidR="00BE0AEE">
        <w:rPr>
          <w:rFonts w:ascii="Segoe Pro" w:hAnsi="Segoe Pro"/>
          <w:sz w:val="21"/>
          <w:szCs w:val="21"/>
        </w:rPr>
        <w:t xml:space="preserve"> (révision)</w:t>
      </w:r>
      <w:r w:rsidR="005971EF" w:rsidRPr="00AB3681">
        <w:rPr>
          <w:sz w:val="21"/>
          <w:szCs w:val="21"/>
        </w:rPr>
        <w:tab/>
      </w:r>
      <w:r w:rsidR="005971EF" w:rsidRPr="00AB3681">
        <w:rPr>
          <w:sz w:val="21"/>
          <w:szCs w:val="21"/>
        </w:rPr>
        <w:tab/>
        <w:t>p.</w:t>
      </w:r>
      <w:r w:rsidR="005D4D94">
        <w:rPr>
          <w:sz w:val="21"/>
          <w:szCs w:val="21"/>
        </w:rPr>
        <w:t xml:space="preserve"> 30-32</w:t>
      </w:r>
    </w:p>
    <w:p w14:paraId="199D9041" w14:textId="2CAF6F32" w:rsidR="00204890" w:rsidRPr="00AB3681" w:rsidRDefault="00204890" w:rsidP="00204890">
      <w:pPr>
        <w:numPr>
          <w:ilvl w:val="1"/>
          <w:numId w:val="2"/>
        </w:numPr>
        <w:tabs>
          <w:tab w:val="left" w:pos="1260"/>
          <w:tab w:val="right" w:leader="dot" w:pos="8460"/>
          <w:tab w:val="left" w:pos="8640"/>
        </w:tabs>
        <w:ind w:left="1620" w:right="-684"/>
        <w:rPr>
          <w:rFonts w:ascii="Segoe Pro" w:hAnsi="Segoe Pro"/>
          <w:sz w:val="21"/>
          <w:szCs w:val="21"/>
        </w:rPr>
      </w:pPr>
      <w:r w:rsidRPr="00AB3681">
        <w:rPr>
          <w:rFonts w:ascii="Segoe Pro" w:hAnsi="Segoe Pro"/>
          <w:sz w:val="21"/>
          <w:szCs w:val="21"/>
        </w:rPr>
        <w:t>GOU 21.0 Évaluation du rendement de la direction de l’éducation (</w:t>
      </w:r>
      <w:r w:rsidR="00AB3681" w:rsidRPr="00AB3681">
        <w:rPr>
          <w:rFonts w:ascii="Segoe Pro" w:hAnsi="Segoe Pro"/>
          <w:sz w:val="21"/>
          <w:szCs w:val="21"/>
        </w:rPr>
        <w:t>révision</w:t>
      </w:r>
      <w:r w:rsidRPr="00AB3681">
        <w:rPr>
          <w:rFonts w:ascii="Segoe Pro" w:hAnsi="Segoe Pro"/>
          <w:sz w:val="21"/>
          <w:szCs w:val="21"/>
        </w:rPr>
        <w:t>)</w:t>
      </w:r>
      <w:r w:rsidR="00AB3681" w:rsidRPr="00AB3681">
        <w:rPr>
          <w:rFonts w:ascii="Segoe Pro" w:hAnsi="Segoe Pro"/>
          <w:sz w:val="21"/>
          <w:szCs w:val="21"/>
        </w:rPr>
        <w:t xml:space="preserve"> </w:t>
      </w:r>
      <w:r w:rsidR="00AB3681" w:rsidRPr="00AB3681">
        <w:rPr>
          <w:rFonts w:ascii="Segoe Pro" w:hAnsi="Segoe Pro"/>
          <w:sz w:val="21"/>
          <w:szCs w:val="21"/>
        </w:rPr>
        <w:tab/>
      </w:r>
      <w:r w:rsidR="00AB3681" w:rsidRPr="00AB3681">
        <w:rPr>
          <w:rFonts w:ascii="Segoe Pro" w:hAnsi="Segoe Pro"/>
          <w:sz w:val="21"/>
          <w:szCs w:val="21"/>
        </w:rPr>
        <w:tab/>
        <w:t>p.</w:t>
      </w:r>
      <w:r w:rsidR="005D4D94">
        <w:rPr>
          <w:rFonts w:ascii="Segoe Pro" w:hAnsi="Segoe Pro"/>
          <w:sz w:val="21"/>
          <w:szCs w:val="21"/>
        </w:rPr>
        <w:t xml:space="preserve"> 33-</w:t>
      </w:r>
      <w:r w:rsidR="0081267B">
        <w:rPr>
          <w:rFonts w:ascii="Segoe Pro" w:hAnsi="Segoe Pro"/>
          <w:sz w:val="21"/>
          <w:szCs w:val="21"/>
        </w:rPr>
        <w:t>35</w:t>
      </w:r>
    </w:p>
    <w:p w14:paraId="4CB3BAB8" w14:textId="009C42AC" w:rsidR="00204890" w:rsidRDefault="00204890" w:rsidP="00AB3681">
      <w:pPr>
        <w:numPr>
          <w:ilvl w:val="1"/>
          <w:numId w:val="2"/>
        </w:numPr>
        <w:tabs>
          <w:tab w:val="left" w:pos="1260"/>
          <w:tab w:val="right" w:leader="dot" w:pos="8460"/>
          <w:tab w:val="left" w:pos="8640"/>
        </w:tabs>
        <w:ind w:left="1620" w:right="-684"/>
        <w:rPr>
          <w:rStyle w:val="Hyperlien"/>
          <w:rFonts w:ascii="Segoe Pro" w:hAnsi="Segoe Pro"/>
          <w:color w:val="auto"/>
          <w:sz w:val="21"/>
          <w:szCs w:val="21"/>
          <w:u w:val="none"/>
        </w:rPr>
      </w:pPr>
      <w:hyperlink r:id="rId14" w:tooltip="Calendrier scolaire" w:history="1">
        <w:r w:rsidRPr="00AB3681">
          <w:rPr>
            <w:rStyle w:val="Hyperlien"/>
            <w:rFonts w:ascii="Segoe Pro" w:hAnsi="Segoe Pro"/>
            <w:sz w:val="21"/>
            <w:szCs w:val="21"/>
          </w:rPr>
          <w:t>GOU 25.0 Calendrier scolaire</w:t>
        </w:r>
      </w:hyperlink>
      <w:r w:rsidR="00AB3681" w:rsidRPr="00AB3681">
        <w:rPr>
          <w:rStyle w:val="Hyperlien"/>
          <w:rFonts w:ascii="Segoe Pro" w:hAnsi="Segoe Pro"/>
          <w:sz w:val="21"/>
          <w:szCs w:val="21"/>
          <w:u w:val="none"/>
        </w:rPr>
        <w:t xml:space="preserve"> </w:t>
      </w:r>
      <w:r w:rsidR="00AB3681" w:rsidRPr="00AB3681">
        <w:rPr>
          <w:rStyle w:val="Hyperlien"/>
          <w:rFonts w:ascii="Segoe Pro" w:hAnsi="Segoe Pro"/>
          <w:color w:val="auto"/>
          <w:sz w:val="21"/>
          <w:szCs w:val="21"/>
          <w:u w:val="none"/>
        </w:rPr>
        <w:t>(statu quo)</w:t>
      </w:r>
    </w:p>
    <w:p w14:paraId="5E8D3C5C" w14:textId="77777777" w:rsidR="00204890" w:rsidRPr="001F70D3" w:rsidRDefault="00204890" w:rsidP="00204890">
      <w:pPr>
        <w:tabs>
          <w:tab w:val="left" w:pos="1260"/>
          <w:tab w:val="right" w:leader="dot" w:pos="8460"/>
          <w:tab w:val="left" w:pos="8640"/>
        </w:tabs>
        <w:ind w:left="1980" w:right="-684"/>
        <w:rPr>
          <w:rFonts w:ascii="Segoe Pro" w:hAnsi="Segoe Pro"/>
          <w:bCs/>
        </w:rPr>
      </w:pPr>
    </w:p>
    <w:p w14:paraId="3B970220" w14:textId="59EB7902" w:rsidR="006D3E55" w:rsidRDefault="006D3E55" w:rsidP="006D3E55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460"/>
          <w:tab w:val="left" w:pos="8640"/>
        </w:tabs>
        <w:ind w:left="1260" w:right="-540"/>
        <w:rPr>
          <w:rFonts w:ascii="Segoe Pro" w:hAnsi="Segoe Pro"/>
          <w:szCs w:val="22"/>
        </w:rPr>
      </w:pPr>
      <w:r w:rsidRPr="001F70D3">
        <w:rPr>
          <w:rFonts w:ascii="Segoe Pro" w:hAnsi="Segoe Pro"/>
          <w:szCs w:val="22"/>
        </w:rPr>
        <w:t>Calendriers scolaires 202</w:t>
      </w:r>
      <w:r w:rsidR="00204890">
        <w:rPr>
          <w:rFonts w:ascii="Segoe Pro" w:hAnsi="Segoe Pro"/>
          <w:szCs w:val="22"/>
        </w:rPr>
        <w:t>5</w:t>
      </w:r>
      <w:r w:rsidRPr="001F70D3">
        <w:rPr>
          <w:rFonts w:ascii="Segoe Pro" w:hAnsi="Segoe Pro"/>
          <w:szCs w:val="22"/>
        </w:rPr>
        <w:t>-202</w:t>
      </w:r>
      <w:r w:rsidR="00FA0568">
        <w:rPr>
          <w:rFonts w:ascii="Segoe Pro" w:hAnsi="Segoe Pro"/>
          <w:szCs w:val="22"/>
        </w:rPr>
        <w:t>6</w:t>
      </w:r>
    </w:p>
    <w:p w14:paraId="647F4356" w14:textId="77777777" w:rsidR="00CC5533" w:rsidRPr="006D3E55" w:rsidRDefault="00CC5533" w:rsidP="00CC5533">
      <w:pPr>
        <w:numPr>
          <w:ilvl w:val="1"/>
          <w:numId w:val="2"/>
        </w:numPr>
        <w:tabs>
          <w:tab w:val="left" w:pos="360"/>
          <w:tab w:val="left" w:pos="900"/>
          <w:tab w:val="left" w:pos="1260"/>
          <w:tab w:val="right" w:leader="dot" w:pos="8460"/>
          <w:tab w:val="left" w:pos="8640"/>
        </w:tabs>
        <w:ind w:left="1620" w:right="-540"/>
        <w:rPr>
          <w:rFonts w:ascii="Segoe Pro" w:hAnsi="Segoe Pro"/>
          <w:szCs w:val="22"/>
        </w:rPr>
      </w:pPr>
      <w:r>
        <w:rPr>
          <w:rFonts w:ascii="Segoe Pro" w:hAnsi="Segoe Pro"/>
          <w:szCs w:val="22"/>
        </w:rPr>
        <w:t xml:space="preserve">Districts de Sudbury/Manitoulin – Option </w:t>
      </w:r>
      <w:r w:rsidRPr="00FA0568">
        <w:rPr>
          <w:rFonts w:ascii="Segoe Pro" w:hAnsi="Segoe Pro"/>
          <w:szCs w:val="22"/>
        </w:rPr>
        <w:t>2</w:t>
      </w:r>
      <w:r w:rsidRPr="00725083">
        <w:rPr>
          <w:rFonts w:ascii="Segoe Pro" w:hAnsi="Segoe Pro"/>
          <w:szCs w:val="22"/>
        </w:rPr>
        <w:tab/>
      </w:r>
      <w:r w:rsidRPr="00725083">
        <w:rPr>
          <w:rFonts w:ascii="Segoe Pro" w:hAnsi="Segoe Pro"/>
          <w:szCs w:val="22"/>
        </w:rPr>
        <w:tab/>
        <w:t xml:space="preserve">p. </w:t>
      </w:r>
      <w:r>
        <w:rPr>
          <w:rFonts w:ascii="Segoe Pro" w:hAnsi="Segoe Pro"/>
          <w:szCs w:val="22"/>
        </w:rPr>
        <w:t>36</w:t>
      </w:r>
    </w:p>
    <w:p w14:paraId="2B3955BA" w14:textId="38D07D63" w:rsidR="006D3E55" w:rsidRDefault="006D3E55" w:rsidP="00204890">
      <w:pPr>
        <w:numPr>
          <w:ilvl w:val="1"/>
          <w:numId w:val="2"/>
        </w:numPr>
        <w:tabs>
          <w:tab w:val="left" w:pos="360"/>
          <w:tab w:val="left" w:pos="900"/>
          <w:tab w:val="left" w:pos="1260"/>
          <w:tab w:val="right" w:leader="dot" w:pos="8460"/>
          <w:tab w:val="left" w:pos="8640"/>
        </w:tabs>
        <w:ind w:left="1620" w:right="-540"/>
        <w:rPr>
          <w:rFonts w:ascii="Segoe Pro" w:hAnsi="Segoe Pro"/>
          <w:szCs w:val="22"/>
        </w:rPr>
      </w:pPr>
      <w:r>
        <w:rPr>
          <w:rFonts w:ascii="Segoe Pro" w:hAnsi="Segoe Pro"/>
          <w:szCs w:val="22"/>
        </w:rPr>
        <w:t xml:space="preserve">District d’Algoma – Option </w:t>
      </w:r>
      <w:r w:rsidR="00AD5D11" w:rsidRPr="00FA0568">
        <w:rPr>
          <w:rFonts w:ascii="Segoe Pro" w:hAnsi="Segoe Pro"/>
          <w:szCs w:val="22"/>
        </w:rPr>
        <w:t>2</w:t>
      </w:r>
      <w:r>
        <w:rPr>
          <w:rFonts w:ascii="Segoe Pro" w:hAnsi="Segoe Pro"/>
          <w:szCs w:val="22"/>
        </w:rPr>
        <w:tab/>
      </w:r>
      <w:r>
        <w:rPr>
          <w:rFonts w:ascii="Segoe Pro" w:hAnsi="Segoe Pro"/>
          <w:szCs w:val="22"/>
        </w:rPr>
        <w:tab/>
        <w:t xml:space="preserve">p. </w:t>
      </w:r>
      <w:r w:rsidR="007C5268">
        <w:rPr>
          <w:rFonts w:ascii="Segoe Pro" w:hAnsi="Segoe Pro"/>
          <w:szCs w:val="22"/>
        </w:rPr>
        <w:t>3</w:t>
      </w:r>
      <w:r w:rsidR="00CC5533">
        <w:rPr>
          <w:rFonts w:ascii="Segoe Pro" w:hAnsi="Segoe Pro"/>
          <w:szCs w:val="22"/>
        </w:rPr>
        <w:t>7</w:t>
      </w:r>
    </w:p>
    <w:p w14:paraId="0701BE80" w14:textId="5C61D453" w:rsidR="007754D5" w:rsidRPr="001F70D3" w:rsidRDefault="007754D5" w:rsidP="00313BA4">
      <w:pPr>
        <w:pStyle w:val="PointslODJ"/>
        <w:numPr>
          <w:ilvl w:val="1"/>
          <w:numId w:val="1"/>
        </w:numPr>
        <w:tabs>
          <w:tab w:val="clear" w:pos="360"/>
          <w:tab w:val="clear" w:pos="8280"/>
          <w:tab w:val="clear" w:pos="8400"/>
          <w:tab w:val="left" w:pos="900"/>
          <w:tab w:val="right" w:leader="dot" w:pos="8460"/>
          <w:tab w:val="left" w:pos="8640"/>
        </w:tabs>
        <w:ind w:left="900" w:right="-540" w:hanging="540"/>
        <w:rPr>
          <w:rFonts w:ascii="Segoe Pro" w:hAnsi="Segoe Pro"/>
        </w:rPr>
      </w:pPr>
      <w:r w:rsidRPr="001F70D3">
        <w:rPr>
          <w:rFonts w:ascii="Segoe Pro" w:hAnsi="Segoe Pro"/>
        </w:rPr>
        <w:t xml:space="preserve">Comité consultatif </w:t>
      </w:r>
      <w:r w:rsidR="00F852D0">
        <w:rPr>
          <w:rFonts w:ascii="Segoe Pro" w:hAnsi="Segoe Pro"/>
        </w:rPr>
        <w:t>de l’éducation spécialisée</w:t>
      </w:r>
      <w:r w:rsidRPr="001F70D3">
        <w:rPr>
          <w:rFonts w:ascii="Segoe Pro" w:hAnsi="Segoe Pro"/>
        </w:rPr>
        <w:t xml:space="preserve"> (</w:t>
      </w:r>
      <w:r w:rsidR="00725083" w:rsidRPr="00725083">
        <w:rPr>
          <w:rFonts w:ascii="Segoe Pro" w:hAnsi="Segoe Pro"/>
        </w:rPr>
        <w:t>M</w:t>
      </w:r>
      <w:r w:rsidR="00725083" w:rsidRPr="00725083">
        <w:rPr>
          <w:rFonts w:ascii="Segoe Pro" w:hAnsi="Segoe Pro"/>
          <w:vertAlign w:val="superscript"/>
        </w:rPr>
        <w:t>me</w:t>
      </w:r>
      <w:r w:rsidR="00725083">
        <w:rPr>
          <w:rFonts w:ascii="Segoe Pro" w:hAnsi="Segoe Pro"/>
        </w:rPr>
        <w:t xml:space="preserve"> Aubin-Gagné/</w:t>
      </w:r>
      <w:r w:rsidR="002E6146">
        <w:rPr>
          <w:rFonts w:ascii="Segoe Pro" w:hAnsi="Segoe Pro"/>
        </w:rPr>
        <w:t>M. Joanisse)</w:t>
      </w:r>
    </w:p>
    <w:p w14:paraId="68F5EEB8" w14:textId="77777777" w:rsidR="007754D5" w:rsidRPr="001F70D3" w:rsidRDefault="007754D5" w:rsidP="00313BA4">
      <w:pPr>
        <w:tabs>
          <w:tab w:val="left" w:pos="360"/>
          <w:tab w:val="left" w:pos="900"/>
          <w:tab w:val="left" w:pos="1260"/>
          <w:tab w:val="right" w:leader="dot" w:pos="8460"/>
          <w:tab w:val="left" w:pos="8640"/>
        </w:tabs>
        <w:spacing w:before="240"/>
        <w:ind w:left="907" w:right="-547"/>
        <w:rPr>
          <w:rFonts w:ascii="Segoe Pro" w:hAnsi="Segoe Pro"/>
          <w:szCs w:val="22"/>
        </w:rPr>
      </w:pPr>
      <w:r w:rsidRPr="001F70D3">
        <w:rPr>
          <w:rFonts w:ascii="Segoe Pro" w:hAnsi="Segoe Pro"/>
          <w:b/>
          <w:bCs/>
          <w:szCs w:val="22"/>
        </w:rPr>
        <w:t>Motion</w:t>
      </w:r>
      <w:r w:rsidRPr="001F70D3">
        <w:rPr>
          <w:rFonts w:ascii="Segoe Pro" w:hAnsi="Segoe Pro"/>
          <w:b/>
          <w:szCs w:val="22"/>
        </w:rPr>
        <w:t xml:space="preserve"> </w:t>
      </w:r>
      <w:r w:rsidRPr="001F70D3">
        <w:rPr>
          <w:rFonts w:ascii="Segoe Pro" w:hAnsi="Segoe Pro"/>
          <w:szCs w:val="22"/>
        </w:rPr>
        <w:t>:</w:t>
      </w:r>
    </w:p>
    <w:p w14:paraId="3DD3F582" w14:textId="6173A5ED" w:rsidR="007754D5" w:rsidRPr="001F70D3" w:rsidRDefault="007754D5" w:rsidP="00313BA4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460"/>
          <w:tab w:val="left" w:pos="8640"/>
          <w:tab w:val="right" w:leader="dot" w:pos="8820"/>
          <w:tab w:val="left" w:pos="9000"/>
        </w:tabs>
        <w:ind w:left="1620" w:right="-540" w:hanging="720"/>
        <w:rPr>
          <w:rStyle w:val="Hyperlien"/>
          <w:rFonts w:ascii="Segoe Pro" w:hAnsi="Segoe Pro"/>
          <w:color w:val="auto"/>
          <w:szCs w:val="22"/>
          <w:u w:val="none"/>
        </w:rPr>
      </w:pPr>
      <w:r w:rsidRPr="001F70D3">
        <w:rPr>
          <w:rFonts w:ascii="Segoe Pro" w:hAnsi="Segoe Pro"/>
          <w:szCs w:val="22"/>
        </w:rPr>
        <w:t>Procès-verbaux de la 1</w:t>
      </w:r>
      <w:r w:rsidRPr="001F70D3">
        <w:rPr>
          <w:rFonts w:ascii="Segoe Pro" w:hAnsi="Segoe Pro"/>
          <w:szCs w:val="22"/>
          <w:vertAlign w:val="superscript"/>
        </w:rPr>
        <w:t>re</w:t>
      </w:r>
      <w:r w:rsidRPr="001F70D3">
        <w:rPr>
          <w:rFonts w:ascii="Segoe Pro" w:hAnsi="Segoe Pro"/>
          <w:szCs w:val="22"/>
        </w:rPr>
        <w:t xml:space="preserve"> et 2</w:t>
      </w:r>
      <w:r w:rsidRPr="001F70D3">
        <w:rPr>
          <w:rFonts w:ascii="Segoe Pro" w:hAnsi="Segoe Pro"/>
          <w:szCs w:val="22"/>
          <w:vertAlign w:val="superscript"/>
        </w:rPr>
        <w:t>e</w:t>
      </w:r>
      <w:r w:rsidRPr="001F70D3">
        <w:rPr>
          <w:rFonts w:ascii="Segoe Pro" w:hAnsi="Segoe Pro"/>
          <w:szCs w:val="22"/>
        </w:rPr>
        <w:t xml:space="preserve"> réunion du </w:t>
      </w:r>
      <w:r w:rsidR="00470827">
        <w:rPr>
          <w:rFonts w:ascii="Segoe Pro" w:hAnsi="Segoe Pro"/>
          <w:szCs w:val="22"/>
        </w:rPr>
        <w:t>11</w:t>
      </w:r>
      <w:r w:rsidRPr="001F70D3">
        <w:rPr>
          <w:rFonts w:ascii="Segoe Pro" w:hAnsi="Segoe Pro"/>
          <w:szCs w:val="22"/>
        </w:rPr>
        <w:t xml:space="preserve"> février 202</w:t>
      </w:r>
      <w:r w:rsidR="00470827">
        <w:rPr>
          <w:rFonts w:ascii="Segoe Pro" w:hAnsi="Segoe Pro"/>
          <w:szCs w:val="22"/>
        </w:rPr>
        <w:t>5</w:t>
      </w:r>
      <w:r w:rsidRPr="001F70D3">
        <w:rPr>
          <w:rFonts w:ascii="Segoe Pro" w:hAnsi="Segoe Pro"/>
          <w:szCs w:val="22"/>
        </w:rPr>
        <w:tab/>
      </w:r>
      <w:r w:rsidRPr="001F70D3">
        <w:rPr>
          <w:rFonts w:ascii="Segoe Pro" w:hAnsi="Segoe Pro"/>
          <w:szCs w:val="22"/>
        </w:rPr>
        <w:tab/>
        <w:t xml:space="preserve">p. </w:t>
      </w:r>
      <w:r w:rsidR="004A6DDD">
        <w:rPr>
          <w:rFonts w:ascii="Segoe Pro" w:hAnsi="Segoe Pro"/>
          <w:szCs w:val="22"/>
        </w:rPr>
        <w:t>38-43</w:t>
      </w:r>
    </w:p>
    <w:p w14:paraId="0174B319" w14:textId="32707AF0" w:rsidR="00725083" w:rsidRPr="001F70D3" w:rsidRDefault="00725083" w:rsidP="00313BA4">
      <w:pPr>
        <w:pStyle w:val="PointslODJ"/>
        <w:numPr>
          <w:ilvl w:val="1"/>
          <w:numId w:val="1"/>
        </w:numPr>
        <w:tabs>
          <w:tab w:val="clear" w:pos="360"/>
          <w:tab w:val="clear" w:pos="8280"/>
          <w:tab w:val="clear" w:pos="8400"/>
          <w:tab w:val="left" w:pos="900"/>
          <w:tab w:val="right" w:leader="dot" w:pos="8460"/>
          <w:tab w:val="left" w:pos="8640"/>
        </w:tabs>
        <w:ind w:left="900" w:right="-540" w:hanging="540"/>
        <w:rPr>
          <w:rFonts w:ascii="Segoe Pro" w:hAnsi="Segoe Pro"/>
        </w:rPr>
      </w:pPr>
      <w:r w:rsidRPr="001F70D3">
        <w:rPr>
          <w:rFonts w:ascii="Segoe Pro" w:hAnsi="Segoe Pro"/>
        </w:rPr>
        <w:t xml:space="preserve">Comité de leadership en éducation catholique </w:t>
      </w:r>
      <w:r w:rsidR="00C15687">
        <w:rPr>
          <w:rFonts w:ascii="Segoe Pro" w:hAnsi="Segoe Pro"/>
        </w:rPr>
        <w:t>(M. Montpellier)</w:t>
      </w:r>
    </w:p>
    <w:p w14:paraId="750771D7" w14:textId="77777777" w:rsidR="00725083" w:rsidRPr="001F70D3" w:rsidRDefault="00725083" w:rsidP="00313BA4">
      <w:pPr>
        <w:tabs>
          <w:tab w:val="left" w:pos="360"/>
          <w:tab w:val="left" w:pos="900"/>
          <w:tab w:val="left" w:pos="1260"/>
          <w:tab w:val="right" w:leader="dot" w:pos="8460"/>
          <w:tab w:val="left" w:pos="8640"/>
        </w:tabs>
        <w:spacing w:before="240"/>
        <w:ind w:left="907" w:right="-547"/>
        <w:rPr>
          <w:rFonts w:ascii="Segoe Pro" w:hAnsi="Segoe Pro"/>
          <w:szCs w:val="22"/>
        </w:rPr>
      </w:pPr>
      <w:r w:rsidRPr="001F70D3">
        <w:rPr>
          <w:rFonts w:ascii="Segoe Pro" w:hAnsi="Segoe Pro"/>
          <w:b/>
          <w:bCs/>
          <w:szCs w:val="22"/>
        </w:rPr>
        <w:t>Motions</w:t>
      </w:r>
      <w:r w:rsidRPr="001F70D3">
        <w:rPr>
          <w:rFonts w:ascii="Segoe Pro" w:hAnsi="Segoe Pro"/>
          <w:b/>
          <w:szCs w:val="22"/>
        </w:rPr>
        <w:t xml:space="preserve"> </w:t>
      </w:r>
      <w:r w:rsidRPr="001F70D3">
        <w:rPr>
          <w:rFonts w:ascii="Segoe Pro" w:hAnsi="Segoe Pro"/>
          <w:szCs w:val="22"/>
        </w:rPr>
        <w:t>:</w:t>
      </w:r>
    </w:p>
    <w:p w14:paraId="39A72F99" w14:textId="4C7B6416" w:rsidR="00725083" w:rsidRPr="001F70D3" w:rsidRDefault="00725083" w:rsidP="00313BA4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460"/>
          <w:tab w:val="left" w:pos="8640"/>
          <w:tab w:val="right" w:leader="dot" w:pos="8820"/>
          <w:tab w:val="left" w:pos="9000"/>
        </w:tabs>
        <w:ind w:left="1620" w:right="-540" w:hanging="720"/>
        <w:rPr>
          <w:rFonts w:ascii="Segoe Pro" w:hAnsi="Segoe Pro"/>
          <w:szCs w:val="22"/>
        </w:rPr>
      </w:pPr>
      <w:r w:rsidRPr="001F70D3">
        <w:rPr>
          <w:rFonts w:ascii="Segoe Pro" w:hAnsi="Segoe Pro"/>
          <w:szCs w:val="22"/>
        </w:rPr>
        <w:t xml:space="preserve">Procès-verbal de la réunion du </w:t>
      </w:r>
      <w:r w:rsidR="009E15F7">
        <w:rPr>
          <w:rFonts w:ascii="Segoe Pro" w:hAnsi="Segoe Pro"/>
          <w:szCs w:val="22"/>
        </w:rPr>
        <w:t>13</w:t>
      </w:r>
      <w:r w:rsidRPr="001F70D3">
        <w:rPr>
          <w:rFonts w:ascii="Segoe Pro" w:hAnsi="Segoe Pro"/>
          <w:szCs w:val="22"/>
        </w:rPr>
        <w:t xml:space="preserve"> février 202</w:t>
      </w:r>
      <w:r w:rsidR="009E15F7">
        <w:rPr>
          <w:rFonts w:ascii="Segoe Pro" w:hAnsi="Segoe Pro"/>
          <w:szCs w:val="22"/>
        </w:rPr>
        <w:t>5</w:t>
      </w:r>
      <w:r w:rsidRPr="001F70D3">
        <w:rPr>
          <w:rFonts w:ascii="Segoe Pro" w:hAnsi="Segoe Pro"/>
          <w:szCs w:val="22"/>
        </w:rPr>
        <w:tab/>
      </w:r>
      <w:r w:rsidRPr="001F70D3">
        <w:rPr>
          <w:rFonts w:ascii="Segoe Pro" w:hAnsi="Segoe Pro"/>
          <w:szCs w:val="22"/>
        </w:rPr>
        <w:tab/>
        <w:t>p.</w:t>
      </w:r>
      <w:r w:rsidR="004976D8">
        <w:rPr>
          <w:rFonts w:ascii="Segoe Pro" w:hAnsi="Segoe Pro"/>
          <w:szCs w:val="22"/>
        </w:rPr>
        <w:t xml:space="preserve"> </w:t>
      </w:r>
      <w:r w:rsidR="00851B6F">
        <w:rPr>
          <w:rFonts w:ascii="Segoe Pro" w:hAnsi="Segoe Pro"/>
          <w:szCs w:val="22"/>
        </w:rPr>
        <w:t>44-47</w:t>
      </w:r>
    </w:p>
    <w:p w14:paraId="5DD9CB6F" w14:textId="49D79E9B" w:rsidR="00725083" w:rsidRPr="007C1F8F" w:rsidRDefault="00725083" w:rsidP="00313BA4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460"/>
          <w:tab w:val="left" w:pos="8640"/>
        </w:tabs>
        <w:ind w:left="1260" w:right="-540"/>
        <w:rPr>
          <w:rFonts w:ascii="Segoe Pro" w:hAnsi="Segoe Pro"/>
          <w:szCs w:val="22"/>
        </w:rPr>
      </w:pPr>
      <w:r w:rsidRPr="007C1F8F">
        <w:rPr>
          <w:rFonts w:ascii="Segoe Pro" w:hAnsi="Segoe Pro"/>
          <w:szCs w:val="22"/>
        </w:rPr>
        <w:t>Cycle annuel de révision des politiques</w:t>
      </w:r>
    </w:p>
    <w:p w14:paraId="309810A0" w14:textId="45C92755" w:rsidR="00704339" w:rsidRPr="00704339" w:rsidRDefault="00704339" w:rsidP="00704339">
      <w:pPr>
        <w:numPr>
          <w:ilvl w:val="1"/>
          <w:numId w:val="2"/>
        </w:numPr>
        <w:tabs>
          <w:tab w:val="left" w:pos="900"/>
          <w:tab w:val="left" w:pos="1800"/>
          <w:tab w:val="right" w:leader="dot" w:pos="8280"/>
          <w:tab w:val="left" w:pos="8400"/>
        </w:tabs>
        <w:ind w:left="1800" w:right="-360"/>
        <w:rPr>
          <w:rFonts w:ascii="Segoe Pro" w:hAnsi="Segoe Pro"/>
        </w:rPr>
      </w:pPr>
      <w:r w:rsidRPr="00704339">
        <w:rPr>
          <w:rFonts w:ascii="Segoe Pro" w:hAnsi="Segoe Pro"/>
        </w:rPr>
        <w:t>GOU 27.0 Engagement envers l’éducation environnementale</w:t>
      </w:r>
      <w:r w:rsidRPr="00704339">
        <w:rPr>
          <w:rFonts w:ascii="Segoe Pro" w:hAnsi="Segoe Pro"/>
        </w:rPr>
        <w:br/>
        <w:t>(révision hors cycle)</w:t>
      </w:r>
      <w:r w:rsidRPr="00704339">
        <w:rPr>
          <w:rFonts w:ascii="Segoe Pro" w:hAnsi="Segoe Pro"/>
        </w:rPr>
        <w:tab/>
      </w:r>
      <w:r w:rsidRPr="00704339">
        <w:rPr>
          <w:rFonts w:ascii="Segoe Pro" w:hAnsi="Segoe Pro"/>
        </w:rPr>
        <w:tab/>
        <w:t xml:space="preserve">p. </w:t>
      </w:r>
      <w:r w:rsidR="00851B6F">
        <w:rPr>
          <w:rFonts w:ascii="Segoe Pro" w:hAnsi="Segoe Pro"/>
        </w:rPr>
        <w:t>48-49</w:t>
      </w:r>
    </w:p>
    <w:p w14:paraId="54C2974D" w14:textId="110BC9B1" w:rsidR="00704339" w:rsidRPr="00704339" w:rsidRDefault="00704339" w:rsidP="00704339">
      <w:pPr>
        <w:numPr>
          <w:ilvl w:val="1"/>
          <w:numId w:val="2"/>
        </w:numPr>
        <w:tabs>
          <w:tab w:val="left" w:pos="900"/>
          <w:tab w:val="left" w:pos="1800"/>
          <w:tab w:val="right" w:leader="dot" w:pos="8280"/>
          <w:tab w:val="left" w:pos="8400"/>
        </w:tabs>
        <w:spacing w:after="240"/>
        <w:ind w:left="1800" w:right="-360"/>
        <w:rPr>
          <w:rFonts w:ascii="Segoe Pro" w:hAnsi="Segoe Pro"/>
        </w:rPr>
      </w:pPr>
      <w:hyperlink r:id="rId15" w:history="1">
        <w:r w:rsidRPr="00704339">
          <w:rPr>
            <w:rStyle w:val="Hyperlien"/>
            <w:rFonts w:ascii="Segoe Pro" w:hAnsi="Segoe Pro"/>
          </w:rPr>
          <w:t>GOU 28.0 Éducation de la petite enfance</w:t>
        </w:r>
      </w:hyperlink>
      <w:r w:rsidRPr="00704339">
        <w:rPr>
          <w:rFonts w:ascii="Segoe Pro" w:hAnsi="Segoe Pro"/>
        </w:rPr>
        <w:t xml:space="preserve"> (statu quo)</w:t>
      </w:r>
    </w:p>
    <w:p w14:paraId="26B10539" w14:textId="7BC7A40C" w:rsidR="001F70D3" w:rsidRPr="001F70D3" w:rsidRDefault="001F70D3" w:rsidP="00313BA4">
      <w:pPr>
        <w:pStyle w:val="PointslODJ"/>
        <w:numPr>
          <w:ilvl w:val="1"/>
          <w:numId w:val="1"/>
        </w:numPr>
        <w:tabs>
          <w:tab w:val="clear" w:pos="360"/>
          <w:tab w:val="clear" w:pos="8280"/>
          <w:tab w:val="clear" w:pos="8400"/>
          <w:tab w:val="left" w:pos="900"/>
          <w:tab w:val="right" w:leader="dot" w:pos="8460"/>
          <w:tab w:val="left" w:pos="8640"/>
        </w:tabs>
        <w:ind w:left="900" w:right="-540" w:hanging="540"/>
        <w:rPr>
          <w:rFonts w:ascii="Segoe Pro" w:hAnsi="Segoe Pro"/>
        </w:rPr>
      </w:pPr>
      <w:r>
        <w:rPr>
          <w:rFonts w:ascii="Segoe Pro" w:hAnsi="Segoe Pro"/>
        </w:rPr>
        <w:t>Sénat des élèves</w:t>
      </w:r>
      <w:r w:rsidRPr="001F70D3">
        <w:rPr>
          <w:rFonts w:ascii="Segoe Pro" w:hAnsi="Segoe Pro"/>
        </w:rPr>
        <w:t xml:space="preserve"> (</w:t>
      </w:r>
      <w:r w:rsidR="00BE0AEE">
        <w:rPr>
          <w:rFonts w:ascii="Segoe Pro" w:hAnsi="Segoe Pro"/>
        </w:rPr>
        <w:t>Mélanie Denis-Plante</w:t>
      </w:r>
      <w:r w:rsidRPr="001F70D3">
        <w:rPr>
          <w:rFonts w:ascii="Segoe Pro" w:hAnsi="Segoe Pro"/>
        </w:rPr>
        <w:t>)</w:t>
      </w:r>
    </w:p>
    <w:p w14:paraId="70222D00" w14:textId="77777777" w:rsidR="001F70D3" w:rsidRPr="001F70D3" w:rsidRDefault="001F70D3" w:rsidP="00313BA4">
      <w:pPr>
        <w:tabs>
          <w:tab w:val="left" w:pos="360"/>
          <w:tab w:val="left" w:pos="900"/>
          <w:tab w:val="left" w:pos="1260"/>
          <w:tab w:val="right" w:leader="dot" w:pos="8460"/>
          <w:tab w:val="left" w:pos="8640"/>
        </w:tabs>
        <w:spacing w:before="240"/>
        <w:ind w:left="907" w:right="-547"/>
        <w:rPr>
          <w:rFonts w:ascii="Segoe Pro" w:hAnsi="Segoe Pro"/>
          <w:szCs w:val="22"/>
        </w:rPr>
      </w:pPr>
      <w:r w:rsidRPr="001F70D3">
        <w:rPr>
          <w:rFonts w:ascii="Segoe Pro" w:hAnsi="Segoe Pro"/>
          <w:b/>
          <w:bCs/>
          <w:szCs w:val="22"/>
        </w:rPr>
        <w:t xml:space="preserve">Motions </w:t>
      </w:r>
      <w:r w:rsidRPr="001F70D3">
        <w:rPr>
          <w:rFonts w:ascii="Segoe Pro" w:hAnsi="Segoe Pro"/>
          <w:szCs w:val="22"/>
        </w:rPr>
        <w:t>:</w:t>
      </w:r>
    </w:p>
    <w:p w14:paraId="6A255C46" w14:textId="65A37028" w:rsidR="001F70D3" w:rsidRDefault="001F70D3" w:rsidP="00313BA4">
      <w:pPr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460"/>
          <w:tab w:val="left" w:pos="8640"/>
        </w:tabs>
        <w:ind w:left="1260" w:right="-540"/>
        <w:rPr>
          <w:rFonts w:ascii="Segoe Pro" w:hAnsi="Segoe Pro"/>
          <w:szCs w:val="22"/>
        </w:rPr>
      </w:pPr>
      <w:r w:rsidRPr="001F70D3">
        <w:rPr>
          <w:rFonts w:ascii="Segoe Pro" w:hAnsi="Segoe Pro"/>
          <w:szCs w:val="22"/>
        </w:rPr>
        <w:t xml:space="preserve">Procès-verbal de la réunion du </w:t>
      </w:r>
      <w:r w:rsidR="009E15F7">
        <w:rPr>
          <w:rFonts w:ascii="Segoe Pro" w:hAnsi="Segoe Pro"/>
          <w:szCs w:val="22"/>
        </w:rPr>
        <w:t>20</w:t>
      </w:r>
      <w:r w:rsidRPr="001F70D3">
        <w:rPr>
          <w:rFonts w:ascii="Segoe Pro" w:hAnsi="Segoe Pro"/>
          <w:szCs w:val="22"/>
        </w:rPr>
        <w:t xml:space="preserve"> février 202</w:t>
      </w:r>
      <w:r w:rsidR="009E15F7">
        <w:rPr>
          <w:rFonts w:ascii="Segoe Pro" w:hAnsi="Segoe Pro"/>
          <w:szCs w:val="22"/>
        </w:rPr>
        <w:t>5</w:t>
      </w:r>
      <w:r w:rsidRPr="001F70D3">
        <w:rPr>
          <w:rFonts w:ascii="Segoe Pro" w:hAnsi="Segoe Pro"/>
          <w:szCs w:val="22"/>
        </w:rPr>
        <w:tab/>
      </w:r>
      <w:r w:rsidRPr="001F70D3">
        <w:rPr>
          <w:rFonts w:ascii="Segoe Pro" w:hAnsi="Segoe Pro"/>
          <w:szCs w:val="22"/>
        </w:rPr>
        <w:tab/>
        <w:t>p.</w:t>
      </w:r>
      <w:r>
        <w:rPr>
          <w:rFonts w:ascii="Segoe Pro" w:hAnsi="Segoe Pro"/>
          <w:szCs w:val="22"/>
        </w:rPr>
        <w:t xml:space="preserve"> </w:t>
      </w:r>
      <w:r w:rsidR="0060725E">
        <w:rPr>
          <w:rFonts w:ascii="Segoe Pro" w:hAnsi="Segoe Pro"/>
          <w:szCs w:val="22"/>
        </w:rPr>
        <w:t>50-</w:t>
      </w:r>
      <w:r w:rsidR="00F4753A">
        <w:rPr>
          <w:rFonts w:ascii="Segoe Pro" w:hAnsi="Segoe Pro"/>
          <w:szCs w:val="22"/>
        </w:rPr>
        <w:t>53</w:t>
      </w:r>
    </w:p>
    <w:p w14:paraId="21DD97BE" w14:textId="23DDCA05" w:rsidR="00B32AD8" w:rsidRPr="00310E4F" w:rsidRDefault="004D2A34" w:rsidP="002F5EC8">
      <w:pPr>
        <w:widowControl/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280"/>
          <w:tab w:val="left" w:pos="8460"/>
        </w:tabs>
        <w:autoSpaceDE/>
        <w:autoSpaceDN/>
        <w:adjustRightInd/>
        <w:ind w:left="1260" w:right="-540"/>
        <w:rPr>
          <w:rFonts w:ascii="Segoe Pro" w:hAnsi="Segoe Pro"/>
          <w:szCs w:val="22"/>
        </w:rPr>
      </w:pPr>
      <w:r w:rsidRPr="00310E4F">
        <w:rPr>
          <w:rFonts w:ascii="Segoe Pro" w:hAnsi="Segoe Pro"/>
          <w:szCs w:val="22"/>
        </w:rPr>
        <w:t>Entériner le résultat de l’é</w:t>
      </w:r>
      <w:r w:rsidR="001F70D3" w:rsidRPr="00310E4F">
        <w:rPr>
          <w:rFonts w:ascii="Segoe Pro" w:hAnsi="Segoe Pro"/>
          <w:szCs w:val="22"/>
        </w:rPr>
        <w:t xml:space="preserve">lection </w:t>
      </w:r>
      <w:r w:rsidR="00AD0A95" w:rsidRPr="00310E4F">
        <w:rPr>
          <w:rFonts w:ascii="Segoe Pro" w:hAnsi="Segoe Pro"/>
          <w:szCs w:val="22"/>
        </w:rPr>
        <w:t>2</w:t>
      </w:r>
      <w:r w:rsidRPr="00310E4F">
        <w:rPr>
          <w:rFonts w:ascii="Segoe Pro" w:hAnsi="Segoe Pro"/>
          <w:szCs w:val="22"/>
        </w:rPr>
        <w:t>02</w:t>
      </w:r>
      <w:r w:rsidR="009E15F7" w:rsidRPr="00310E4F">
        <w:rPr>
          <w:rFonts w:ascii="Segoe Pro" w:hAnsi="Segoe Pro"/>
          <w:szCs w:val="22"/>
        </w:rPr>
        <w:t>5</w:t>
      </w:r>
    </w:p>
    <w:p w14:paraId="728CBFA4" w14:textId="568FEDB0" w:rsidR="00901320" w:rsidRPr="001F70D3" w:rsidRDefault="004304E2" w:rsidP="008A1077">
      <w:pPr>
        <w:pStyle w:val="PointslODJ"/>
        <w:ind w:right="-540"/>
        <w:rPr>
          <w:rFonts w:ascii="Segoe Pro" w:hAnsi="Segoe Pro"/>
          <w:caps/>
        </w:rPr>
      </w:pPr>
      <w:r w:rsidRPr="001F70D3">
        <w:rPr>
          <w:rFonts w:ascii="Segoe Pro" w:hAnsi="Segoe Pro"/>
          <w:caps/>
        </w:rPr>
        <w:t>R</w:t>
      </w:r>
      <w:r w:rsidR="003F1D81" w:rsidRPr="001F70D3">
        <w:rPr>
          <w:rFonts w:ascii="Segoe Pro" w:hAnsi="Segoe Pro"/>
          <w:caps/>
        </w:rPr>
        <w:t>apport des élèves conseillers</w:t>
      </w:r>
    </w:p>
    <w:p w14:paraId="3F1075B1" w14:textId="1FC8E37F" w:rsidR="00334936" w:rsidRPr="001F70D3" w:rsidRDefault="00901320" w:rsidP="004441E4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540" w:hanging="540"/>
        <w:rPr>
          <w:rFonts w:ascii="Segoe Pro" w:hAnsi="Segoe Pro"/>
        </w:rPr>
      </w:pPr>
      <w:r w:rsidRPr="001F70D3">
        <w:rPr>
          <w:rFonts w:ascii="Segoe Pro" w:hAnsi="Segoe Pro"/>
        </w:rPr>
        <w:t>District d’Algoma (</w:t>
      </w:r>
      <w:r w:rsidR="002B6EFB">
        <w:rPr>
          <w:rFonts w:ascii="Segoe Pro" w:hAnsi="Segoe Pro"/>
        </w:rPr>
        <w:t>Lydia Raddon</w:t>
      </w:r>
      <w:r w:rsidRPr="001F70D3">
        <w:rPr>
          <w:rFonts w:ascii="Segoe Pro" w:hAnsi="Segoe Pro"/>
        </w:rPr>
        <w:t>)</w:t>
      </w:r>
    </w:p>
    <w:p w14:paraId="3DBEC2BE" w14:textId="1601FC2F" w:rsidR="005E3421" w:rsidRPr="00B32AD8" w:rsidRDefault="00901320" w:rsidP="00D00754">
      <w:pPr>
        <w:pStyle w:val="PointslODJ"/>
        <w:widowControl/>
        <w:numPr>
          <w:ilvl w:val="1"/>
          <w:numId w:val="1"/>
        </w:numPr>
        <w:tabs>
          <w:tab w:val="clear" w:pos="360"/>
          <w:tab w:val="left" w:pos="900"/>
        </w:tabs>
        <w:autoSpaceDE/>
        <w:autoSpaceDN/>
        <w:adjustRightInd/>
        <w:ind w:left="900" w:right="-540" w:hanging="540"/>
        <w:rPr>
          <w:rFonts w:ascii="Segoe Pro" w:hAnsi="Segoe Pro"/>
        </w:rPr>
      </w:pPr>
      <w:r w:rsidRPr="00B32AD8">
        <w:rPr>
          <w:rFonts w:ascii="Segoe Pro" w:hAnsi="Segoe Pro"/>
        </w:rPr>
        <w:t>District de Sudbury</w:t>
      </w:r>
      <w:r w:rsidR="00A91772" w:rsidRPr="00B32AD8">
        <w:rPr>
          <w:rFonts w:ascii="Segoe Pro" w:hAnsi="Segoe Pro"/>
        </w:rPr>
        <w:t xml:space="preserve">/Manitoulin </w:t>
      </w:r>
      <w:r w:rsidRPr="00B32AD8">
        <w:rPr>
          <w:rFonts w:ascii="Segoe Pro" w:hAnsi="Segoe Pro"/>
        </w:rPr>
        <w:t>(</w:t>
      </w:r>
      <w:r w:rsidR="002B6EFB" w:rsidRPr="00B32AD8">
        <w:rPr>
          <w:rFonts w:ascii="Segoe Pro" w:hAnsi="Segoe Pro"/>
        </w:rPr>
        <w:t>Mélanie Denis-Plante</w:t>
      </w:r>
      <w:r w:rsidRPr="00B32AD8">
        <w:rPr>
          <w:rFonts w:ascii="Segoe Pro" w:hAnsi="Segoe Pro"/>
        </w:rPr>
        <w:t>)</w:t>
      </w:r>
    </w:p>
    <w:p w14:paraId="24FDCDBE" w14:textId="778F3780" w:rsidR="00B32AD8" w:rsidRPr="00AB5F7B" w:rsidRDefault="00B32AD8" w:rsidP="00200607">
      <w:pPr>
        <w:pStyle w:val="PointslODJ"/>
        <w:ind w:right="-540"/>
        <w:rPr>
          <w:rFonts w:ascii="Segoe Pro" w:hAnsi="Segoe Pro"/>
          <w:caps/>
        </w:rPr>
      </w:pPr>
      <w:r>
        <w:rPr>
          <w:rFonts w:ascii="Segoe Pro" w:hAnsi="Segoe Pro"/>
          <w:caps/>
        </w:rPr>
        <w:lastRenderedPageBreak/>
        <w:t>rapport du directeur de l’éducation</w:t>
      </w:r>
      <w:r w:rsidR="0019172C">
        <w:rPr>
          <w:rFonts w:ascii="Segoe Pro" w:hAnsi="Segoe Pro"/>
          <w:caps/>
        </w:rPr>
        <w:t xml:space="preserve"> </w:t>
      </w:r>
      <w:r w:rsidR="0019172C" w:rsidRPr="0019172C">
        <w:rPr>
          <w:rFonts w:ascii="Segoe Pro" w:hAnsi="Segoe Pro"/>
        </w:rPr>
        <w:t>(M. Michaud)</w:t>
      </w:r>
      <w:r w:rsidR="00C13FA0">
        <w:rPr>
          <w:rFonts w:ascii="Segoe Pro" w:hAnsi="Segoe Pro"/>
        </w:rPr>
        <w:tab/>
      </w:r>
      <w:r w:rsidR="00C13FA0">
        <w:rPr>
          <w:rFonts w:ascii="Segoe Pro" w:hAnsi="Segoe Pro"/>
        </w:rPr>
        <w:tab/>
        <w:t>p.</w:t>
      </w:r>
      <w:r w:rsidR="00FA4B6B">
        <w:rPr>
          <w:rFonts w:ascii="Segoe Pro" w:hAnsi="Segoe Pro"/>
        </w:rPr>
        <w:t xml:space="preserve"> 54</w:t>
      </w:r>
    </w:p>
    <w:p w14:paraId="09597F4E" w14:textId="14CF09E0" w:rsidR="00AB5F7B" w:rsidRDefault="00AB5F7B" w:rsidP="00AB5F7B">
      <w:pPr>
        <w:pStyle w:val="PointslODJ"/>
        <w:numPr>
          <w:ilvl w:val="1"/>
          <w:numId w:val="1"/>
        </w:numPr>
        <w:ind w:left="900" w:right="-540" w:hanging="540"/>
        <w:rPr>
          <w:rFonts w:ascii="Segoe Pro" w:hAnsi="Segoe Pro"/>
        </w:rPr>
      </w:pPr>
      <w:r>
        <w:rPr>
          <w:rFonts w:ascii="Segoe Pro" w:hAnsi="Segoe Pro"/>
        </w:rPr>
        <w:t>Insertion organisationnelle</w:t>
      </w:r>
    </w:p>
    <w:p w14:paraId="124C044A" w14:textId="3BB4276E" w:rsidR="00AB5F7B" w:rsidRPr="00AB5F7B" w:rsidRDefault="00AB5F7B" w:rsidP="00AB5F7B">
      <w:pPr>
        <w:pStyle w:val="PointslODJ"/>
        <w:numPr>
          <w:ilvl w:val="1"/>
          <w:numId w:val="1"/>
        </w:numPr>
        <w:ind w:left="900" w:right="-540" w:hanging="540"/>
        <w:rPr>
          <w:rFonts w:ascii="Segoe Pro" w:hAnsi="Segoe Pro"/>
          <w:b/>
          <w:bCs/>
        </w:rPr>
      </w:pPr>
      <w:r w:rsidRPr="00AB5F7B">
        <w:rPr>
          <w:rFonts w:ascii="Segoe Pro" w:hAnsi="Segoe Pro"/>
        </w:rPr>
        <w:t>Plan</w:t>
      </w:r>
      <w:r>
        <w:rPr>
          <w:rFonts w:ascii="Segoe Pro" w:hAnsi="Segoe Pro"/>
        </w:rPr>
        <w:t xml:space="preserve"> stratégique pluriannuel 2025-2030 </w:t>
      </w:r>
      <w:r w:rsidRPr="00AB5F7B">
        <w:rPr>
          <w:rFonts w:ascii="Segoe Pro" w:hAnsi="Segoe Pro"/>
          <w:b/>
          <w:bCs/>
        </w:rPr>
        <w:t>- motion</w:t>
      </w:r>
    </w:p>
    <w:p w14:paraId="40A346DC" w14:textId="1C87E8E1" w:rsidR="00AA5744" w:rsidRPr="00200607" w:rsidRDefault="003D159B" w:rsidP="00200607">
      <w:pPr>
        <w:pStyle w:val="PointslODJ"/>
        <w:ind w:right="-540"/>
        <w:rPr>
          <w:rFonts w:ascii="Segoe Pro" w:hAnsi="Segoe Pro"/>
          <w:caps/>
        </w:rPr>
      </w:pPr>
      <w:r w:rsidRPr="001F70D3">
        <w:rPr>
          <w:rFonts w:ascii="Segoe Pro" w:hAnsi="Segoe Pro"/>
          <w:caps/>
        </w:rPr>
        <w:t>I</w:t>
      </w:r>
      <w:r w:rsidR="003F1D81" w:rsidRPr="001F70D3">
        <w:rPr>
          <w:rFonts w:ascii="Segoe Pro" w:hAnsi="Segoe Pro"/>
          <w:caps/>
        </w:rPr>
        <w:t>nformation</w:t>
      </w:r>
    </w:p>
    <w:p w14:paraId="4F95FC90" w14:textId="6502CBCC" w:rsidR="003D159B" w:rsidRPr="00685E23" w:rsidRDefault="00E37F63" w:rsidP="008A1077">
      <w:pPr>
        <w:pStyle w:val="PointslODJ"/>
        <w:ind w:right="-540"/>
        <w:rPr>
          <w:rFonts w:ascii="Segoe Pro" w:hAnsi="Segoe Pro"/>
        </w:rPr>
      </w:pPr>
      <w:r w:rsidRPr="001F70D3">
        <w:rPr>
          <w:rFonts w:ascii="Segoe Pro" w:hAnsi="Segoe Pro"/>
          <w:caps/>
        </w:rPr>
        <w:t>P</w:t>
      </w:r>
      <w:r w:rsidR="003F1D81" w:rsidRPr="001F70D3">
        <w:rPr>
          <w:rFonts w:ascii="Segoe Pro" w:hAnsi="Segoe Pro"/>
          <w:caps/>
        </w:rPr>
        <w:t>ériode de questions</w:t>
      </w:r>
      <w:r w:rsidRPr="001F70D3">
        <w:rPr>
          <w:rFonts w:ascii="Segoe Pro" w:hAnsi="Segoe Pro"/>
          <w:caps/>
        </w:rPr>
        <w:t xml:space="preserve"> </w:t>
      </w:r>
      <w:r w:rsidR="003D159B" w:rsidRPr="00685E23">
        <w:rPr>
          <w:rFonts w:ascii="Segoe Pro" w:hAnsi="Segoe Pro"/>
        </w:rPr>
        <w:t>(membres du Conseil)</w:t>
      </w:r>
    </w:p>
    <w:p w14:paraId="72F1268C" w14:textId="192C0987" w:rsidR="00A234F5" w:rsidRDefault="003D159B" w:rsidP="008A1077">
      <w:pPr>
        <w:pStyle w:val="PointslODJ"/>
        <w:ind w:right="-540"/>
        <w:rPr>
          <w:rFonts w:ascii="Segoe Pro" w:hAnsi="Segoe Pro"/>
          <w:caps/>
        </w:rPr>
      </w:pPr>
      <w:r w:rsidRPr="001F70D3">
        <w:rPr>
          <w:rFonts w:ascii="Segoe Pro" w:hAnsi="Segoe Pro"/>
          <w:caps/>
        </w:rPr>
        <w:t>A</w:t>
      </w:r>
      <w:r w:rsidR="003F1D81" w:rsidRPr="001F70D3">
        <w:rPr>
          <w:rFonts w:ascii="Segoe Pro" w:hAnsi="Segoe Pro"/>
          <w:caps/>
        </w:rPr>
        <w:t>vis de motion</w:t>
      </w:r>
    </w:p>
    <w:p w14:paraId="497636F7" w14:textId="58E23BBB" w:rsidR="00972A5C" w:rsidRDefault="004C022B" w:rsidP="008A1077">
      <w:pPr>
        <w:pStyle w:val="PointslODJ"/>
        <w:ind w:right="-540"/>
        <w:rPr>
          <w:rFonts w:ascii="Segoe Pro" w:hAnsi="Segoe Pro"/>
          <w:caps/>
        </w:rPr>
      </w:pPr>
      <w:r>
        <w:rPr>
          <w:rFonts w:ascii="Segoe Pro" w:hAnsi="Segoe Pro"/>
          <w:caps/>
        </w:rPr>
        <w:t>prochaines réunions</w:t>
      </w:r>
    </w:p>
    <w:p w14:paraId="5BB76376" w14:textId="0F436287" w:rsidR="003208F4" w:rsidRPr="003208F4" w:rsidRDefault="004C022B" w:rsidP="003208F4">
      <w:pPr>
        <w:pStyle w:val="PointslODJ"/>
        <w:numPr>
          <w:ilvl w:val="1"/>
          <w:numId w:val="1"/>
        </w:numPr>
        <w:ind w:left="900" w:right="-540" w:hanging="540"/>
        <w:rPr>
          <w:rFonts w:ascii="Segoe Pro" w:hAnsi="Segoe Pro"/>
        </w:rPr>
      </w:pPr>
      <w:r>
        <w:rPr>
          <w:rFonts w:ascii="Segoe Pro" w:hAnsi="Segoe Pro"/>
        </w:rPr>
        <w:t>Changement de date de la r</w:t>
      </w:r>
      <w:r w:rsidR="003208F4" w:rsidRPr="003208F4">
        <w:rPr>
          <w:rFonts w:ascii="Segoe Pro" w:hAnsi="Segoe Pro"/>
        </w:rPr>
        <w:t>éunion</w:t>
      </w:r>
      <w:r w:rsidR="003328C2">
        <w:rPr>
          <w:rFonts w:ascii="Segoe Pro" w:hAnsi="Segoe Pro"/>
        </w:rPr>
        <w:t xml:space="preserve"> ordinaire du Conseil le </w:t>
      </w:r>
      <w:r w:rsidR="007C7194">
        <w:rPr>
          <w:rFonts w:ascii="Segoe Pro" w:hAnsi="Segoe Pro"/>
        </w:rPr>
        <w:t>mardi 24 juin 2025</w:t>
      </w:r>
      <w:r w:rsidR="00310E4F">
        <w:rPr>
          <w:rFonts w:ascii="Segoe Pro" w:hAnsi="Segoe Pro"/>
        </w:rPr>
        <w:br/>
      </w:r>
      <w:r w:rsidR="007C7194">
        <w:rPr>
          <w:rFonts w:ascii="Segoe Pro" w:hAnsi="Segoe Pro"/>
        </w:rPr>
        <w:t>(</w:t>
      </w:r>
      <w:r w:rsidR="00FE2BF6" w:rsidRPr="00FE2BF6">
        <w:rPr>
          <w:rFonts w:ascii="Segoe Pro" w:hAnsi="Segoe Pro" w:cs="Segoe UI"/>
        </w:rPr>
        <w:t>M</w:t>
      </w:r>
      <w:r w:rsidR="00FE2BF6" w:rsidRPr="00FE2BF6">
        <w:rPr>
          <w:rFonts w:ascii="Segoe Pro" w:hAnsi="Segoe Pro" w:cs="Segoe UI"/>
          <w:vertAlign w:val="superscript"/>
        </w:rPr>
        <w:t>me</w:t>
      </w:r>
      <w:r w:rsidR="00FE2BF6">
        <w:rPr>
          <w:rFonts w:ascii="Segoe Pro" w:hAnsi="Segoe Pro"/>
        </w:rPr>
        <w:t xml:space="preserve"> Salituri</w:t>
      </w:r>
      <w:r w:rsidR="007C7194">
        <w:rPr>
          <w:rFonts w:ascii="Segoe Pro" w:hAnsi="Segoe Pro"/>
        </w:rPr>
        <w:t>)</w:t>
      </w:r>
    </w:p>
    <w:p w14:paraId="7A53C1E0" w14:textId="774D1612" w:rsidR="00C374EC" w:rsidRPr="001F70D3" w:rsidRDefault="003D159B" w:rsidP="008A1077">
      <w:pPr>
        <w:pStyle w:val="PointslODJ"/>
        <w:ind w:right="-540"/>
        <w:rPr>
          <w:rFonts w:ascii="Segoe Pro" w:hAnsi="Segoe Pro"/>
          <w:caps/>
        </w:rPr>
      </w:pPr>
      <w:r w:rsidRPr="001F70D3">
        <w:rPr>
          <w:rFonts w:ascii="Segoe Pro" w:hAnsi="Segoe Pro"/>
          <w:caps/>
        </w:rPr>
        <w:t>L</w:t>
      </w:r>
      <w:r w:rsidR="003F1D81" w:rsidRPr="001F70D3">
        <w:rPr>
          <w:rFonts w:ascii="Segoe Pro" w:hAnsi="Segoe Pro"/>
          <w:caps/>
        </w:rPr>
        <w:t>evée de la séance</w:t>
      </w:r>
    </w:p>
    <w:sectPr w:rsidR="00C374EC" w:rsidRPr="001F70D3" w:rsidSect="00C80210">
      <w:headerReference w:type="default" r:id="rId16"/>
      <w:pgSz w:w="12240" w:h="15840" w:code="1"/>
      <w:pgMar w:top="1710" w:right="1440" w:bottom="720" w:left="1800" w:header="504" w:footer="5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4A1D5" w14:textId="77777777" w:rsidR="001540C4" w:rsidRDefault="001540C4">
      <w:r>
        <w:separator/>
      </w:r>
    </w:p>
  </w:endnote>
  <w:endnote w:type="continuationSeparator" w:id="0">
    <w:p w14:paraId="4A79418C" w14:textId="77777777" w:rsidR="001540C4" w:rsidRDefault="00154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o">
    <w:charset w:val="00"/>
    <w:family w:val="swiss"/>
    <w:pitch w:val="variable"/>
    <w:sig w:usb0="A00002AF" w:usb1="4000205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UI-Bold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">
    <w:altName w:val="Segoe UI"/>
    <w:charset w:val="00"/>
    <w:family w:val="swiss"/>
    <w:pitch w:val="variable"/>
    <w:sig w:usb0="00000087" w:usb1="00000000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F631B" w14:textId="77777777" w:rsidR="001540C4" w:rsidRDefault="001540C4">
      <w:r>
        <w:separator/>
      </w:r>
    </w:p>
  </w:footnote>
  <w:footnote w:type="continuationSeparator" w:id="0">
    <w:p w14:paraId="41F3C67F" w14:textId="77777777" w:rsidR="001540C4" w:rsidRDefault="00154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BC5DD" w14:textId="106CF67A" w:rsidR="005B569B" w:rsidRPr="003F1D81" w:rsidRDefault="003F1D81" w:rsidP="00C36F10">
    <w:pPr>
      <w:pStyle w:val="En-tte"/>
      <w:rPr>
        <w:rFonts w:ascii="Segoe" w:hAnsi="Segoe"/>
        <w:bCs/>
        <w:sz w:val="20"/>
        <w:szCs w:val="20"/>
      </w:rPr>
    </w:pPr>
    <w:r w:rsidRPr="003F1D81">
      <w:rPr>
        <w:rFonts w:ascii="Segoe" w:hAnsi="Segoe"/>
        <w:bCs/>
        <w:sz w:val="20"/>
        <w:szCs w:val="20"/>
      </w:rPr>
      <w:t>Conseil scolaire catholique</w:t>
    </w:r>
    <w:r w:rsidR="005B569B" w:rsidRPr="003F1D81">
      <w:rPr>
        <w:rFonts w:ascii="Segoe" w:hAnsi="Segoe"/>
        <w:bCs/>
        <w:sz w:val="20"/>
        <w:szCs w:val="20"/>
      </w:rPr>
      <w:t xml:space="preserve"> Nouvelon</w:t>
    </w:r>
  </w:p>
  <w:p w14:paraId="4F95FC9C" w14:textId="76154A9F" w:rsidR="00DA40E0" w:rsidRPr="005B569B" w:rsidRDefault="005B569B" w:rsidP="00C36F10">
    <w:pPr>
      <w:pStyle w:val="En-tte"/>
      <w:rPr>
        <w:rFonts w:ascii="Segoe" w:hAnsi="Segoe"/>
        <w:bCs/>
        <w:sz w:val="20"/>
        <w:szCs w:val="20"/>
      </w:rPr>
    </w:pPr>
    <w:r w:rsidRPr="005B569B">
      <w:rPr>
        <w:rFonts w:ascii="Segoe" w:hAnsi="Segoe"/>
        <w:bCs/>
        <w:sz w:val="20"/>
        <w:szCs w:val="20"/>
      </w:rPr>
      <w:t xml:space="preserve">Ordre du jour de la réunion ordinaire du Conseil du </w:t>
    </w:r>
    <w:r w:rsidR="004718D9">
      <w:rPr>
        <w:rFonts w:ascii="Segoe" w:hAnsi="Segoe"/>
        <w:bCs/>
        <w:sz w:val="20"/>
        <w:szCs w:val="20"/>
      </w:rPr>
      <w:t>2</w:t>
    </w:r>
    <w:r w:rsidR="00470827">
      <w:rPr>
        <w:rFonts w:ascii="Segoe" w:hAnsi="Segoe"/>
        <w:bCs/>
        <w:sz w:val="20"/>
        <w:szCs w:val="20"/>
      </w:rPr>
      <w:t>5</w:t>
    </w:r>
    <w:r w:rsidR="005A0105">
      <w:rPr>
        <w:rFonts w:ascii="Segoe" w:hAnsi="Segoe"/>
        <w:bCs/>
        <w:sz w:val="20"/>
        <w:szCs w:val="20"/>
      </w:rPr>
      <w:t xml:space="preserve"> </w:t>
    </w:r>
    <w:r w:rsidR="003D6C51">
      <w:rPr>
        <w:rFonts w:ascii="Segoe" w:hAnsi="Segoe"/>
        <w:bCs/>
        <w:sz w:val="20"/>
        <w:szCs w:val="20"/>
      </w:rPr>
      <w:t xml:space="preserve">février </w:t>
    </w:r>
    <w:r w:rsidRPr="005B569B">
      <w:rPr>
        <w:rFonts w:ascii="Segoe" w:hAnsi="Segoe"/>
        <w:bCs/>
        <w:sz w:val="20"/>
        <w:szCs w:val="20"/>
      </w:rPr>
      <w:t>202</w:t>
    </w:r>
    <w:r w:rsidR="00470827">
      <w:rPr>
        <w:rFonts w:ascii="Segoe" w:hAnsi="Segoe"/>
        <w:bCs/>
        <w:sz w:val="20"/>
        <w:szCs w:val="20"/>
      </w:rPr>
      <w:t>5</w:t>
    </w:r>
  </w:p>
  <w:p w14:paraId="4F95FC9D" w14:textId="33007492" w:rsidR="00DA40E0" w:rsidRPr="00C36F10" w:rsidRDefault="005B569B" w:rsidP="00C36F10">
    <w:pPr>
      <w:pStyle w:val="En-tte"/>
      <w:pBdr>
        <w:bottom w:val="single" w:sz="4" w:space="1" w:color="auto"/>
      </w:pBdr>
      <w:rPr>
        <w:rFonts w:ascii="Segoe" w:hAnsi="Segoe"/>
        <w:sz w:val="20"/>
        <w:szCs w:val="20"/>
      </w:rPr>
    </w:pPr>
    <w:r w:rsidRPr="005B569B">
      <w:rPr>
        <w:rFonts w:ascii="Segoe" w:hAnsi="Segoe"/>
        <w:sz w:val="20"/>
        <w:szCs w:val="20"/>
        <w:lang w:val="fr-FR"/>
      </w:rPr>
      <w:t xml:space="preserve">Page </w:t>
    </w:r>
    <w:r w:rsidRPr="005B569B">
      <w:rPr>
        <w:rFonts w:ascii="Segoe" w:hAnsi="Segoe"/>
        <w:b/>
        <w:bCs/>
        <w:sz w:val="20"/>
        <w:szCs w:val="20"/>
      </w:rPr>
      <w:fldChar w:fldCharType="begin"/>
    </w:r>
    <w:r w:rsidRPr="005B569B">
      <w:rPr>
        <w:rFonts w:ascii="Segoe" w:hAnsi="Segoe"/>
        <w:b/>
        <w:bCs/>
        <w:sz w:val="20"/>
        <w:szCs w:val="20"/>
      </w:rPr>
      <w:instrText>PAGE  \* Arabic  \* MERGEFORMAT</w:instrText>
    </w:r>
    <w:r w:rsidRPr="005B569B">
      <w:rPr>
        <w:rFonts w:ascii="Segoe" w:hAnsi="Segoe"/>
        <w:b/>
        <w:bCs/>
        <w:sz w:val="20"/>
        <w:szCs w:val="20"/>
      </w:rPr>
      <w:fldChar w:fldCharType="separate"/>
    </w:r>
    <w:r w:rsidRPr="005B569B">
      <w:rPr>
        <w:rFonts w:ascii="Segoe" w:hAnsi="Segoe"/>
        <w:b/>
        <w:bCs/>
        <w:sz w:val="20"/>
        <w:szCs w:val="20"/>
        <w:lang w:val="fr-FR"/>
      </w:rPr>
      <w:t>1</w:t>
    </w:r>
    <w:r w:rsidRPr="005B569B">
      <w:rPr>
        <w:rFonts w:ascii="Segoe" w:hAnsi="Segoe"/>
        <w:b/>
        <w:bCs/>
        <w:sz w:val="20"/>
        <w:szCs w:val="20"/>
      </w:rPr>
      <w:fldChar w:fldCharType="end"/>
    </w:r>
    <w:r w:rsidRPr="005B569B">
      <w:rPr>
        <w:rFonts w:ascii="Segoe" w:hAnsi="Segoe"/>
        <w:sz w:val="20"/>
        <w:szCs w:val="20"/>
        <w:lang w:val="fr-FR"/>
      </w:rPr>
      <w:t xml:space="preserve"> sur </w:t>
    </w:r>
    <w:r w:rsidRPr="005B569B">
      <w:rPr>
        <w:rFonts w:ascii="Segoe" w:hAnsi="Segoe"/>
        <w:b/>
        <w:bCs/>
        <w:sz w:val="20"/>
        <w:szCs w:val="20"/>
      </w:rPr>
      <w:fldChar w:fldCharType="begin"/>
    </w:r>
    <w:r w:rsidRPr="005B569B">
      <w:rPr>
        <w:rFonts w:ascii="Segoe" w:hAnsi="Segoe"/>
        <w:b/>
        <w:bCs/>
        <w:sz w:val="20"/>
        <w:szCs w:val="20"/>
      </w:rPr>
      <w:instrText>NUMPAGES  \* Arabic  \* MERGEFORMAT</w:instrText>
    </w:r>
    <w:r w:rsidRPr="005B569B">
      <w:rPr>
        <w:rFonts w:ascii="Segoe" w:hAnsi="Segoe"/>
        <w:b/>
        <w:bCs/>
        <w:sz w:val="20"/>
        <w:szCs w:val="20"/>
      </w:rPr>
      <w:fldChar w:fldCharType="separate"/>
    </w:r>
    <w:r w:rsidRPr="005B569B">
      <w:rPr>
        <w:rFonts w:ascii="Segoe" w:hAnsi="Segoe"/>
        <w:b/>
        <w:bCs/>
        <w:sz w:val="20"/>
        <w:szCs w:val="20"/>
        <w:lang w:val="fr-FR"/>
      </w:rPr>
      <w:t>2</w:t>
    </w:r>
    <w:r w:rsidRPr="005B569B">
      <w:rPr>
        <w:rFonts w:ascii="Segoe" w:hAnsi="Segoe"/>
        <w:b/>
        <w:bC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C2112"/>
    <w:multiLevelType w:val="multilevel"/>
    <w:tmpl w:val="055CD330"/>
    <w:lvl w:ilvl="0">
      <w:start w:val="1"/>
      <w:numFmt w:val="decimal"/>
      <w:pStyle w:val="PointslODJ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02" w:hanging="432"/>
      </w:pPr>
      <w:rPr>
        <w:rFonts w:ascii="Segoe Pro" w:hAnsi="Segoe Pro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AD5F00"/>
    <w:multiLevelType w:val="hybridMultilevel"/>
    <w:tmpl w:val="E92E3EDC"/>
    <w:lvl w:ilvl="0" w:tplc="0C0C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D7643AA"/>
    <w:multiLevelType w:val="multilevel"/>
    <w:tmpl w:val="23B2C4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ouspointlODJ"/>
      <w:lvlText w:val="%1.%2."/>
      <w:lvlJc w:val="left"/>
      <w:pPr>
        <w:ind w:left="792" w:hanging="432"/>
      </w:pPr>
      <w:rPr>
        <w:rFonts w:ascii="SegoeUI-Bold" w:hAnsi="SegoeUI-Bold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2"/>
        <w:u w:val="none"/>
        <w:effect w:val="none"/>
        <w:bdr w:val="none" w:sz="0" w:space="0" w:color="auto"/>
        <w:shd w:val="clear" w:color="auto" w:fill="auto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DD22C7"/>
    <w:multiLevelType w:val="hybridMultilevel"/>
    <w:tmpl w:val="6E3C769A"/>
    <w:lvl w:ilvl="0" w:tplc="429CB0AE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66EE31C8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  <w:color w:val="auto"/>
      </w:rPr>
    </w:lvl>
    <w:lvl w:ilvl="2" w:tplc="0C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 w15:restartNumberingAfterBreak="0">
    <w:nsid w:val="49DF241F"/>
    <w:multiLevelType w:val="hybridMultilevel"/>
    <w:tmpl w:val="DB1C4B10"/>
    <w:lvl w:ilvl="0" w:tplc="0C0C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5" w15:restartNumberingAfterBreak="0">
    <w:nsid w:val="55B07BFD"/>
    <w:multiLevelType w:val="multilevel"/>
    <w:tmpl w:val="8800DF1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242" w:hanging="432"/>
      </w:pPr>
      <w:rPr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383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9BC0CD0"/>
    <w:multiLevelType w:val="hybridMultilevel"/>
    <w:tmpl w:val="5FBE937E"/>
    <w:lvl w:ilvl="0" w:tplc="0C0C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735F4638"/>
    <w:multiLevelType w:val="hybridMultilevel"/>
    <w:tmpl w:val="238618A0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8065289"/>
    <w:multiLevelType w:val="hybridMultilevel"/>
    <w:tmpl w:val="9DC6383A"/>
    <w:lvl w:ilvl="0" w:tplc="429CB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3F246D"/>
    <w:multiLevelType w:val="hybridMultilevel"/>
    <w:tmpl w:val="2FA2B28C"/>
    <w:lvl w:ilvl="0" w:tplc="0C0C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0" w15:restartNumberingAfterBreak="0">
    <w:nsid w:val="7E1135E7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04248210">
    <w:abstractNumId w:val="0"/>
  </w:num>
  <w:num w:numId="2" w16cid:durableId="54622913">
    <w:abstractNumId w:val="3"/>
  </w:num>
  <w:num w:numId="3" w16cid:durableId="1699309824">
    <w:abstractNumId w:val="8"/>
  </w:num>
  <w:num w:numId="4" w16cid:durableId="381439622">
    <w:abstractNumId w:val="9"/>
  </w:num>
  <w:num w:numId="5" w16cid:durableId="303699165">
    <w:abstractNumId w:val="1"/>
  </w:num>
  <w:num w:numId="6" w16cid:durableId="311370715">
    <w:abstractNumId w:val="6"/>
  </w:num>
  <w:num w:numId="7" w16cid:durableId="340203568">
    <w:abstractNumId w:val="10"/>
  </w:num>
  <w:num w:numId="8" w16cid:durableId="1353266041">
    <w:abstractNumId w:val="2"/>
  </w:num>
  <w:num w:numId="9" w16cid:durableId="1645618565">
    <w:abstractNumId w:val="2"/>
  </w:num>
  <w:num w:numId="10" w16cid:durableId="342897989">
    <w:abstractNumId w:val="0"/>
  </w:num>
  <w:num w:numId="11" w16cid:durableId="1683237880">
    <w:abstractNumId w:val="0"/>
  </w:num>
  <w:num w:numId="12" w16cid:durableId="456723344">
    <w:abstractNumId w:val="0"/>
  </w:num>
  <w:num w:numId="13" w16cid:durableId="1738476934">
    <w:abstractNumId w:val="0"/>
  </w:num>
  <w:num w:numId="14" w16cid:durableId="2084328351">
    <w:abstractNumId w:val="0"/>
  </w:num>
  <w:num w:numId="15" w16cid:durableId="745228709">
    <w:abstractNumId w:val="0"/>
  </w:num>
  <w:num w:numId="16" w16cid:durableId="1683050411">
    <w:abstractNumId w:val="0"/>
  </w:num>
  <w:num w:numId="17" w16cid:durableId="631793538">
    <w:abstractNumId w:val="0"/>
  </w:num>
  <w:num w:numId="18" w16cid:durableId="640813875">
    <w:abstractNumId w:val="7"/>
  </w:num>
  <w:num w:numId="19" w16cid:durableId="1999457077">
    <w:abstractNumId w:val="5"/>
  </w:num>
  <w:num w:numId="20" w16cid:durableId="333650755">
    <w:abstractNumId w:val="4"/>
  </w:num>
  <w:num w:numId="21" w16cid:durableId="1538547033">
    <w:abstractNumId w:val="0"/>
  </w:num>
  <w:num w:numId="22" w16cid:durableId="6198398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59990433">
    <w:abstractNumId w:val="1"/>
  </w:num>
  <w:num w:numId="24" w16cid:durableId="103438529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9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798F"/>
    <w:rsid w:val="000018C8"/>
    <w:rsid w:val="0001032F"/>
    <w:rsid w:val="00010A14"/>
    <w:rsid w:val="000114EF"/>
    <w:rsid w:val="00012D2D"/>
    <w:rsid w:val="000134B4"/>
    <w:rsid w:val="00013880"/>
    <w:rsid w:val="00014F1E"/>
    <w:rsid w:val="0001545D"/>
    <w:rsid w:val="00020FA5"/>
    <w:rsid w:val="0002223E"/>
    <w:rsid w:val="00030C0D"/>
    <w:rsid w:val="000322C0"/>
    <w:rsid w:val="00037BFA"/>
    <w:rsid w:val="0004018B"/>
    <w:rsid w:val="000413B3"/>
    <w:rsid w:val="00043A44"/>
    <w:rsid w:val="000443A1"/>
    <w:rsid w:val="000453C9"/>
    <w:rsid w:val="00046852"/>
    <w:rsid w:val="00051933"/>
    <w:rsid w:val="00055458"/>
    <w:rsid w:val="00057E91"/>
    <w:rsid w:val="00063665"/>
    <w:rsid w:val="000651D2"/>
    <w:rsid w:val="00065213"/>
    <w:rsid w:val="00066374"/>
    <w:rsid w:val="000709F6"/>
    <w:rsid w:val="00070AE9"/>
    <w:rsid w:val="00074665"/>
    <w:rsid w:val="00075A71"/>
    <w:rsid w:val="00077F4F"/>
    <w:rsid w:val="00081C2F"/>
    <w:rsid w:val="000870DC"/>
    <w:rsid w:val="00091C9B"/>
    <w:rsid w:val="000A07DF"/>
    <w:rsid w:val="000A4844"/>
    <w:rsid w:val="000A5ECC"/>
    <w:rsid w:val="000B1715"/>
    <w:rsid w:val="000B5A96"/>
    <w:rsid w:val="000B6368"/>
    <w:rsid w:val="000B6A01"/>
    <w:rsid w:val="000B70EC"/>
    <w:rsid w:val="000C13C9"/>
    <w:rsid w:val="000C43F5"/>
    <w:rsid w:val="000C46A8"/>
    <w:rsid w:val="000C54D6"/>
    <w:rsid w:val="000C5A65"/>
    <w:rsid w:val="000C718F"/>
    <w:rsid w:val="000D0CCC"/>
    <w:rsid w:val="000D24BF"/>
    <w:rsid w:val="000D2D20"/>
    <w:rsid w:val="000D3233"/>
    <w:rsid w:val="000D51DD"/>
    <w:rsid w:val="000D53BB"/>
    <w:rsid w:val="000D5856"/>
    <w:rsid w:val="000D7293"/>
    <w:rsid w:val="000E204B"/>
    <w:rsid w:val="000E2D09"/>
    <w:rsid w:val="000F12D1"/>
    <w:rsid w:val="000F1F61"/>
    <w:rsid w:val="000F2BD5"/>
    <w:rsid w:val="000F3C60"/>
    <w:rsid w:val="000F572D"/>
    <w:rsid w:val="000F7017"/>
    <w:rsid w:val="000F7100"/>
    <w:rsid w:val="000F7EA6"/>
    <w:rsid w:val="00101BC4"/>
    <w:rsid w:val="00101EB0"/>
    <w:rsid w:val="001045C7"/>
    <w:rsid w:val="00104860"/>
    <w:rsid w:val="001059A0"/>
    <w:rsid w:val="0011074C"/>
    <w:rsid w:val="001109F8"/>
    <w:rsid w:val="0011296F"/>
    <w:rsid w:val="00117041"/>
    <w:rsid w:val="0012289F"/>
    <w:rsid w:val="00123EA5"/>
    <w:rsid w:val="00126C9A"/>
    <w:rsid w:val="00127816"/>
    <w:rsid w:val="001328D7"/>
    <w:rsid w:val="001424F9"/>
    <w:rsid w:val="001452D8"/>
    <w:rsid w:val="001540C4"/>
    <w:rsid w:val="001555C5"/>
    <w:rsid w:val="001632FF"/>
    <w:rsid w:val="0016574A"/>
    <w:rsid w:val="00171254"/>
    <w:rsid w:val="001719F4"/>
    <w:rsid w:val="00172B2A"/>
    <w:rsid w:val="001761A3"/>
    <w:rsid w:val="00176FA6"/>
    <w:rsid w:val="001813C4"/>
    <w:rsid w:val="00182A74"/>
    <w:rsid w:val="001842AD"/>
    <w:rsid w:val="00186899"/>
    <w:rsid w:val="001877FE"/>
    <w:rsid w:val="00187F11"/>
    <w:rsid w:val="0019172C"/>
    <w:rsid w:val="00193342"/>
    <w:rsid w:val="001941ED"/>
    <w:rsid w:val="001950E8"/>
    <w:rsid w:val="00197A1B"/>
    <w:rsid w:val="001A22BF"/>
    <w:rsid w:val="001A3F60"/>
    <w:rsid w:val="001A69C6"/>
    <w:rsid w:val="001A7319"/>
    <w:rsid w:val="001B0902"/>
    <w:rsid w:val="001B0F2D"/>
    <w:rsid w:val="001B1A67"/>
    <w:rsid w:val="001B2388"/>
    <w:rsid w:val="001B2D57"/>
    <w:rsid w:val="001B615F"/>
    <w:rsid w:val="001C0810"/>
    <w:rsid w:val="001C1D17"/>
    <w:rsid w:val="001C1E89"/>
    <w:rsid w:val="001C4030"/>
    <w:rsid w:val="001C5576"/>
    <w:rsid w:val="001C6149"/>
    <w:rsid w:val="001D1350"/>
    <w:rsid w:val="001D400E"/>
    <w:rsid w:val="001D4850"/>
    <w:rsid w:val="001D520F"/>
    <w:rsid w:val="001D580F"/>
    <w:rsid w:val="001D777F"/>
    <w:rsid w:val="001E472F"/>
    <w:rsid w:val="001F0E99"/>
    <w:rsid w:val="001F101F"/>
    <w:rsid w:val="001F19CB"/>
    <w:rsid w:val="001F24AE"/>
    <w:rsid w:val="001F28EE"/>
    <w:rsid w:val="001F30D3"/>
    <w:rsid w:val="001F70D3"/>
    <w:rsid w:val="0020038B"/>
    <w:rsid w:val="00200607"/>
    <w:rsid w:val="002008CC"/>
    <w:rsid w:val="002009D3"/>
    <w:rsid w:val="002023D8"/>
    <w:rsid w:val="00204890"/>
    <w:rsid w:val="00205DDD"/>
    <w:rsid w:val="00205F15"/>
    <w:rsid w:val="00212333"/>
    <w:rsid w:val="00213785"/>
    <w:rsid w:val="0021482E"/>
    <w:rsid w:val="002176D1"/>
    <w:rsid w:val="00217A5D"/>
    <w:rsid w:val="00220260"/>
    <w:rsid w:val="0022541B"/>
    <w:rsid w:val="0023062A"/>
    <w:rsid w:val="0023510D"/>
    <w:rsid w:val="00237544"/>
    <w:rsid w:val="00241CDD"/>
    <w:rsid w:val="002456F6"/>
    <w:rsid w:val="00246CE3"/>
    <w:rsid w:val="002523D0"/>
    <w:rsid w:val="00253DE9"/>
    <w:rsid w:val="00263E38"/>
    <w:rsid w:val="0027099B"/>
    <w:rsid w:val="00273B3E"/>
    <w:rsid w:val="0027738E"/>
    <w:rsid w:val="002812E7"/>
    <w:rsid w:val="00283691"/>
    <w:rsid w:val="00283E0F"/>
    <w:rsid w:val="00285609"/>
    <w:rsid w:val="00285BF4"/>
    <w:rsid w:val="002869F2"/>
    <w:rsid w:val="0029636B"/>
    <w:rsid w:val="0029637F"/>
    <w:rsid w:val="002963DB"/>
    <w:rsid w:val="002965BA"/>
    <w:rsid w:val="00297D31"/>
    <w:rsid w:val="002A0A07"/>
    <w:rsid w:val="002A1049"/>
    <w:rsid w:val="002A158F"/>
    <w:rsid w:val="002A66E4"/>
    <w:rsid w:val="002B072B"/>
    <w:rsid w:val="002B14E4"/>
    <w:rsid w:val="002B2860"/>
    <w:rsid w:val="002B5004"/>
    <w:rsid w:val="002B6EFB"/>
    <w:rsid w:val="002C20E2"/>
    <w:rsid w:val="002C7AF7"/>
    <w:rsid w:val="002D553A"/>
    <w:rsid w:val="002D7E4D"/>
    <w:rsid w:val="002E16F3"/>
    <w:rsid w:val="002E2193"/>
    <w:rsid w:val="002E2693"/>
    <w:rsid w:val="002E358B"/>
    <w:rsid w:val="002E6146"/>
    <w:rsid w:val="002E62DA"/>
    <w:rsid w:val="002F0093"/>
    <w:rsid w:val="002F190C"/>
    <w:rsid w:val="002F27CA"/>
    <w:rsid w:val="002F3F22"/>
    <w:rsid w:val="002F404E"/>
    <w:rsid w:val="002F5F03"/>
    <w:rsid w:val="002F7ECA"/>
    <w:rsid w:val="00300464"/>
    <w:rsid w:val="00301596"/>
    <w:rsid w:val="00304013"/>
    <w:rsid w:val="00310E4F"/>
    <w:rsid w:val="00312377"/>
    <w:rsid w:val="00313BA4"/>
    <w:rsid w:val="003152D0"/>
    <w:rsid w:val="00316C6E"/>
    <w:rsid w:val="0031752F"/>
    <w:rsid w:val="003208F4"/>
    <w:rsid w:val="0032224F"/>
    <w:rsid w:val="00330AC7"/>
    <w:rsid w:val="003328C2"/>
    <w:rsid w:val="00333A3A"/>
    <w:rsid w:val="00334936"/>
    <w:rsid w:val="00334E7A"/>
    <w:rsid w:val="00336B63"/>
    <w:rsid w:val="003417D9"/>
    <w:rsid w:val="003428F5"/>
    <w:rsid w:val="00345790"/>
    <w:rsid w:val="003476BA"/>
    <w:rsid w:val="003506BC"/>
    <w:rsid w:val="00352C27"/>
    <w:rsid w:val="00352D27"/>
    <w:rsid w:val="0035421C"/>
    <w:rsid w:val="0035655D"/>
    <w:rsid w:val="00361817"/>
    <w:rsid w:val="00364A94"/>
    <w:rsid w:val="003655A8"/>
    <w:rsid w:val="00365978"/>
    <w:rsid w:val="00365CDC"/>
    <w:rsid w:val="00367058"/>
    <w:rsid w:val="00372BAE"/>
    <w:rsid w:val="00374AD8"/>
    <w:rsid w:val="003759CC"/>
    <w:rsid w:val="00380CDB"/>
    <w:rsid w:val="003822D8"/>
    <w:rsid w:val="003823C4"/>
    <w:rsid w:val="003848CE"/>
    <w:rsid w:val="00385EB6"/>
    <w:rsid w:val="003863D3"/>
    <w:rsid w:val="003878E8"/>
    <w:rsid w:val="00387A4B"/>
    <w:rsid w:val="003906BA"/>
    <w:rsid w:val="003914B9"/>
    <w:rsid w:val="0039229A"/>
    <w:rsid w:val="00394633"/>
    <w:rsid w:val="003947C8"/>
    <w:rsid w:val="003954F3"/>
    <w:rsid w:val="0039576D"/>
    <w:rsid w:val="003A3628"/>
    <w:rsid w:val="003A3BE3"/>
    <w:rsid w:val="003A57BD"/>
    <w:rsid w:val="003A68F8"/>
    <w:rsid w:val="003A6EE9"/>
    <w:rsid w:val="003A79E8"/>
    <w:rsid w:val="003A7FED"/>
    <w:rsid w:val="003B291D"/>
    <w:rsid w:val="003B60B5"/>
    <w:rsid w:val="003C0330"/>
    <w:rsid w:val="003C3950"/>
    <w:rsid w:val="003C44D8"/>
    <w:rsid w:val="003C60B1"/>
    <w:rsid w:val="003D159B"/>
    <w:rsid w:val="003D19EB"/>
    <w:rsid w:val="003D4286"/>
    <w:rsid w:val="003D5442"/>
    <w:rsid w:val="003D5C40"/>
    <w:rsid w:val="003D6C51"/>
    <w:rsid w:val="003D79E4"/>
    <w:rsid w:val="003E1596"/>
    <w:rsid w:val="003E4345"/>
    <w:rsid w:val="003E4E14"/>
    <w:rsid w:val="003E5267"/>
    <w:rsid w:val="003F1D81"/>
    <w:rsid w:val="00403162"/>
    <w:rsid w:val="004035E2"/>
    <w:rsid w:val="00403B86"/>
    <w:rsid w:val="00404719"/>
    <w:rsid w:val="00406580"/>
    <w:rsid w:val="00410061"/>
    <w:rsid w:val="004111FC"/>
    <w:rsid w:val="004117DA"/>
    <w:rsid w:val="00413F45"/>
    <w:rsid w:val="004149FE"/>
    <w:rsid w:val="00415387"/>
    <w:rsid w:val="0041552C"/>
    <w:rsid w:val="00415D34"/>
    <w:rsid w:val="004172DB"/>
    <w:rsid w:val="00417EDD"/>
    <w:rsid w:val="00423A22"/>
    <w:rsid w:val="00426B53"/>
    <w:rsid w:val="00427003"/>
    <w:rsid w:val="004304E2"/>
    <w:rsid w:val="00433370"/>
    <w:rsid w:val="00433DCF"/>
    <w:rsid w:val="00434122"/>
    <w:rsid w:val="00435B4F"/>
    <w:rsid w:val="00435E6B"/>
    <w:rsid w:val="00437E12"/>
    <w:rsid w:val="00442FB5"/>
    <w:rsid w:val="004441E4"/>
    <w:rsid w:val="00444BE2"/>
    <w:rsid w:val="00445B3F"/>
    <w:rsid w:val="004512DE"/>
    <w:rsid w:val="00451FD6"/>
    <w:rsid w:val="00453295"/>
    <w:rsid w:val="0046015D"/>
    <w:rsid w:val="004636D0"/>
    <w:rsid w:val="00465E46"/>
    <w:rsid w:val="004661C9"/>
    <w:rsid w:val="00466B8C"/>
    <w:rsid w:val="0046705A"/>
    <w:rsid w:val="00470827"/>
    <w:rsid w:val="004718D9"/>
    <w:rsid w:val="00471E37"/>
    <w:rsid w:val="00481610"/>
    <w:rsid w:val="0048196B"/>
    <w:rsid w:val="00481C86"/>
    <w:rsid w:val="0048308D"/>
    <w:rsid w:val="00484C27"/>
    <w:rsid w:val="00485177"/>
    <w:rsid w:val="0048558F"/>
    <w:rsid w:val="0048570D"/>
    <w:rsid w:val="00487CE9"/>
    <w:rsid w:val="004921E2"/>
    <w:rsid w:val="00492776"/>
    <w:rsid w:val="004939CC"/>
    <w:rsid w:val="004976D8"/>
    <w:rsid w:val="004A18B7"/>
    <w:rsid w:val="004A6DDD"/>
    <w:rsid w:val="004A75DB"/>
    <w:rsid w:val="004B0201"/>
    <w:rsid w:val="004B4AD0"/>
    <w:rsid w:val="004B4BDC"/>
    <w:rsid w:val="004B4E9E"/>
    <w:rsid w:val="004C022B"/>
    <w:rsid w:val="004C4BB7"/>
    <w:rsid w:val="004C58A1"/>
    <w:rsid w:val="004D18EA"/>
    <w:rsid w:val="004D2A34"/>
    <w:rsid w:val="004D2C4F"/>
    <w:rsid w:val="004D526B"/>
    <w:rsid w:val="004E28E1"/>
    <w:rsid w:val="004E449D"/>
    <w:rsid w:val="004E622A"/>
    <w:rsid w:val="004F3AA3"/>
    <w:rsid w:val="004F50CE"/>
    <w:rsid w:val="004F6948"/>
    <w:rsid w:val="0050454A"/>
    <w:rsid w:val="00510DC9"/>
    <w:rsid w:val="0051125E"/>
    <w:rsid w:val="005116B9"/>
    <w:rsid w:val="0051226E"/>
    <w:rsid w:val="0051301C"/>
    <w:rsid w:val="00515FC7"/>
    <w:rsid w:val="0051665B"/>
    <w:rsid w:val="00517477"/>
    <w:rsid w:val="00524433"/>
    <w:rsid w:val="00524490"/>
    <w:rsid w:val="00525BA9"/>
    <w:rsid w:val="00530575"/>
    <w:rsid w:val="00537B5E"/>
    <w:rsid w:val="0054028A"/>
    <w:rsid w:val="00544957"/>
    <w:rsid w:val="00544B04"/>
    <w:rsid w:val="00544C43"/>
    <w:rsid w:val="00545F96"/>
    <w:rsid w:val="00547AF5"/>
    <w:rsid w:val="00550098"/>
    <w:rsid w:val="005500E3"/>
    <w:rsid w:val="00552D4A"/>
    <w:rsid w:val="00552F17"/>
    <w:rsid w:val="00560F7A"/>
    <w:rsid w:val="00561BD6"/>
    <w:rsid w:val="00566E39"/>
    <w:rsid w:val="00566FD9"/>
    <w:rsid w:val="005677B1"/>
    <w:rsid w:val="005734E3"/>
    <w:rsid w:val="005737D3"/>
    <w:rsid w:val="00580B5E"/>
    <w:rsid w:val="0058177D"/>
    <w:rsid w:val="00586ABF"/>
    <w:rsid w:val="0058750B"/>
    <w:rsid w:val="00587A56"/>
    <w:rsid w:val="00593E39"/>
    <w:rsid w:val="0059704F"/>
    <w:rsid w:val="005971EF"/>
    <w:rsid w:val="00597C2C"/>
    <w:rsid w:val="005A0105"/>
    <w:rsid w:val="005A18C8"/>
    <w:rsid w:val="005A5421"/>
    <w:rsid w:val="005A5D69"/>
    <w:rsid w:val="005A6D6E"/>
    <w:rsid w:val="005B041B"/>
    <w:rsid w:val="005B1B15"/>
    <w:rsid w:val="005B3626"/>
    <w:rsid w:val="005B3F88"/>
    <w:rsid w:val="005B569B"/>
    <w:rsid w:val="005B6776"/>
    <w:rsid w:val="005C160C"/>
    <w:rsid w:val="005C474D"/>
    <w:rsid w:val="005C6B31"/>
    <w:rsid w:val="005D4D94"/>
    <w:rsid w:val="005D7FF0"/>
    <w:rsid w:val="005E1736"/>
    <w:rsid w:val="005E2C4A"/>
    <w:rsid w:val="005E3421"/>
    <w:rsid w:val="005E6E0B"/>
    <w:rsid w:val="005E73E8"/>
    <w:rsid w:val="005F2277"/>
    <w:rsid w:val="005F25CD"/>
    <w:rsid w:val="005F2908"/>
    <w:rsid w:val="005F3EA6"/>
    <w:rsid w:val="005F764E"/>
    <w:rsid w:val="006030EC"/>
    <w:rsid w:val="006052E1"/>
    <w:rsid w:val="00605338"/>
    <w:rsid w:val="00605B88"/>
    <w:rsid w:val="00606C1B"/>
    <w:rsid w:val="0060725E"/>
    <w:rsid w:val="0060778F"/>
    <w:rsid w:val="00607902"/>
    <w:rsid w:val="00611EA0"/>
    <w:rsid w:val="00613DCC"/>
    <w:rsid w:val="0061435A"/>
    <w:rsid w:val="006167FB"/>
    <w:rsid w:val="00624CA5"/>
    <w:rsid w:val="006264B1"/>
    <w:rsid w:val="00633838"/>
    <w:rsid w:val="0063402C"/>
    <w:rsid w:val="006355CD"/>
    <w:rsid w:val="00636C8E"/>
    <w:rsid w:val="006376FD"/>
    <w:rsid w:val="0064154D"/>
    <w:rsid w:val="00643504"/>
    <w:rsid w:val="0065109C"/>
    <w:rsid w:val="00651C4F"/>
    <w:rsid w:val="00652312"/>
    <w:rsid w:val="0065295A"/>
    <w:rsid w:val="006569EC"/>
    <w:rsid w:val="00660610"/>
    <w:rsid w:val="00660AA2"/>
    <w:rsid w:val="00662117"/>
    <w:rsid w:val="00663292"/>
    <w:rsid w:val="006642F0"/>
    <w:rsid w:val="00665615"/>
    <w:rsid w:val="00666D74"/>
    <w:rsid w:val="006671AF"/>
    <w:rsid w:val="00667986"/>
    <w:rsid w:val="00670A22"/>
    <w:rsid w:val="00675AE5"/>
    <w:rsid w:val="00675DFB"/>
    <w:rsid w:val="0068052C"/>
    <w:rsid w:val="0068252B"/>
    <w:rsid w:val="00685E23"/>
    <w:rsid w:val="006921B3"/>
    <w:rsid w:val="00693E74"/>
    <w:rsid w:val="006975AD"/>
    <w:rsid w:val="006A08B9"/>
    <w:rsid w:val="006A2414"/>
    <w:rsid w:val="006A324C"/>
    <w:rsid w:val="006A426A"/>
    <w:rsid w:val="006A49A7"/>
    <w:rsid w:val="006A4C22"/>
    <w:rsid w:val="006A4F76"/>
    <w:rsid w:val="006A7D02"/>
    <w:rsid w:val="006B2A59"/>
    <w:rsid w:val="006B645C"/>
    <w:rsid w:val="006B744B"/>
    <w:rsid w:val="006C32C0"/>
    <w:rsid w:val="006C6DED"/>
    <w:rsid w:val="006C6FC3"/>
    <w:rsid w:val="006D070D"/>
    <w:rsid w:val="006D0A7F"/>
    <w:rsid w:val="006D3107"/>
    <w:rsid w:val="006D3E55"/>
    <w:rsid w:val="006D6F40"/>
    <w:rsid w:val="006E5D78"/>
    <w:rsid w:val="006F377D"/>
    <w:rsid w:val="006F3A01"/>
    <w:rsid w:val="006F5A16"/>
    <w:rsid w:val="00704339"/>
    <w:rsid w:val="00712CF2"/>
    <w:rsid w:val="00725083"/>
    <w:rsid w:val="00727633"/>
    <w:rsid w:val="007303E1"/>
    <w:rsid w:val="00730A4D"/>
    <w:rsid w:val="00732F26"/>
    <w:rsid w:val="0073318B"/>
    <w:rsid w:val="007346A2"/>
    <w:rsid w:val="00737B2D"/>
    <w:rsid w:val="007403E9"/>
    <w:rsid w:val="00740934"/>
    <w:rsid w:val="007468D5"/>
    <w:rsid w:val="0074769A"/>
    <w:rsid w:val="0075179F"/>
    <w:rsid w:val="00751817"/>
    <w:rsid w:val="0075234E"/>
    <w:rsid w:val="007525CE"/>
    <w:rsid w:val="00752881"/>
    <w:rsid w:val="007570E2"/>
    <w:rsid w:val="00762676"/>
    <w:rsid w:val="00764990"/>
    <w:rsid w:val="007706A4"/>
    <w:rsid w:val="00773CB2"/>
    <w:rsid w:val="007754D5"/>
    <w:rsid w:val="007827C4"/>
    <w:rsid w:val="0078306A"/>
    <w:rsid w:val="00787995"/>
    <w:rsid w:val="007937EA"/>
    <w:rsid w:val="00796E56"/>
    <w:rsid w:val="007A196A"/>
    <w:rsid w:val="007A495B"/>
    <w:rsid w:val="007B0B65"/>
    <w:rsid w:val="007B3AE0"/>
    <w:rsid w:val="007B45A4"/>
    <w:rsid w:val="007B6201"/>
    <w:rsid w:val="007B6751"/>
    <w:rsid w:val="007C1F4E"/>
    <w:rsid w:val="007C1F8F"/>
    <w:rsid w:val="007C2460"/>
    <w:rsid w:val="007C2E7D"/>
    <w:rsid w:val="007C5018"/>
    <w:rsid w:val="007C5268"/>
    <w:rsid w:val="007C680A"/>
    <w:rsid w:val="007C701D"/>
    <w:rsid w:val="007C7194"/>
    <w:rsid w:val="007D1037"/>
    <w:rsid w:val="007D2B68"/>
    <w:rsid w:val="007D59D6"/>
    <w:rsid w:val="007D71B2"/>
    <w:rsid w:val="007E0C85"/>
    <w:rsid w:val="007E1D33"/>
    <w:rsid w:val="007E4306"/>
    <w:rsid w:val="007E6B27"/>
    <w:rsid w:val="007E7C0A"/>
    <w:rsid w:val="007F000F"/>
    <w:rsid w:val="007F1395"/>
    <w:rsid w:val="007F17B7"/>
    <w:rsid w:val="007F1C38"/>
    <w:rsid w:val="007F681E"/>
    <w:rsid w:val="008029C4"/>
    <w:rsid w:val="0080632A"/>
    <w:rsid w:val="00806F65"/>
    <w:rsid w:val="00807913"/>
    <w:rsid w:val="00810120"/>
    <w:rsid w:val="0081267B"/>
    <w:rsid w:val="0081621D"/>
    <w:rsid w:val="00816E75"/>
    <w:rsid w:val="00816FD8"/>
    <w:rsid w:val="008210D1"/>
    <w:rsid w:val="00824747"/>
    <w:rsid w:val="00830BDC"/>
    <w:rsid w:val="00832E9F"/>
    <w:rsid w:val="008345C1"/>
    <w:rsid w:val="008353D9"/>
    <w:rsid w:val="008355D2"/>
    <w:rsid w:val="008358E6"/>
    <w:rsid w:val="00837967"/>
    <w:rsid w:val="00837B4E"/>
    <w:rsid w:val="00837BE1"/>
    <w:rsid w:val="00846BA8"/>
    <w:rsid w:val="00851B25"/>
    <w:rsid w:val="00851B6F"/>
    <w:rsid w:val="008533E2"/>
    <w:rsid w:val="008534C5"/>
    <w:rsid w:val="00853F0F"/>
    <w:rsid w:val="00855C93"/>
    <w:rsid w:val="00863049"/>
    <w:rsid w:val="00865F78"/>
    <w:rsid w:val="008729A0"/>
    <w:rsid w:val="008734F4"/>
    <w:rsid w:val="00874AB2"/>
    <w:rsid w:val="0087653F"/>
    <w:rsid w:val="00876BF2"/>
    <w:rsid w:val="00880702"/>
    <w:rsid w:val="00881D06"/>
    <w:rsid w:val="00887563"/>
    <w:rsid w:val="0088790E"/>
    <w:rsid w:val="00892B06"/>
    <w:rsid w:val="00893949"/>
    <w:rsid w:val="00895ED4"/>
    <w:rsid w:val="008A1077"/>
    <w:rsid w:val="008A10A8"/>
    <w:rsid w:val="008A34F8"/>
    <w:rsid w:val="008A428A"/>
    <w:rsid w:val="008A5CC4"/>
    <w:rsid w:val="008B0719"/>
    <w:rsid w:val="008B73C8"/>
    <w:rsid w:val="008B755D"/>
    <w:rsid w:val="008C57BD"/>
    <w:rsid w:val="008C7817"/>
    <w:rsid w:val="008D074E"/>
    <w:rsid w:val="008D5D8F"/>
    <w:rsid w:val="008E19EC"/>
    <w:rsid w:val="008E3C5D"/>
    <w:rsid w:val="008E6C72"/>
    <w:rsid w:val="008E6CA0"/>
    <w:rsid w:val="008E6DBA"/>
    <w:rsid w:val="008F4AC2"/>
    <w:rsid w:val="008F6EF8"/>
    <w:rsid w:val="00901320"/>
    <w:rsid w:val="0090312D"/>
    <w:rsid w:val="009073F0"/>
    <w:rsid w:val="009075B5"/>
    <w:rsid w:val="00911B3C"/>
    <w:rsid w:val="00913CE9"/>
    <w:rsid w:val="00914722"/>
    <w:rsid w:val="009161DA"/>
    <w:rsid w:val="009212BD"/>
    <w:rsid w:val="00922FB6"/>
    <w:rsid w:val="00926E17"/>
    <w:rsid w:val="00927818"/>
    <w:rsid w:val="009327D4"/>
    <w:rsid w:val="00932904"/>
    <w:rsid w:val="0093412D"/>
    <w:rsid w:val="00935AFF"/>
    <w:rsid w:val="00936F3B"/>
    <w:rsid w:val="00940068"/>
    <w:rsid w:val="00940D7D"/>
    <w:rsid w:val="00952D4D"/>
    <w:rsid w:val="00953AF0"/>
    <w:rsid w:val="00955A08"/>
    <w:rsid w:val="00960EBC"/>
    <w:rsid w:val="00961EBF"/>
    <w:rsid w:val="00961F4D"/>
    <w:rsid w:val="009652B6"/>
    <w:rsid w:val="009678E3"/>
    <w:rsid w:val="00970171"/>
    <w:rsid w:val="00972230"/>
    <w:rsid w:val="00972A5C"/>
    <w:rsid w:val="00975086"/>
    <w:rsid w:val="0097780E"/>
    <w:rsid w:val="00981111"/>
    <w:rsid w:val="0098428A"/>
    <w:rsid w:val="00987283"/>
    <w:rsid w:val="00987C60"/>
    <w:rsid w:val="00990F76"/>
    <w:rsid w:val="00991EEA"/>
    <w:rsid w:val="00992468"/>
    <w:rsid w:val="0099290F"/>
    <w:rsid w:val="00996747"/>
    <w:rsid w:val="009A2835"/>
    <w:rsid w:val="009A3EF0"/>
    <w:rsid w:val="009A44C0"/>
    <w:rsid w:val="009B30F0"/>
    <w:rsid w:val="009B5CBA"/>
    <w:rsid w:val="009C1705"/>
    <w:rsid w:val="009C399C"/>
    <w:rsid w:val="009C7928"/>
    <w:rsid w:val="009C7F39"/>
    <w:rsid w:val="009D1AC6"/>
    <w:rsid w:val="009D5EFC"/>
    <w:rsid w:val="009E02B9"/>
    <w:rsid w:val="009E15F7"/>
    <w:rsid w:val="009E496E"/>
    <w:rsid w:val="009E51E7"/>
    <w:rsid w:val="009E5A86"/>
    <w:rsid w:val="009E6A6B"/>
    <w:rsid w:val="009E7057"/>
    <w:rsid w:val="009F0556"/>
    <w:rsid w:val="009F05BE"/>
    <w:rsid w:val="009F1564"/>
    <w:rsid w:val="009F2771"/>
    <w:rsid w:val="009F293C"/>
    <w:rsid w:val="009F66F7"/>
    <w:rsid w:val="009F6939"/>
    <w:rsid w:val="009F7187"/>
    <w:rsid w:val="009F755F"/>
    <w:rsid w:val="00A000CB"/>
    <w:rsid w:val="00A00946"/>
    <w:rsid w:val="00A018F1"/>
    <w:rsid w:val="00A03C9E"/>
    <w:rsid w:val="00A051B3"/>
    <w:rsid w:val="00A10761"/>
    <w:rsid w:val="00A10BB9"/>
    <w:rsid w:val="00A11A41"/>
    <w:rsid w:val="00A147B6"/>
    <w:rsid w:val="00A22A93"/>
    <w:rsid w:val="00A234F5"/>
    <w:rsid w:val="00A23880"/>
    <w:rsid w:val="00A24090"/>
    <w:rsid w:val="00A31641"/>
    <w:rsid w:val="00A31D52"/>
    <w:rsid w:val="00A33F6F"/>
    <w:rsid w:val="00A35E0E"/>
    <w:rsid w:val="00A419AE"/>
    <w:rsid w:val="00A41BDF"/>
    <w:rsid w:val="00A4585C"/>
    <w:rsid w:val="00A50CB3"/>
    <w:rsid w:val="00A5210C"/>
    <w:rsid w:val="00A55F17"/>
    <w:rsid w:val="00A563FD"/>
    <w:rsid w:val="00A57394"/>
    <w:rsid w:val="00A5774E"/>
    <w:rsid w:val="00A617E1"/>
    <w:rsid w:val="00A62542"/>
    <w:rsid w:val="00A62BAD"/>
    <w:rsid w:val="00A6670E"/>
    <w:rsid w:val="00A67B54"/>
    <w:rsid w:val="00A67BD9"/>
    <w:rsid w:val="00A67C7B"/>
    <w:rsid w:val="00A739F3"/>
    <w:rsid w:val="00A76033"/>
    <w:rsid w:val="00A7782C"/>
    <w:rsid w:val="00A77F69"/>
    <w:rsid w:val="00A8058F"/>
    <w:rsid w:val="00A81EA8"/>
    <w:rsid w:val="00A820D7"/>
    <w:rsid w:val="00A83174"/>
    <w:rsid w:val="00A8723C"/>
    <w:rsid w:val="00A90B1D"/>
    <w:rsid w:val="00A91772"/>
    <w:rsid w:val="00A91978"/>
    <w:rsid w:val="00AA39B0"/>
    <w:rsid w:val="00AA4865"/>
    <w:rsid w:val="00AA5744"/>
    <w:rsid w:val="00AA6C39"/>
    <w:rsid w:val="00AA6D94"/>
    <w:rsid w:val="00AB3681"/>
    <w:rsid w:val="00AB5F7B"/>
    <w:rsid w:val="00AB7215"/>
    <w:rsid w:val="00AB726E"/>
    <w:rsid w:val="00AB7A0F"/>
    <w:rsid w:val="00AB7CDD"/>
    <w:rsid w:val="00AC2715"/>
    <w:rsid w:val="00AC48C7"/>
    <w:rsid w:val="00AC69F2"/>
    <w:rsid w:val="00AD0343"/>
    <w:rsid w:val="00AD0854"/>
    <w:rsid w:val="00AD0A95"/>
    <w:rsid w:val="00AD2488"/>
    <w:rsid w:val="00AD3D56"/>
    <w:rsid w:val="00AD5D11"/>
    <w:rsid w:val="00AD61C9"/>
    <w:rsid w:val="00AE0F36"/>
    <w:rsid w:val="00AE2439"/>
    <w:rsid w:val="00AE4287"/>
    <w:rsid w:val="00AE61C3"/>
    <w:rsid w:val="00AE7882"/>
    <w:rsid w:val="00AF3C6E"/>
    <w:rsid w:val="00AF5A8F"/>
    <w:rsid w:val="00B00D17"/>
    <w:rsid w:val="00B1079F"/>
    <w:rsid w:val="00B11333"/>
    <w:rsid w:val="00B14FBC"/>
    <w:rsid w:val="00B20BF0"/>
    <w:rsid w:val="00B244E0"/>
    <w:rsid w:val="00B32AD8"/>
    <w:rsid w:val="00B32DAD"/>
    <w:rsid w:val="00B34275"/>
    <w:rsid w:val="00B353F3"/>
    <w:rsid w:val="00B3634D"/>
    <w:rsid w:val="00B41B8B"/>
    <w:rsid w:val="00B434E0"/>
    <w:rsid w:val="00B43544"/>
    <w:rsid w:val="00B44607"/>
    <w:rsid w:val="00B45996"/>
    <w:rsid w:val="00B46CE7"/>
    <w:rsid w:val="00B522FB"/>
    <w:rsid w:val="00B52B62"/>
    <w:rsid w:val="00B577D1"/>
    <w:rsid w:val="00B61B8E"/>
    <w:rsid w:val="00B661EB"/>
    <w:rsid w:val="00B671C0"/>
    <w:rsid w:val="00B674C1"/>
    <w:rsid w:val="00B70707"/>
    <w:rsid w:val="00B70812"/>
    <w:rsid w:val="00B754ED"/>
    <w:rsid w:val="00B7579B"/>
    <w:rsid w:val="00B80FFE"/>
    <w:rsid w:val="00B84D8E"/>
    <w:rsid w:val="00B856CB"/>
    <w:rsid w:val="00B9025F"/>
    <w:rsid w:val="00B911D0"/>
    <w:rsid w:val="00B92663"/>
    <w:rsid w:val="00B92E98"/>
    <w:rsid w:val="00B93E27"/>
    <w:rsid w:val="00B94C67"/>
    <w:rsid w:val="00B94F2E"/>
    <w:rsid w:val="00BA2CBB"/>
    <w:rsid w:val="00BA5EE4"/>
    <w:rsid w:val="00BA6E44"/>
    <w:rsid w:val="00BB1858"/>
    <w:rsid w:val="00BC17C8"/>
    <w:rsid w:val="00BC1BCA"/>
    <w:rsid w:val="00BC20FB"/>
    <w:rsid w:val="00BC27D6"/>
    <w:rsid w:val="00BC3162"/>
    <w:rsid w:val="00BD6225"/>
    <w:rsid w:val="00BE0AEE"/>
    <w:rsid w:val="00BE47AE"/>
    <w:rsid w:val="00BE51D2"/>
    <w:rsid w:val="00BE66EA"/>
    <w:rsid w:val="00BE757E"/>
    <w:rsid w:val="00BF0D6D"/>
    <w:rsid w:val="00BF6EE3"/>
    <w:rsid w:val="00BF7D74"/>
    <w:rsid w:val="00C004CA"/>
    <w:rsid w:val="00C035FB"/>
    <w:rsid w:val="00C0581F"/>
    <w:rsid w:val="00C0798F"/>
    <w:rsid w:val="00C07B55"/>
    <w:rsid w:val="00C1318C"/>
    <w:rsid w:val="00C13FA0"/>
    <w:rsid w:val="00C15687"/>
    <w:rsid w:val="00C16244"/>
    <w:rsid w:val="00C2496F"/>
    <w:rsid w:val="00C27C1A"/>
    <w:rsid w:val="00C27C22"/>
    <w:rsid w:val="00C27F95"/>
    <w:rsid w:val="00C30274"/>
    <w:rsid w:val="00C30868"/>
    <w:rsid w:val="00C31EB9"/>
    <w:rsid w:val="00C3216F"/>
    <w:rsid w:val="00C32E9A"/>
    <w:rsid w:val="00C34A45"/>
    <w:rsid w:val="00C34D92"/>
    <w:rsid w:val="00C36F10"/>
    <w:rsid w:val="00C374EC"/>
    <w:rsid w:val="00C407D2"/>
    <w:rsid w:val="00C43591"/>
    <w:rsid w:val="00C45131"/>
    <w:rsid w:val="00C567CA"/>
    <w:rsid w:val="00C57B6F"/>
    <w:rsid w:val="00C60988"/>
    <w:rsid w:val="00C60AC8"/>
    <w:rsid w:val="00C64428"/>
    <w:rsid w:val="00C647D8"/>
    <w:rsid w:val="00C72428"/>
    <w:rsid w:val="00C7565E"/>
    <w:rsid w:val="00C75B39"/>
    <w:rsid w:val="00C77DAA"/>
    <w:rsid w:val="00C80210"/>
    <w:rsid w:val="00C81117"/>
    <w:rsid w:val="00C81AFE"/>
    <w:rsid w:val="00C81D36"/>
    <w:rsid w:val="00C8434F"/>
    <w:rsid w:val="00C87820"/>
    <w:rsid w:val="00C94D26"/>
    <w:rsid w:val="00C95147"/>
    <w:rsid w:val="00C97152"/>
    <w:rsid w:val="00C97F95"/>
    <w:rsid w:val="00CA151C"/>
    <w:rsid w:val="00CA1DEA"/>
    <w:rsid w:val="00CA2153"/>
    <w:rsid w:val="00CB06C8"/>
    <w:rsid w:val="00CB10FD"/>
    <w:rsid w:val="00CB14CA"/>
    <w:rsid w:val="00CB1DBC"/>
    <w:rsid w:val="00CB1EAB"/>
    <w:rsid w:val="00CB210D"/>
    <w:rsid w:val="00CB5047"/>
    <w:rsid w:val="00CC0D5E"/>
    <w:rsid w:val="00CC3CC1"/>
    <w:rsid w:val="00CC3DD9"/>
    <w:rsid w:val="00CC463E"/>
    <w:rsid w:val="00CC5533"/>
    <w:rsid w:val="00CC5A4A"/>
    <w:rsid w:val="00CC5C6F"/>
    <w:rsid w:val="00CD0775"/>
    <w:rsid w:val="00CD6AB8"/>
    <w:rsid w:val="00CD7AE2"/>
    <w:rsid w:val="00CE34D2"/>
    <w:rsid w:val="00CE3520"/>
    <w:rsid w:val="00CE3B8B"/>
    <w:rsid w:val="00CE428D"/>
    <w:rsid w:val="00CE64B2"/>
    <w:rsid w:val="00CE7206"/>
    <w:rsid w:val="00CF0DF0"/>
    <w:rsid w:val="00CF1B4C"/>
    <w:rsid w:val="00D02EE3"/>
    <w:rsid w:val="00D04737"/>
    <w:rsid w:val="00D04D7F"/>
    <w:rsid w:val="00D0595C"/>
    <w:rsid w:val="00D0642C"/>
    <w:rsid w:val="00D100D4"/>
    <w:rsid w:val="00D1010F"/>
    <w:rsid w:val="00D1791E"/>
    <w:rsid w:val="00D305F0"/>
    <w:rsid w:val="00D3112F"/>
    <w:rsid w:val="00D322B3"/>
    <w:rsid w:val="00D40876"/>
    <w:rsid w:val="00D44239"/>
    <w:rsid w:val="00D4544F"/>
    <w:rsid w:val="00D460BF"/>
    <w:rsid w:val="00D47DC2"/>
    <w:rsid w:val="00D506B7"/>
    <w:rsid w:val="00D51786"/>
    <w:rsid w:val="00D52422"/>
    <w:rsid w:val="00D52A9D"/>
    <w:rsid w:val="00D57004"/>
    <w:rsid w:val="00D57868"/>
    <w:rsid w:val="00D60C12"/>
    <w:rsid w:val="00D6215A"/>
    <w:rsid w:val="00D64AD4"/>
    <w:rsid w:val="00D64C7B"/>
    <w:rsid w:val="00D65FE1"/>
    <w:rsid w:val="00D72AAC"/>
    <w:rsid w:val="00D7549D"/>
    <w:rsid w:val="00D814F7"/>
    <w:rsid w:val="00D81DAC"/>
    <w:rsid w:val="00D82151"/>
    <w:rsid w:val="00D8573A"/>
    <w:rsid w:val="00D900A1"/>
    <w:rsid w:val="00D911EF"/>
    <w:rsid w:val="00D946D2"/>
    <w:rsid w:val="00D9600A"/>
    <w:rsid w:val="00D97A55"/>
    <w:rsid w:val="00DA0972"/>
    <w:rsid w:val="00DA40E0"/>
    <w:rsid w:val="00DA4444"/>
    <w:rsid w:val="00DA5A1A"/>
    <w:rsid w:val="00DB71CB"/>
    <w:rsid w:val="00DC1CFA"/>
    <w:rsid w:val="00DC2828"/>
    <w:rsid w:val="00DC42C8"/>
    <w:rsid w:val="00DC4E7E"/>
    <w:rsid w:val="00DC7924"/>
    <w:rsid w:val="00DD208B"/>
    <w:rsid w:val="00DD2C47"/>
    <w:rsid w:val="00DD39DE"/>
    <w:rsid w:val="00DD40AC"/>
    <w:rsid w:val="00DD4EF2"/>
    <w:rsid w:val="00DD5298"/>
    <w:rsid w:val="00DD5561"/>
    <w:rsid w:val="00DD7D2E"/>
    <w:rsid w:val="00DE1112"/>
    <w:rsid w:val="00DE31C1"/>
    <w:rsid w:val="00DE4F0B"/>
    <w:rsid w:val="00DF3578"/>
    <w:rsid w:val="00DF54A8"/>
    <w:rsid w:val="00E067AD"/>
    <w:rsid w:val="00E12BEF"/>
    <w:rsid w:val="00E12EED"/>
    <w:rsid w:val="00E154EF"/>
    <w:rsid w:val="00E166D2"/>
    <w:rsid w:val="00E1684E"/>
    <w:rsid w:val="00E247C2"/>
    <w:rsid w:val="00E25DB0"/>
    <w:rsid w:val="00E2648B"/>
    <w:rsid w:val="00E26A68"/>
    <w:rsid w:val="00E2750A"/>
    <w:rsid w:val="00E31852"/>
    <w:rsid w:val="00E32639"/>
    <w:rsid w:val="00E33B15"/>
    <w:rsid w:val="00E37F63"/>
    <w:rsid w:val="00E4186D"/>
    <w:rsid w:val="00E463D1"/>
    <w:rsid w:val="00E467D4"/>
    <w:rsid w:val="00E52B16"/>
    <w:rsid w:val="00E53BFF"/>
    <w:rsid w:val="00E574D1"/>
    <w:rsid w:val="00E604D3"/>
    <w:rsid w:val="00E64873"/>
    <w:rsid w:val="00E67232"/>
    <w:rsid w:val="00E711B3"/>
    <w:rsid w:val="00E72784"/>
    <w:rsid w:val="00E72E76"/>
    <w:rsid w:val="00E7766A"/>
    <w:rsid w:val="00E77CC2"/>
    <w:rsid w:val="00E82D53"/>
    <w:rsid w:val="00E9087B"/>
    <w:rsid w:val="00E9189A"/>
    <w:rsid w:val="00E91F00"/>
    <w:rsid w:val="00E956F6"/>
    <w:rsid w:val="00E96593"/>
    <w:rsid w:val="00E96EB0"/>
    <w:rsid w:val="00EA1D25"/>
    <w:rsid w:val="00EA23E9"/>
    <w:rsid w:val="00EA2A29"/>
    <w:rsid w:val="00EA34A3"/>
    <w:rsid w:val="00EA44B2"/>
    <w:rsid w:val="00EB0DBC"/>
    <w:rsid w:val="00EB1C65"/>
    <w:rsid w:val="00EB538D"/>
    <w:rsid w:val="00EC0539"/>
    <w:rsid w:val="00EC14EB"/>
    <w:rsid w:val="00EC19BB"/>
    <w:rsid w:val="00EC4E07"/>
    <w:rsid w:val="00EC714B"/>
    <w:rsid w:val="00ED002B"/>
    <w:rsid w:val="00ED0993"/>
    <w:rsid w:val="00ED321E"/>
    <w:rsid w:val="00ED3B27"/>
    <w:rsid w:val="00ED3D00"/>
    <w:rsid w:val="00ED3D67"/>
    <w:rsid w:val="00EE03B4"/>
    <w:rsid w:val="00EE0DBD"/>
    <w:rsid w:val="00EE2D5F"/>
    <w:rsid w:val="00EE489A"/>
    <w:rsid w:val="00EE6C3C"/>
    <w:rsid w:val="00EF02C7"/>
    <w:rsid w:val="00EF0475"/>
    <w:rsid w:val="00EF28CE"/>
    <w:rsid w:val="00EF42CB"/>
    <w:rsid w:val="00EF6936"/>
    <w:rsid w:val="00F037F9"/>
    <w:rsid w:val="00F06A4E"/>
    <w:rsid w:val="00F06F6F"/>
    <w:rsid w:val="00F0787F"/>
    <w:rsid w:val="00F07DC7"/>
    <w:rsid w:val="00F07E27"/>
    <w:rsid w:val="00F109DD"/>
    <w:rsid w:val="00F130AC"/>
    <w:rsid w:val="00F14299"/>
    <w:rsid w:val="00F1736C"/>
    <w:rsid w:val="00F17AFB"/>
    <w:rsid w:val="00F217FB"/>
    <w:rsid w:val="00F249E3"/>
    <w:rsid w:val="00F25EE8"/>
    <w:rsid w:val="00F2699D"/>
    <w:rsid w:val="00F30401"/>
    <w:rsid w:val="00F31BBC"/>
    <w:rsid w:val="00F323E1"/>
    <w:rsid w:val="00F32FC7"/>
    <w:rsid w:val="00F33885"/>
    <w:rsid w:val="00F4021D"/>
    <w:rsid w:val="00F433AD"/>
    <w:rsid w:val="00F4753A"/>
    <w:rsid w:val="00F5056D"/>
    <w:rsid w:val="00F5196A"/>
    <w:rsid w:val="00F67AC3"/>
    <w:rsid w:val="00F70115"/>
    <w:rsid w:val="00F708A2"/>
    <w:rsid w:val="00F70D7A"/>
    <w:rsid w:val="00F7644C"/>
    <w:rsid w:val="00F82D92"/>
    <w:rsid w:val="00F8313F"/>
    <w:rsid w:val="00F835FC"/>
    <w:rsid w:val="00F852D0"/>
    <w:rsid w:val="00F85DF8"/>
    <w:rsid w:val="00F947FA"/>
    <w:rsid w:val="00F97935"/>
    <w:rsid w:val="00FA0568"/>
    <w:rsid w:val="00FA2859"/>
    <w:rsid w:val="00FA2920"/>
    <w:rsid w:val="00FA4190"/>
    <w:rsid w:val="00FA4B6B"/>
    <w:rsid w:val="00FA5629"/>
    <w:rsid w:val="00FB3055"/>
    <w:rsid w:val="00FB5198"/>
    <w:rsid w:val="00FB59ED"/>
    <w:rsid w:val="00FB5A62"/>
    <w:rsid w:val="00FB7C73"/>
    <w:rsid w:val="00FC2B2A"/>
    <w:rsid w:val="00FC3806"/>
    <w:rsid w:val="00FC42EE"/>
    <w:rsid w:val="00FC6697"/>
    <w:rsid w:val="00FC7F78"/>
    <w:rsid w:val="00FD0D91"/>
    <w:rsid w:val="00FD1685"/>
    <w:rsid w:val="00FD301D"/>
    <w:rsid w:val="00FD37B7"/>
    <w:rsid w:val="00FD4CF7"/>
    <w:rsid w:val="00FE030F"/>
    <w:rsid w:val="00FE2749"/>
    <w:rsid w:val="00FE2BF6"/>
    <w:rsid w:val="00FE554F"/>
    <w:rsid w:val="00FE7F80"/>
    <w:rsid w:val="00FF0452"/>
    <w:rsid w:val="00FF2129"/>
    <w:rsid w:val="00FF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95FC3B"/>
  <w15:docId w15:val="{325E2666-C802-4FAE-B9C0-C3A73EC92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0401"/>
    <w:pPr>
      <w:widowControl w:val="0"/>
      <w:autoSpaceDE w:val="0"/>
      <w:autoSpaceDN w:val="0"/>
      <w:adjustRightInd w:val="0"/>
    </w:pPr>
    <w:rPr>
      <w:rFonts w:ascii="Arial" w:hAnsi="Arial"/>
      <w:sz w:val="22"/>
      <w:szCs w:val="24"/>
    </w:rPr>
  </w:style>
  <w:style w:type="paragraph" w:styleId="Titre1">
    <w:name w:val="heading 1"/>
    <w:basedOn w:val="Normal"/>
    <w:next w:val="Normal"/>
    <w:link w:val="Titre1Car"/>
    <w:qFormat/>
    <w:rsid w:val="003F1D81"/>
    <w:pPr>
      <w:spacing w:before="720"/>
      <w:ind w:right="-86"/>
      <w:jc w:val="center"/>
      <w:outlineLvl w:val="0"/>
    </w:pPr>
    <w:rPr>
      <w:rFonts w:ascii="Segoe" w:hAnsi="Segoe" w:cs="Arial"/>
      <w:b/>
      <w:bCs/>
      <w:smallCaps/>
      <w:noProof/>
      <w:color w:val="006600"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1B2D57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1B2D57"/>
    <w:pPr>
      <w:tabs>
        <w:tab w:val="center" w:pos="4320"/>
        <w:tab w:val="right" w:pos="8640"/>
      </w:tabs>
    </w:pPr>
  </w:style>
  <w:style w:type="table" w:styleId="Grilledutableau">
    <w:name w:val="Table Grid"/>
    <w:basedOn w:val="TableauNormal"/>
    <w:rsid w:val="00CE34D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1032F"/>
    <w:pPr>
      <w:ind w:left="720"/>
      <w:contextualSpacing/>
    </w:pPr>
  </w:style>
  <w:style w:type="character" w:customStyle="1" w:styleId="En-tteCar">
    <w:name w:val="En-tête Car"/>
    <w:basedOn w:val="Policepardfaut"/>
    <w:link w:val="En-tte"/>
    <w:uiPriority w:val="99"/>
    <w:rsid w:val="00D911EF"/>
    <w:rPr>
      <w:rFonts w:ascii="Arial" w:hAnsi="Arial"/>
      <w:sz w:val="22"/>
      <w:szCs w:val="24"/>
      <w:lang w:val="en-US"/>
    </w:rPr>
  </w:style>
  <w:style w:type="character" w:styleId="Marquedecommentaire">
    <w:name w:val="annotation reference"/>
    <w:basedOn w:val="Policepardfaut"/>
    <w:rsid w:val="00FD1685"/>
    <w:rPr>
      <w:sz w:val="16"/>
      <w:szCs w:val="16"/>
    </w:rPr>
  </w:style>
  <w:style w:type="paragraph" w:styleId="Commentaire">
    <w:name w:val="annotation text"/>
    <w:basedOn w:val="Normal"/>
    <w:link w:val="CommentaireCar"/>
    <w:rsid w:val="00FD168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FD1685"/>
    <w:rPr>
      <w:rFonts w:ascii="Arial" w:hAnsi="Arial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rsid w:val="00FD168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FD1685"/>
    <w:rPr>
      <w:rFonts w:ascii="Arial" w:hAnsi="Arial"/>
      <w:b/>
      <w:bCs/>
      <w:lang w:val="en-US"/>
    </w:rPr>
  </w:style>
  <w:style w:type="paragraph" w:styleId="Textedebulles">
    <w:name w:val="Balloon Text"/>
    <w:basedOn w:val="Normal"/>
    <w:link w:val="TextedebullesCar"/>
    <w:rsid w:val="00FD168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D1685"/>
    <w:rPr>
      <w:rFonts w:ascii="Tahoma" w:hAnsi="Tahoma" w:cs="Tahoma"/>
      <w:sz w:val="16"/>
      <w:szCs w:val="16"/>
      <w:lang w:val="en-US"/>
    </w:rPr>
  </w:style>
  <w:style w:type="character" w:styleId="Hyperlien">
    <w:name w:val="Hyperlink"/>
    <w:uiPriority w:val="99"/>
    <w:unhideWhenUsed/>
    <w:rsid w:val="00FC6697"/>
    <w:rPr>
      <w:rFonts w:ascii="Segoe" w:hAnsi="Segoe"/>
      <w:color w:val="0000FF"/>
      <w:sz w:val="22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A2920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rsid w:val="003F1D81"/>
    <w:rPr>
      <w:rFonts w:ascii="Segoe" w:hAnsi="Segoe" w:cs="Arial"/>
      <w:b/>
      <w:bCs/>
      <w:smallCaps/>
      <w:noProof/>
      <w:color w:val="006600"/>
      <w:sz w:val="36"/>
      <w:szCs w:val="36"/>
    </w:rPr>
  </w:style>
  <w:style w:type="paragraph" w:customStyle="1" w:styleId="PointslODJ">
    <w:name w:val="Points à l'ODJ"/>
    <w:basedOn w:val="Normal"/>
    <w:link w:val="PointslODJCar"/>
    <w:qFormat/>
    <w:rsid w:val="0001032F"/>
    <w:pPr>
      <w:numPr>
        <w:numId w:val="1"/>
      </w:numPr>
      <w:tabs>
        <w:tab w:val="left" w:pos="360"/>
        <w:tab w:val="right" w:leader="dot" w:pos="8280"/>
        <w:tab w:val="left" w:pos="8400"/>
      </w:tabs>
      <w:spacing w:before="240" w:after="240"/>
      <w:ind w:right="-360"/>
    </w:pPr>
    <w:rPr>
      <w:rFonts w:ascii="Segoe" w:hAnsi="Segoe"/>
      <w:szCs w:val="22"/>
    </w:rPr>
  </w:style>
  <w:style w:type="paragraph" w:customStyle="1" w:styleId="SouspointlODJ">
    <w:name w:val="Sous point à l'ODJ"/>
    <w:basedOn w:val="Normal"/>
    <w:link w:val="SouspointlODJCar"/>
    <w:autoRedefine/>
    <w:qFormat/>
    <w:rsid w:val="004441E4"/>
    <w:pPr>
      <w:numPr>
        <w:ilvl w:val="1"/>
        <w:numId w:val="9"/>
      </w:numPr>
      <w:tabs>
        <w:tab w:val="left" w:pos="900"/>
        <w:tab w:val="right" w:leader="dot" w:pos="8460"/>
        <w:tab w:val="left" w:pos="8640"/>
      </w:tabs>
      <w:spacing w:before="100" w:beforeAutospacing="1" w:after="240"/>
      <w:ind w:right="-540"/>
    </w:pPr>
    <w:rPr>
      <w:rFonts w:ascii="Segoe" w:hAnsi="Segoe"/>
    </w:rPr>
  </w:style>
  <w:style w:type="character" w:customStyle="1" w:styleId="PointslODJCar">
    <w:name w:val="Points à l'ODJ Car"/>
    <w:basedOn w:val="Policepardfaut"/>
    <w:link w:val="PointslODJ"/>
    <w:rsid w:val="0001032F"/>
    <w:rPr>
      <w:rFonts w:ascii="Segoe" w:hAnsi="Segoe"/>
      <w:sz w:val="22"/>
      <w:szCs w:val="22"/>
    </w:rPr>
  </w:style>
  <w:style w:type="character" w:customStyle="1" w:styleId="SouspointlODJCar">
    <w:name w:val="Sous point à l'ODJ Car"/>
    <w:basedOn w:val="Policepardfaut"/>
    <w:link w:val="SouspointlODJ"/>
    <w:rsid w:val="004441E4"/>
    <w:rPr>
      <w:rFonts w:ascii="Segoe" w:hAnsi="Segoe"/>
      <w:sz w:val="22"/>
      <w:szCs w:val="24"/>
    </w:rPr>
  </w:style>
  <w:style w:type="character" w:styleId="Lienvisit">
    <w:name w:val="FollowedHyperlink"/>
    <w:basedOn w:val="Policepardfaut"/>
    <w:semiHidden/>
    <w:unhideWhenUsed/>
    <w:rsid w:val="0059704F"/>
    <w:rPr>
      <w:color w:val="800080" w:themeColor="followedHyperlink"/>
      <w:u w:val="single"/>
    </w:rPr>
  </w:style>
  <w:style w:type="paragraph" w:customStyle="1" w:styleId="Default">
    <w:name w:val="Default"/>
    <w:rsid w:val="00AA57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docs.nouvelon.ca/doc/DA/GOU18_00.doc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ocs.nouvelon.ca/doc/DA/GOU12_00.doc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an01.safelinks.protection.outlook.com/ap/t-59584e83/?url=https%3A%2F%2Fteams.microsoft.com%2Fl%2Fmeetup-join%2F19%253ameeting_Y2FjOWJkMTMtMjAwZS00YmFiLTliN2ItYWY3NTg4YTIxODNk%2540thread.v2%2F0%3Fcontext%3D%257b%2522Tid%2522%253a%25222922b114-883c-4eb7-837c-abdc0e072621%2522%252c%2522Oid%2522%253a%2522ff518b01-1ab4-47ff-8f74-c9c38c6960b9%2522%257d&amp;data=05%7C02%7Clorraine.mainville%40nouvelon.ca%7Cd549a06982a246b4c32c08dd31c185f8%7C2922b114883c4eb7837cabdc0e072621%7C0%7C0%7C638721429447989412%7CUnknown%7CTWFpbGZsb3d8eyJFbXB0eU1hcGkiOnRydWUsIlYiOiIwLjAuMDAwMCIsIlAiOiJXaW4zMiIsIkFOIjoiTWFpbCIsIldUIjoyfQ%3D%3D%7C0%7C%7C%7C&amp;sdata=y3RvHyohCRsscD%2BaCRzUOHL079qoHEILSb76jhacN%2F4%3D&amp;reserved=0" TargetMode="External"/><Relationship Id="rId5" Type="http://schemas.openxmlformats.org/officeDocument/2006/relationships/styles" Target="styles.xml"/><Relationship Id="rId15" Type="http://schemas.openxmlformats.org/officeDocument/2006/relationships/hyperlink" Target="http://docs.nouvelon.ca/doc/DA/GOU28_00.docx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docs.nouvelon.ca/doc/DA/GOU25_00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orraine.mainville\Bureau\ODJ%20Conseil%2030%20nov%20201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43747-E1A7-4FF3-B000-7AF5E82696E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444B2C4-1775-4C61-B618-54816EAFDB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BC07D61-CE72-47E0-97EE-8FAFC28906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ODJ Conseil 30 nov 2012</Template>
  <TotalTime>499</TotalTime>
  <Pages>3</Pages>
  <Words>602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CSCNO</Company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Ordre du jour</dc:subject>
  <dc:creator>Conseil scolaire catholique Nouvelon</dc:creator>
  <cp:keywords>Ordre du jour</cp:keywords>
  <cp:lastModifiedBy>Lorraine Mainville</cp:lastModifiedBy>
  <cp:revision>217</cp:revision>
  <cp:lastPrinted>2022-02-18T14:09:00Z</cp:lastPrinted>
  <dcterms:created xsi:type="dcterms:W3CDTF">2022-01-12T16:21:00Z</dcterms:created>
  <dcterms:modified xsi:type="dcterms:W3CDTF">2025-02-21T13:26:00Z</dcterms:modified>
</cp:coreProperties>
</file>