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8B0A" w14:textId="468F8635" w:rsidR="000D66C9" w:rsidRPr="007D2ADC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0122FF">
        <w:rPr>
          <w:rStyle w:val="usercontent"/>
          <w:rFonts w:ascii="Segoe Pro" w:hAnsi="Segoe Pro"/>
          <w:color w:val="2C5697"/>
          <w:sz w:val="20"/>
          <w:szCs w:val="20"/>
        </w:rPr>
        <w:br/>
      </w:r>
      <w:r w:rsidR="00FA64A0" w:rsidRPr="007D2ADC">
        <w:rPr>
          <w:rStyle w:val="usercontent"/>
          <w:rFonts w:ascii="Segoe Pro" w:hAnsi="Segoe Pro"/>
          <w:color w:val="2C5697"/>
        </w:rPr>
        <w:t>R</w:t>
      </w:r>
      <w:r w:rsidR="00C056D3" w:rsidRPr="007D2ADC">
        <w:rPr>
          <w:rStyle w:val="usercontent"/>
          <w:rFonts w:ascii="Segoe Pro" w:hAnsi="Segoe Pro"/>
          <w:color w:val="2C5697"/>
        </w:rPr>
        <w:t xml:space="preserve">éunion </w:t>
      </w:r>
      <w:r w:rsidR="000649AC">
        <w:rPr>
          <w:rStyle w:val="usercontent"/>
          <w:rFonts w:ascii="Segoe Pro" w:hAnsi="Segoe Pro"/>
          <w:color w:val="2C5697"/>
        </w:rPr>
        <w:t>extra</w:t>
      </w:r>
      <w:r w:rsidR="00484F8F">
        <w:rPr>
          <w:rStyle w:val="usercontent"/>
          <w:rFonts w:ascii="Segoe Pro" w:hAnsi="Segoe Pro"/>
          <w:color w:val="2C5697"/>
        </w:rPr>
        <w:t xml:space="preserve">ordinaire </w:t>
      </w:r>
      <w:r w:rsidR="00C056D3" w:rsidRPr="007D2ADC">
        <w:rPr>
          <w:rStyle w:val="usercontent"/>
          <w:rFonts w:ascii="Segoe Pro" w:hAnsi="Segoe Pro"/>
          <w:color w:val="2C5697"/>
        </w:rPr>
        <w:t>du Conseil</w:t>
      </w:r>
      <w:r w:rsidR="00182073" w:rsidRPr="007D2ADC">
        <w:rPr>
          <w:rStyle w:val="usercontent"/>
          <w:rFonts w:ascii="Segoe Pro" w:hAnsi="Segoe Pro"/>
          <w:color w:val="2C5697"/>
        </w:rPr>
        <w:t xml:space="preserve"> du </w:t>
      </w:r>
      <w:r w:rsidR="000649AC">
        <w:rPr>
          <w:rStyle w:val="usercontent"/>
          <w:rFonts w:ascii="Segoe Pro" w:hAnsi="Segoe Pro"/>
          <w:color w:val="2C5697"/>
        </w:rPr>
        <w:t>31 mars</w:t>
      </w:r>
      <w:r w:rsidR="004426F1" w:rsidRPr="007D2ADC">
        <w:rPr>
          <w:rStyle w:val="usercontent"/>
          <w:rFonts w:ascii="Segoe Pro" w:hAnsi="Segoe Pro"/>
          <w:color w:val="2C5697"/>
        </w:rPr>
        <w:t xml:space="preserve"> 202</w:t>
      </w:r>
      <w:r w:rsidR="005F56CC">
        <w:rPr>
          <w:rStyle w:val="usercontent"/>
          <w:rFonts w:ascii="Segoe Pro" w:hAnsi="Segoe Pro"/>
          <w:color w:val="2C5697"/>
        </w:rPr>
        <w:t>5</w:t>
      </w:r>
      <w:r w:rsidR="00D853CB" w:rsidRPr="007D2ADC">
        <w:rPr>
          <w:rStyle w:val="usercontent"/>
          <w:rFonts w:ascii="Segoe Pro" w:hAnsi="Segoe Pro"/>
          <w:color w:val="2C5697"/>
        </w:rPr>
        <w:br/>
      </w:r>
    </w:p>
    <w:p w14:paraId="2DC8B725" w14:textId="7D656164" w:rsidR="00C056D3" w:rsidRPr="002067FC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</w:t>
      </w:r>
      <w:r w:rsidR="00484F8F">
        <w:rPr>
          <w:rFonts w:ascii="Segoe Pro" w:hAnsi="Segoe Pro"/>
        </w:rPr>
        <w:t>une</w:t>
      </w:r>
      <w:r w:rsidRPr="002067FC">
        <w:rPr>
          <w:rFonts w:ascii="Segoe Pro" w:hAnsi="Segoe Pro"/>
        </w:rPr>
        <w:t xml:space="preserve"> réunion </w:t>
      </w:r>
      <w:r w:rsidR="00563499">
        <w:rPr>
          <w:rFonts w:ascii="Segoe Pro" w:hAnsi="Segoe Pro"/>
        </w:rPr>
        <w:t>extra</w:t>
      </w:r>
      <w:r w:rsidR="00484F8F">
        <w:rPr>
          <w:rFonts w:ascii="Segoe Pro" w:hAnsi="Segoe Pro"/>
        </w:rPr>
        <w:t>ordinaire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563499">
        <w:rPr>
          <w:rFonts w:ascii="Segoe Pro" w:hAnsi="Segoe Pro"/>
        </w:rPr>
        <w:t>31 mars</w:t>
      </w:r>
      <w:r w:rsidR="00BD635B" w:rsidRPr="002067FC">
        <w:rPr>
          <w:rFonts w:ascii="Segoe Pro" w:hAnsi="Segoe Pro"/>
        </w:rPr>
        <w:t xml:space="preserve"> 202</w:t>
      </w:r>
      <w:r w:rsidR="005F56CC">
        <w:rPr>
          <w:rFonts w:ascii="Segoe Pro" w:hAnsi="Segoe Pro"/>
        </w:rPr>
        <w:t>5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44554BF9" w14:textId="42445CD6" w:rsidR="00A62251" w:rsidRDefault="00563499" w:rsidP="00563499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Le Conseil approuve le placement des directions d’écoles et des directions adjointes pour l’année scolaire 2025-2026.</w:t>
      </w:r>
      <w:r w:rsidR="009D1935">
        <w:rPr>
          <w:rFonts w:ascii="Segoe Pro" w:hAnsi="Segoe Pro" w:cs="Segoe-Bold"/>
        </w:rPr>
        <w:t xml:space="preserve"> Les changements sont comme suit :</w:t>
      </w:r>
    </w:p>
    <w:p w14:paraId="0CB668B7" w14:textId="43C0277E" w:rsidR="00601DF5" w:rsidRDefault="00484F15" w:rsidP="00746910">
      <w:pPr>
        <w:pStyle w:val="Style1"/>
        <w:numPr>
          <w:ilvl w:val="0"/>
          <w:numId w:val="22"/>
        </w:numPr>
        <w:tabs>
          <w:tab w:val="left" w:pos="4320"/>
          <w:tab w:val="left" w:pos="7200"/>
        </w:tabs>
        <w:ind w:left="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École </w:t>
      </w:r>
      <w:r w:rsidR="00DA6EF3">
        <w:rPr>
          <w:rFonts w:ascii="Segoe Pro" w:hAnsi="Segoe Pro" w:cs="Segoe-Bold"/>
        </w:rPr>
        <w:t>élé</w:t>
      </w:r>
      <w:r w:rsidR="00300A43">
        <w:rPr>
          <w:rFonts w:ascii="Segoe Pro" w:hAnsi="Segoe Pro" w:cs="Segoe-Bold"/>
        </w:rPr>
        <w:t xml:space="preserve">mentaire </w:t>
      </w:r>
      <w:r w:rsidRPr="00BF42F6">
        <w:rPr>
          <w:rFonts w:ascii="Segoe Pro" w:hAnsi="Segoe Pro" w:cs="Segoe UI"/>
        </w:rPr>
        <w:t>Ste</w:t>
      </w:r>
      <w:r>
        <w:rPr>
          <w:rFonts w:ascii="Segoe Pro" w:hAnsi="Segoe Pro" w:cs="Segoe-Bold"/>
        </w:rPr>
        <w:t>-Marie</w:t>
      </w:r>
      <w:r w:rsidR="00BF42F6">
        <w:rPr>
          <w:rFonts w:ascii="Segoe Pro" w:hAnsi="Segoe Pro" w:cs="Segoe-Bold"/>
        </w:rPr>
        <w:tab/>
      </w:r>
      <w:r w:rsidR="00BF42F6" w:rsidRPr="00327D93">
        <w:rPr>
          <w:rFonts w:ascii="Segoe Pro" w:hAnsi="Segoe Pro" w:cs="Segoe UI"/>
        </w:rPr>
        <w:t>M</w:t>
      </w:r>
      <w:r w:rsidR="00BF42F6" w:rsidRPr="00327D93">
        <w:rPr>
          <w:rFonts w:ascii="Segoe Pro" w:hAnsi="Segoe Pro" w:cs="Segoe UI"/>
          <w:vertAlign w:val="superscript"/>
        </w:rPr>
        <w:t>me</w:t>
      </w:r>
      <w:r w:rsidR="00BF42F6">
        <w:rPr>
          <w:rFonts w:ascii="Segoe Pro" w:hAnsi="Segoe Pro" w:cs="Segoe-Bold"/>
        </w:rPr>
        <w:t xml:space="preserve"> Renée Dutrisac</w:t>
      </w:r>
      <w:r>
        <w:rPr>
          <w:rFonts w:ascii="Segoe Pro" w:hAnsi="Segoe Pro" w:cs="Segoe-Bold"/>
        </w:rPr>
        <w:tab/>
      </w:r>
      <w:r w:rsidR="00BF42F6">
        <w:rPr>
          <w:rFonts w:ascii="Segoe Pro" w:hAnsi="Segoe Pro" w:cs="Segoe-Bold"/>
        </w:rPr>
        <w:t>Direction adjointe</w:t>
      </w:r>
    </w:p>
    <w:p w14:paraId="558D2953" w14:textId="25D45030" w:rsidR="000165A5" w:rsidRDefault="000165A5" w:rsidP="00746910">
      <w:pPr>
        <w:pStyle w:val="Style1"/>
        <w:numPr>
          <w:ilvl w:val="0"/>
          <w:numId w:val="22"/>
        </w:numPr>
        <w:tabs>
          <w:tab w:val="left" w:pos="4320"/>
          <w:tab w:val="left" w:pos="7200"/>
        </w:tabs>
        <w:ind w:left="180"/>
        <w:rPr>
          <w:rFonts w:ascii="Segoe Pro" w:hAnsi="Segoe Pro" w:cs="Segoe-Bold"/>
        </w:rPr>
      </w:pPr>
      <w:r>
        <w:rPr>
          <w:rFonts w:ascii="Segoe Pro" w:hAnsi="Segoe Pro" w:cs="Segoe-Bold"/>
        </w:rPr>
        <w:t>École</w:t>
      </w:r>
      <w:r w:rsidR="00300A43">
        <w:rPr>
          <w:rFonts w:ascii="Segoe Pro" w:hAnsi="Segoe Pro" w:cs="Segoe-Bold"/>
        </w:rPr>
        <w:t xml:space="preserve"> élémentaire catholique</w:t>
      </w:r>
      <w:r>
        <w:rPr>
          <w:rFonts w:ascii="Segoe Pro" w:hAnsi="Segoe Pro" w:cs="Segoe-Bold"/>
        </w:rPr>
        <w:t xml:space="preserve"> Félix-Ricard</w:t>
      </w:r>
      <w:r>
        <w:rPr>
          <w:rFonts w:ascii="Segoe Pro" w:hAnsi="Segoe Pro" w:cs="Segoe-Bold"/>
        </w:rPr>
        <w:tab/>
      </w:r>
      <w:r w:rsidRPr="00CF7245">
        <w:rPr>
          <w:rFonts w:ascii="Segoe Pro" w:hAnsi="Segoe Pro" w:cs="Segoe UI"/>
        </w:rPr>
        <w:t>M</w:t>
      </w:r>
      <w:r w:rsidRPr="00CF7245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-Bold"/>
        </w:rPr>
        <w:t xml:space="preserve"> Mélanie Lamoureux</w:t>
      </w:r>
      <w:r>
        <w:rPr>
          <w:rFonts w:ascii="Segoe Pro" w:hAnsi="Segoe Pro" w:cs="Segoe-Bold"/>
        </w:rPr>
        <w:tab/>
        <w:t>Direction adjointe</w:t>
      </w:r>
    </w:p>
    <w:p w14:paraId="7387D0F4" w14:textId="5BDC6FB6" w:rsidR="00176324" w:rsidRDefault="000165A5" w:rsidP="00746910">
      <w:pPr>
        <w:pStyle w:val="Style1"/>
        <w:numPr>
          <w:ilvl w:val="0"/>
          <w:numId w:val="22"/>
        </w:numPr>
        <w:tabs>
          <w:tab w:val="left" w:pos="4320"/>
          <w:tab w:val="left" w:pos="7200"/>
        </w:tabs>
        <w:ind w:left="180"/>
        <w:rPr>
          <w:rFonts w:ascii="Segoe Pro" w:hAnsi="Segoe Pro" w:cs="Segoe-Bold"/>
        </w:rPr>
      </w:pPr>
      <w:r>
        <w:rPr>
          <w:rFonts w:ascii="Segoe Pro" w:hAnsi="Segoe Pro" w:cs="Segoe-Bold"/>
        </w:rPr>
        <w:t>École Notre-Dame-du-Sault</w:t>
      </w:r>
      <w:r w:rsidR="00CF7245" w:rsidRPr="000165A5">
        <w:rPr>
          <w:rFonts w:ascii="Segoe Pro" w:hAnsi="Segoe Pro" w:cs="Segoe-Bold"/>
        </w:rPr>
        <w:tab/>
      </w:r>
      <w:r w:rsidRPr="00CF7245">
        <w:rPr>
          <w:rFonts w:ascii="Segoe Pro" w:hAnsi="Segoe Pro" w:cs="Segoe UI"/>
        </w:rPr>
        <w:t>M</w:t>
      </w:r>
      <w:r w:rsidRPr="00CF7245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-Bold"/>
        </w:rPr>
        <w:t xml:space="preserve"> Anne Marineau</w:t>
      </w:r>
      <w:r>
        <w:rPr>
          <w:rFonts w:ascii="Segoe Pro" w:hAnsi="Segoe Pro" w:cs="Segoe-Bold"/>
        </w:rPr>
        <w:tab/>
      </w:r>
      <w:r w:rsidR="00176324">
        <w:rPr>
          <w:rFonts w:ascii="Segoe Pro" w:hAnsi="Segoe Pro" w:cs="Segoe-Bold"/>
        </w:rPr>
        <w:t>Direction</w:t>
      </w:r>
      <w:r w:rsidR="00176324">
        <w:rPr>
          <w:rFonts w:ascii="Segoe Pro" w:hAnsi="Segoe Pro" w:cs="Segoe-Bold"/>
        </w:rPr>
        <w:br/>
      </w:r>
      <w:r w:rsidR="00300A43">
        <w:rPr>
          <w:rFonts w:ascii="Segoe Pro" w:hAnsi="Segoe Pro" w:cs="Segoe-Bold"/>
        </w:rPr>
        <w:t>(maternelle à 12</w:t>
      </w:r>
      <w:r w:rsidR="00300A43" w:rsidRPr="00300A43">
        <w:rPr>
          <w:rFonts w:ascii="Segoe Pro" w:hAnsi="Segoe Pro" w:cs="Segoe-Bold"/>
          <w:vertAlign w:val="superscript"/>
        </w:rPr>
        <w:t>e</w:t>
      </w:r>
      <w:r w:rsidR="00300A43">
        <w:rPr>
          <w:rFonts w:ascii="Segoe Pro" w:hAnsi="Segoe Pro" w:cs="Segoe-Bold"/>
        </w:rPr>
        <w:t xml:space="preserve"> année)</w:t>
      </w:r>
      <w:r w:rsidR="00176324">
        <w:rPr>
          <w:rFonts w:ascii="Segoe Pro" w:hAnsi="Segoe Pro" w:cs="Segoe-Bold"/>
        </w:rPr>
        <w:tab/>
      </w:r>
      <w:r w:rsidR="00176324" w:rsidRPr="00CF7245">
        <w:rPr>
          <w:rFonts w:ascii="Segoe Pro" w:hAnsi="Segoe Pro" w:cs="Segoe UI"/>
        </w:rPr>
        <w:t>M</w:t>
      </w:r>
      <w:r w:rsidR="00176324" w:rsidRPr="00CF7245">
        <w:rPr>
          <w:rFonts w:ascii="Segoe Pro" w:hAnsi="Segoe Pro" w:cs="Segoe UI"/>
          <w:vertAlign w:val="superscript"/>
        </w:rPr>
        <w:t>me</w:t>
      </w:r>
      <w:r w:rsidR="00176324">
        <w:rPr>
          <w:rFonts w:ascii="Segoe Pro" w:hAnsi="Segoe Pro" w:cs="Segoe-Bold"/>
        </w:rPr>
        <w:t xml:space="preserve"> Joan Robere-McGugan</w:t>
      </w:r>
      <w:r w:rsidR="00176324">
        <w:rPr>
          <w:rFonts w:ascii="Segoe Pro" w:hAnsi="Segoe Pro" w:cs="Segoe-Bold"/>
        </w:rPr>
        <w:tab/>
        <w:t>Direction adjointe</w:t>
      </w:r>
    </w:p>
    <w:p w14:paraId="233218B2" w14:textId="1FE02602" w:rsidR="00CF7245" w:rsidRPr="00D7162E" w:rsidRDefault="00CF7245" w:rsidP="00D7162E">
      <w:pPr>
        <w:pStyle w:val="Style1"/>
        <w:numPr>
          <w:ilvl w:val="0"/>
          <w:numId w:val="22"/>
        </w:numPr>
        <w:tabs>
          <w:tab w:val="left" w:pos="4320"/>
          <w:tab w:val="left" w:pos="7200"/>
        </w:tabs>
        <w:ind w:left="180"/>
        <w:rPr>
          <w:rFonts w:ascii="Segoe Pro" w:hAnsi="Segoe Pro" w:cs="Segoe-Bold"/>
        </w:rPr>
      </w:pPr>
      <w:r w:rsidRPr="00176324">
        <w:rPr>
          <w:rFonts w:ascii="Segoe Pro" w:hAnsi="Segoe Pro" w:cs="Segoe-Bold"/>
        </w:rPr>
        <w:t>École élémentaire catholique Notre-Place</w:t>
      </w:r>
      <w:r w:rsidRPr="00176324">
        <w:rPr>
          <w:rFonts w:ascii="Segoe Pro" w:hAnsi="Segoe Pro" w:cs="Segoe-Bold"/>
        </w:rPr>
        <w:tab/>
      </w:r>
      <w:r w:rsidRPr="00176324">
        <w:rPr>
          <w:rFonts w:ascii="Segoe Pro" w:hAnsi="Segoe Pro" w:cs="Segoe UI"/>
        </w:rPr>
        <w:t>M</w:t>
      </w:r>
      <w:r w:rsidRPr="00176324">
        <w:rPr>
          <w:rFonts w:ascii="Segoe Pro" w:hAnsi="Segoe Pro" w:cs="Segoe UI"/>
          <w:vertAlign w:val="superscript"/>
        </w:rPr>
        <w:t>me</w:t>
      </w:r>
      <w:r w:rsidRPr="00176324">
        <w:rPr>
          <w:rFonts w:ascii="Segoe Pro" w:hAnsi="Segoe Pro" w:cs="Segoe-Bold"/>
        </w:rPr>
        <w:t xml:space="preserve"> Pascale Drouin</w:t>
      </w:r>
      <w:r w:rsidR="00176324">
        <w:rPr>
          <w:rFonts w:ascii="Segoe Pro" w:hAnsi="Segoe Pro" w:cs="Segoe-Bold"/>
        </w:rPr>
        <w:tab/>
        <w:t>Direction</w:t>
      </w:r>
      <w:r w:rsidR="00746910">
        <w:rPr>
          <w:rFonts w:ascii="Segoe Pro" w:hAnsi="Segoe Pro" w:cs="Segoe-Bold"/>
        </w:rPr>
        <w:br/>
      </w:r>
      <w:r w:rsidR="00746910">
        <w:rPr>
          <w:rFonts w:ascii="Segoe Pro" w:hAnsi="Segoe Pro" w:cs="Segoe-Bold"/>
        </w:rPr>
        <w:tab/>
      </w:r>
      <w:r w:rsidRPr="00746910">
        <w:rPr>
          <w:rFonts w:ascii="Segoe Pro" w:hAnsi="Segoe Pro" w:cs="Segoe UI"/>
        </w:rPr>
        <w:t>M</w:t>
      </w:r>
      <w:r w:rsidRPr="00746910">
        <w:rPr>
          <w:rFonts w:ascii="Segoe Pro" w:hAnsi="Segoe Pro" w:cs="Segoe UI"/>
          <w:vertAlign w:val="superscript"/>
        </w:rPr>
        <w:t>me</w:t>
      </w:r>
      <w:r w:rsidRPr="00746910">
        <w:rPr>
          <w:rFonts w:ascii="Segoe Pro" w:hAnsi="Segoe Pro" w:cs="Segoe-Bold"/>
        </w:rPr>
        <w:t xml:space="preserve"> Stéphanie Leblanc</w:t>
      </w:r>
      <w:r w:rsidR="00746910">
        <w:rPr>
          <w:rFonts w:ascii="Segoe Pro" w:hAnsi="Segoe Pro" w:cs="Segoe-Bold"/>
        </w:rPr>
        <w:tab/>
        <w:t>Direction adjointe</w:t>
      </w:r>
    </w:p>
    <w:sectPr w:rsidR="00CF7245" w:rsidRPr="00D7162E" w:rsidSect="008C6104">
      <w:headerReference w:type="default" r:id="rId8"/>
      <w:headerReference w:type="first" r:id="rId9"/>
      <w:footerReference w:type="first" r:id="rId1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5003" w14:textId="77777777" w:rsidR="00712790" w:rsidRDefault="00712790">
      <w:r>
        <w:separator/>
      </w:r>
    </w:p>
  </w:endnote>
  <w:endnote w:type="continuationSeparator" w:id="0">
    <w:p w14:paraId="7B7FA17E" w14:textId="77777777" w:rsidR="00712790" w:rsidRDefault="0071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B915" w14:textId="5D63CEF0" w:rsidR="00BE6D7D" w:rsidRDefault="003D539C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rFonts w:ascii="Segoe Pro" w:hAnsi="Segoe Pro"/>
        <w:b/>
        <w:bCs/>
        <w:noProof/>
        <w:color w:val="971D97"/>
        <w:sz w:val="72"/>
        <w:szCs w:val="72"/>
      </w:rPr>
      <w:drawing>
        <wp:anchor distT="0" distB="0" distL="114300" distR="114300" simplePos="0" relativeHeight="251663360" behindDoc="1" locked="0" layoutInCell="1" allowOverlap="1" wp14:anchorId="7712020D" wp14:editId="2EA4764D">
          <wp:simplePos x="0" y="0"/>
          <wp:positionH relativeFrom="column">
            <wp:posOffset>-1151890</wp:posOffset>
          </wp:positionH>
          <wp:positionV relativeFrom="paragraph">
            <wp:posOffset>-2567305</wp:posOffset>
          </wp:positionV>
          <wp:extent cx="7777838" cy="3184338"/>
          <wp:effectExtent l="0" t="0" r="0" b="0"/>
          <wp:wrapNone/>
          <wp:docPr id="17492956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9564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8" cy="318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4913" w14:textId="77777777" w:rsidR="00712790" w:rsidRDefault="00712790">
      <w:r>
        <w:separator/>
      </w:r>
    </w:p>
  </w:footnote>
  <w:footnote w:type="continuationSeparator" w:id="0">
    <w:p w14:paraId="61774FFC" w14:textId="77777777" w:rsidR="00712790" w:rsidRDefault="0071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F81" w14:textId="72E1D98C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505DE958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E0EE3"/>
    <w:multiLevelType w:val="hybridMultilevel"/>
    <w:tmpl w:val="85FC80DA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5"/>
  </w:num>
  <w:num w:numId="3" w16cid:durableId="352609596">
    <w:abstractNumId w:val="10"/>
  </w:num>
  <w:num w:numId="4" w16cid:durableId="855270019">
    <w:abstractNumId w:val="4"/>
  </w:num>
  <w:num w:numId="5" w16cid:durableId="191698185">
    <w:abstractNumId w:val="8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6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9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7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6"/>
  </w:num>
  <w:num w:numId="22" w16cid:durableId="1555890991">
    <w:abstractNumId w:val="3"/>
  </w:num>
  <w:num w:numId="23" w16cid:durableId="450246516">
    <w:abstractNumId w:val="1"/>
  </w:num>
  <w:num w:numId="24" w16cid:durableId="61344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2FF"/>
    <w:rsid w:val="00012BCB"/>
    <w:rsid w:val="000165A5"/>
    <w:rsid w:val="0002210C"/>
    <w:rsid w:val="00025FA9"/>
    <w:rsid w:val="00030B86"/>
    <w:rsid w:val="00037E85"/>
    <w:rsid w:val="0004395F"/>
    <w:rsid w:val="0004731B"/>
    <w:rsid w:val="00060F10"/>
    <w:rsid w:val="000649AC"/>
    <w:rsid w:val="00091A7E"/>
    <w:rsid w:val="000C010D"/>
    <w:rsid w:val="000D66C9"/>
    <w:rsid w:val="000F2DEB"/>
    <w:rsid w:val="000F5B1E"/>
    <w:rsid w:val="00102D98"/>
    <w:rsid w:val="00112310"/>
    <w:rsid w:val="00116302"/>
    <w:rsid w:val="00116D0F"/>
    <w:rsid w:val="00116F10"/>
    <w:rsid w:val="001172B6"/>
    <w:rsid w:val="0012256F"/>
    <w:rsid w:val="0012666F"/>
    <w:rsid w:val="00130E6C"/>
    <w:rsid w:val="00132C24"/>
    <w:rsid w:val="001556EE"/>
    <w:rsid w:val="00157445"/>
    <w:rsid w:val="00157962"/>
    <w:rsid w:val="00161080"/>
    <w:rsid w:val="001627B0"/>
    <w:rsid w:val="001706FC"/>
    <w:rsid w:val="00174201"/>
    <w:rsid w:val="00176324"/>
    <w:rsid w:val="001771AD"/>
    <w:rsid w:val="00181A25"/>
    <w:rsid w:val="00182073"/>
    <w:rsid w:val="001A2B36"/>
    <w:rsid w:val="001A50B2"/>
    <w:rsid w:val="001B2A63"/>
    <w:rsid w:val="001B75F9"/>
    <w:rsid w:val="001C5116"/>
    <w:rsid w:val="001C6874"/>
    <w:rsid w:val="001D1A66"/>
    <w:rsid w:val="001D3417"/>
    <w:rsid w:val="001D77A5"/>
    <w:rsid w:val="001F0F3F"/>
    <w:rsid w:val="001F3995"/>
    <w:rsid w:val="002067FC"/>
    <w:rsid w:val="0021155B"/>
    <w:rsid w:val="0021255F"/>
    <w:rsid w:val="00223101"/>
    <w:rsid w:val="00227418"/>
    <w:rsid w:val="00235003"/>
    <w:rsid w:val="002350C4"/>
    <w:rsid w:val="00254327"/>
    <w:rsid w:val="0025511C"/>
    <w:rsid w:val="002561A2"/>
    <w:rsid w:val="00284AEA"/>
    <w:rsid w:val="00287659"/>
    <w:rsid w:val="002908C4"/>
    <w:rsid w:val="00290B27"/>
    <w:rsid w:val="00292A4E"/>
    <w:rsid w:val="00293A96"/>
    <w:rsid w:val="00293B0D"/>
    <w:rsid w:val="002B0E51"/>
    <w:rsid w:val="002C2BE7"/>
    <w:rsid w:val="002D4A06"/>
    <w:rsid w:val="002D5988"/>
    <w:rsid w:val="002F2AF2"/>
    <w:rsid w:val="00300A43"/>
    <w:rsid w:val="00302A7D"/>
    <w:rsid w:val="003041FF"/>
    <w:rsid w:val="00305FF1"/>
    <w:rsid w:val="00306C11"/>
    <w:rsid w:val="00325295"/>
    <w:rsid w:val="00327D93"/>
    <w:rsid w:val="003308A7"/>
    <w:rsid w:val="0033648E"/>
    <w:rsid w:val="0033718E"/>
    <w:rsid w:val="00363A68"/>
    <w:rsid w:val="00363CFB"/>
    <w:rsid w:val="00363E17"/>
    <w:rsid w:val="003740AB"/>
    <w:rsid w:val="00376FC1"/>
    <w:rsid w:val="003775D5"/>
    <w:rsid w:val="003813F1"/>
    <w:rsid w:val="00392D90"/>
    <w:rsid w:val="00393EA3"/>
    <w:rsid w:val="00394AC8"/>
    <w:rsid w:val="00396AA5"/>
    <w:rsid w:val="003A52F5"/>
    <w:rsid w:val="003A7AF5"/>
    <w:rsid w:val="003B6CF3"/>
    <w:rsid w:val="003C692C"/>
    <w:rsid w:val="003D539C"/>
    <w:rsid w:val="003D6801"/>
    <w:rsid w:val="003E2A93"/>
    <w:rsid w:val="00421C81"/>
    <w:rsid w:val="00432330"/>
    <w:rsid w:val="00440E81"/>
    <w:rsid w:val="004426F1"/>
    <w:rsid w:val="00447E97"/>
    <w:rsid w:val="004635E0"/>
    <w:rsid w:val="00475E1A"/>
    <w:rsid w:val="00476CBD"/>
    <w:rsid w:val="00476EF6"/>
    <w:rsid w:val="004812FC"/>
    <w:rsid w:val="00484F15"/>
    <w:rsid w:val="00484F8F"/>
    <w:rsid w:val="00487BAD"/>
    <w:rsid w:val="00487C76"/>
    <w:rsid w:val="004A31FC"/>
    <w:rsid w:val="004C0DAE"/>
    <w:rsid w:val="004C347A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3499"/>
    <w:rsid w:val="005655FD"/>
    <w:rsid w:val="00571A67"/>
    <w:rsid w:val="00574147"/>
    <w:rsid w:val="00574F35"/>
    <w:rsid w:val="00591A80"/>
    <w:rsid w:val="005B6EAC"/>
    <w:rsid w:val="005C0B7E"/>
    <w:rsid w:val="005C21E8"/>
    <w:rsid w:val="005C6CB7"/>
    <w:rsid w:val="005E070F"/>
    <w:rsid w:val="005F0E48"/>
    <w:rsid w:val="005F173F"/>
    <w:rsid w:val="005F56CC"/>
    <w:rsid w:val="00601DF5"/>
    <w:rsid w:val="00614D71"/>
    <w:rsid w:val="00620BA1"/>
    <w:rsid w:val="0062310E"/>
    <w:rsid w:val="0062541A"/>
    <w:rsid w:val="0063101A"/>
    <w:rsid w:val="00647E4F"/>
    <w:rsid w:val="00652B91"/>
    <w:rsid w:val="00653748"/>
    <w:rsid w:val="0065476C"/>
    <w:rsid w:val="00670770"/>
    <w:rsid w:val="00681DB1"/>
    <w:rsid w:val="00691724"/>
    <w:rsid w:val="0069240B"/>
    <w:rsid w:val="00692D25"/>
    <w:rsid w:val="006937D2"/>
    <w:rsid w:val="00695133"/>
    <w:rsid w:val="00697BED"/>
    <w:rsid w:val="006A0A44"/>
    <w:rsid w:val="006A2A99"/>
    <w:rsid w:val="006A3D8F"/>
    <w:rsid w:val="006B68CF"/>
    <w:rsid w:val="006D3AC8"/>
    <w:rsid w:val="00701D7A"/>
    <w:rsid w:val="00707046"/>
    <w:rsid w:val="00712790"/>
    <w:rsid w:val="007174AB"/>
    <w:rsid w:val="00720127"/>
    <w:rsid w:val="007213C5"/>
    <w:rsid w:val="00724429"/>
    <w:rsid w:val="00726099"/>
    <w:rsid w:val="00727B82"/>
    <w:rsid w:val="00746910"/>
    <w:rsid w:val="00750C0E"/>
    <w:rsid w:val="007547CE"/>
    <w:rsid w:val="00756DB8"/>
    <w:rsid w:val="0077208C"/>
    <w:rsid w:val="0078409A"/>
    <w:rsid w:val="007872C2"/>
    <w:rsid w:val="007877C6"/>
    <w:rsid w:val="0079335B"/>
    <w:rsid w:val="007A038E"/>
    <w:rsid w:val="007A649B"/>
    <w:rsid w:val="007B3255"/>
    <w:rsid w:val="007C35FF"/>
    <w:rsid w:val="007D2ADC"/>
    <w:rsid w:val="007D5C70"/>
    <w:rsid w:val="007E0707"/>
    <w:rsid w:val="007E0CFA"/>
    <w:rsid w:val="00812CD4"/>
    <w:rsid w:val="00812E06"/>
    <w:rsid w:val="00816436"/>
    <w:rsid w:val="008275F0"/>
    <w:rsid w:val="008338DD"/>
    <w:rsid w:val="00835534"/>
    <w:rsid w:val="008418D8"/>
    <w:rsid w:val="008429DF"/>
    <w:rsid w:val="0084348B"/>
    <w:rsid w:val="008546BA"/>
    <w:rsid w:val="008547AA"/>
    <w:rsid w:val="00856680"/>
    <w:rsid w:val="008722BA"/>
    <w:rsid w:val="00886D6A"/>
    <w:rsid w:val="0089023E"/>
    <w:rsid w:val="00895178"/>
    <w:rsid w:val="008955A5"/>
    <w:rsid w:val="008B6FCF"/>
    <w:rsid w:val="008C43BA"/>
    <w:rsid w:val="008C6104"/>
    <w:rsid w:val="008D3E69"/>
    <w:rsid w:val="008D5260"/>
    <w:rsid w:val="008F47B1"/>
    <w:rsid w:val="009231D8"/>
    <w:rsid w:val="00932C64"/>
    <w:rsid w:val="00933959"/>
    <w:rsid w:val="00934AE5"/>
    <w:rsid w:val="00935E1C"/>
    <w:rsid w:val="00940548"/>
    <w:rsid w:val="009409B0"/>
    <w:rsid w:val="009448B9"/>
    <w:rsid w:val="0095165F"/>
    <w:rsid w:val="00951F90"/>
    <w:rsid w:val="00952FEC"/>
    <w:rsid w:val="0095321F"/>
    <w:rsid w:val="00954882"/>
    <w:rsid w:val="00977E25"/>
    <w:rsid w:val="00995729"/>
    <w:rsid w:val="009A29F4"/>
    <w:rsid w:val="009A4432"/>
    <w:rsid w:val="009A4684"/>
    <w:rsid w:val="009A67A4"/>
    <w:rsid w:val="009A77E8"/>
    <w:rsid w:val="009B24D6"/>
    <w:rsid w:val="009B3308"/>
    <w:rsid w:val="009B513E"/>
    <w:rsid w:val="009B73FB"/>
    <w:rsid w:val="009C05EC"/>
    <w:rsid w:val="009D1935"/>
    <w:rsid w:val="009E058F"/>
    <w:rsid w:val="009E4B89"/>
    <w:rsid w:val="009E7BFB"/>
    <w:rsid w:val="009F553B"/>
    <w:rsid w:val="00A00939"/>
    <w:rsid w:val="00A13C90"/>
    <w:rsid w:val="00A31974"/>
    <w:rsid w:val="00A411E2"/>
    <w:rsid w:val="00A439D9"/>
    <w:rsid w:val="00A62251"/>
    <w:rsid w:val="00A806C1"/>
    <w:rsid w:val="00A82E50"/>
    <w:rsid w:val="00A86B62"/>
    <w:rsid w:val="00A90635"/>
    <w:rsid w:val="00A93CFA"/>
    <w:rsid w:val="00AC1649"/>
    <w:rsid w:val="00AC6FEE"/>
    <w:rsid w:val="00AD5063"/>
    <w:rsid w:val="00AE3F2D"/>
    <w:rsid w:val="00AF48F1"/>
    <w:rsid w:val="00B0321B"/>
    <w:rsid w:val="00B04433"/>
    <w:rsid w:val="00B04B25"/>
    <w:rsid w:val="00B140AA"/>
    <w:rsid w:val="00B24AF7"/>
    <w:rsid w:val="00B26CD7"/>
    <w:rsid w:val="00B27757"/>
    <w:rsid w:val="00B51427"/>
    <w:rsid w:val="00B5667D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627A"/>
    <w:rsid w:val="00BC4E58"/>
    <w:rsid w:val="00BC7519"/>
    <w:rsid w:val="00BD4EBC"/>
    <w:rsid w:val="00BD5A3B"/>
    <w:rsid w:val="00BD635B"/>
    <w:rsid w:val="00BE23EB"/>
    <w:rsid w:val="00BE6D7D"/>
    <w:rsid w:val="00BF2AE4"/>
    <w:rsid w:val="00BF42F6"/>
    <w:rsid w:val="00BF50BF"/>
    <w:rsid w:val="00C056D3"/>
    <w:rsid w:val="00C14074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CF000B"/>
    <w:rsid w:val="00CF7245"/>
    <w:rsid w:val="00D0193B"/>
    <w:rsid w:val="00D02DDF"/>
    <w:rsid w:val="00D11844"/>
    <w:rsid w:val="00D227A4"/>
    <w:rsid w:val="00D26443"/>
    <w:rsid w:val="00D467B3"/>
    <w:rsid w:val="00D5115D"/>
    <w:rsid w:val="00D54675"/>
    <w:rsid w:val="00D553B7"/>
    <w:rsid w:val="00D57523"/>
    <w:rsid w:val="00D6574A"/>
    <w:rsid w:val="00D67C1D"/>
    <w:rsid w:val="00D7162E"/>
    <w:rsid w:val="00D853CB"/>
    <w:rsid w:val="00D86956"/>
    <w:rsid w:val="00D933E8"/>
    <w:rsid w:val="00D95AEE"/>
    <w:rsid w:val="00DA457F"/>
    <w:rsid w:val="00DA6A04"/>
    <w:rsid w:val="00DA6EF3"/>
    <w:rsid w:val="00DA738B"/>
    <w:rsid w:val="00DB1AE1"/>
    <w:rsid w:val="00DB1C9F"/>
    <w:rsid w:val="00DB24E3"/>
    <w:rsid w:val="00DD3C76"/>
    <w:rsid w:val="00DE3BE6"/>
    <w:rsid w:val="00DF01B9"/>
    <w:rsid w:val="00DF079E"/>
    <w:rsid w:val="00DF0AC2"/>
    <w:rsid w:val="00DF486D"/>
    <w:rsid w:val="00E013F0"/>
    <w:rsid w:val="00E02825"/>
    <w:rsid w:val="00E123E0"/>
    <w:rsid w:val="00E12823"/>
    <w:rsid w:val="00E348FE"/>
    <w:rsid w:val="00E34C94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2A9C"/>
    <w:rsid w:val="00E937F4"/>
    <w:rsid w:val="00E937FF"/>
    <w:rsid w:val="00E976CA"/>
    <w:rsid w:val="00EA7D5E"/>
    <w:rsid w:val="00EB592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6650D"/>
    <w:rsid w:val="00F81AFD"/>
    <w:rsid w:val="00F9798F"/>
    <w:rsid w:val="00FA64A0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62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28</cp:revision>
  <cp:lastPrinted>2020-12-07T13:38:00Z</cp:lastPrinted>
  <dcterms:created xsi:type="dcterms:W3CDTF">2025-01-06T16:39:00Z</dcterms:created>
  <dcterms:modified xsi:type="dcterms:W3CDTF">2025-04-07T18:33:00Z</dcterms:modified>
</cp:coreProperties>
</file>