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16E77069" w:rsidR="00126C9A" w:rsidRPr="000F7100" w:rsidRDefault="007204B6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7204B6">
        <w:rPr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</w:t>
      </w:r>
      <w:r>
        <w:rPr>
          <w:smallCaps w:val="0"/>
          <w:color w:val="2C5697"/>
        </w:rPr>
        <w:t>r</w:t>
      </w:r>
      <w:r w:rsidR="003F1D81" w:rsidRPr="000F7100">
        <w:rPr>
          <w:smallCaps w:val="0"/>
          <w:color w:val="2C5697"/>
        </w:rPr>
        <w:t>e du jour de la réunion ordinaire du Conseil</w:t>
      </w:r>
    </w:p>
    <w:p w14:paraId="4F95FC42" w14:textId="69700676" w:rsidR="00433370" w:rsidRPr="000612CE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0612CE">
        <w:rPr>
          <w:rFonts w:ascii="Segoe Pro" w:hAnsi="Segoe Pro" w:cs="Arial"/>
          <w:bCs/>
          <w:sz w:val="24"/>
        </w:rPr>
        <w:t>Date :</w:t>
      </w:r>
      <w:r w:rsidRPr="000612CE">
        <w:rPr>
          <w:rFonts w:ascii="Segoe Pro" w:hAnsi="Segoe Pro" w:cs="Arial"/>
          <w:bCs/>
          <w:sz w:val="24"/>
        </w:rPr>
        <w:tab/>
      </w:r>
      <w:r w:rsidR="007B45A4" w:rsidRPr="000612CE">
        <w:rPr>
          <w:rFonts w:ascii="Segoe Pro" w:hAnsi="Segoe Pro" w:cs="Arial"/>
          <w:bCs/>
          <w:sz w:val="24"/>
        </w:rPr>
        <w:t xml:space="preserve">Le </w:t>
      </w:r>
      <w:r w:rsidR="00EC3968">
        <w:rPr>
          <w:rFonts w:ascii="Segoe Pro" w:hAnsi="Segoe Pro" w:cs="Arial"/>
          <w:bCs/>
          <w:sz w:val="24"/>
        </w:rPr>
        <w:t>mardi 30</w:t>
      </w:r>
      <w:r w:rsidR="003D4286" w:rsidRPr="000612CE">
        <w:rPr>
          <w:rFonts w:ascii="Segoe Pro" w:hAnsi="Segoe Pro" w:cs="Arial"/>
          <w:bCs/>
          <w:sz w:val="24"/>
        </w:rPr>
        <w:t xml:space="preserve"> septembre</w:t>
      </w:r>
      <w:r w:rsidR="00D0595C" w:rsidRPr="000612CE">
        <w:rPr>
          <w:rFonts w:ascii="Segoe Pro" w:hAnsi="Segoe Pro" w:cs="Arial"/>
          <w:bCs/>
          <w:sz w:val="24"/>
        </w:rPr>
        <w:t xml:space="preserve"> </w:t>
      </w:r>
      <w:r w:rsidR="005B569B" w:rsidRPr="000612CE">
        <w:rPr>
          <w:rFonts w:ascii="Segoe Pro" w:hAnsi="Segoe Pro" w:cs="Arial"/>
          <w:bCs/>
          <w:sz w:val="24"/>
        </w:rPr>
        <w:t>202</w:t>
      </w:r>
      <w:r w:rsidR="00EC3968">
        <w:rPr>
          <w:rFonts w:ascii="Segoe Pro" w:hAnsi="Segoe Pro" w:cs="Arial"/>
          <w:bCs/>
          <w:sz w:val="24"/>
        </w:rPr>
        <w:t>5</w:t>
      </w:r>
    </w:p>
    <w:p w14:paraId="63A0833A" w14:textId="77777777" w:rsidR="000C43F5" w:rsidRPr="000612CE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Heure :</w:t>
      </w:r>
      <w:r w:rsidRPr="000612CE">
        <w:rPr>
          <w:rFonts w:ascii="Segoe Pro" w:hAnsi="Segoe Pro" w:cs="Segoe UI"/>
          <w:bCs/>
          <w:sz w:val="24"/>
        </w:rPr>
        <w:tab/>
        <w:t>19 h</w:t>
      </w:r>
    </w:p>
    <w:p w14:paraId="5C7146F6" w14:textId="393E2240" w:rsidR="000612CE" w:rsidRPr="000612CE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Lieu :</w:t>
      </w:r>
      <w:r w:rsidRPr="000612CE">
        <w:rPr>
          <w:rFonts w:ascii="Segoe Pro" w:hAnsi="Segoe Pro" w:cs="Segoe UI"/>
          <w:bCs/>
          <w:sz w:val="24"/>
        </w:rPr>
        <w:tab/>
        <w:t>Salle Nouvel-Ontario</w:t>
      </w:r>
    </w:p>
    <w:p w14:paraId="095D99A0" w14:textId="3714A3DE" w:rsidR="003C3950" w:rsidRPr="00D22F4D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0612CE">
        <w:rPr>
          <w:rFonts w:ascii="Segoe Pro" w:hAnsi="Segoe Pro" w:cs="Segoe UI"/>
          <w:bCs/>
          <w:sz w:val="24"/>
        </w:rPr>
        <w:t>Teams</w:t>
      </w:r>
      <w:r w:rsidR="003914B9" w:rsidRPr="000612CE">
        <w:rPr>
          <w:rFonts w:ascii="Segoe Pro" w:hAnsi="Segoe Pro" w:cs="Segoe UI"/>
          <w:bCs/>
          <w:sz w:val="24"/>
        </w:rPr>
        <w:t> :</w:t>
      </w:r>
      <w:r w:rsidR="000612CE" w:rsidRPr="000612CE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8A7904">
        <w:rPr>
          <w:rFonts w:ascii="Segoe Pro" w:hAnsi="Segoe Pro" w:cs="Segoe UI"/>
          <w:color w:val="252424"/>
          <w:sz w:val="24"/>
          <w:lang w:val="fr-FR"/>
        </w:rPr>
        <w:tab/>
      </w:r>
      <w:hyperlink r:id="rId11" w:tgtFrame="_blank" w:tooltip="Meeting join link" w:history="1">
        <w:r w:rsidR="00467298" w:rsidRPr="00467298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467298" w:rsidRPr="00467298">
        <w:rPr>
          <w:rFonts w:ascii="Segoe Pro" w:hAnsi="Segoe Pro" w:cs="Segoe UI"/>
          <w:color w:val="252424"/>
          <w:sz w:val="24"/>
        </w:rPr>
        <w:t xml:space="preserve">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8A1077">
      <w:pPr>
        <w:pStyle w:val="PointslODJ"/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2067DF25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ppel nominal</w:t>
      </w:r>
    </w:p>
    <w:p w14:paraId="444BC88B" w14:textId="20A621B5" w:rsidR="0098428A" w:rsidRPr="000F710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de l’ordre du jour</w:t>
      </w:r>
      <w:r w:rsidRPr="000F7100">
        <w:rPr>
          <w:caps/>
        </w:rPr>
        <w:tab/>
      </w:r>
      <w:r w:rsidRPr="000F7100">
        <w:rPr>
          <w:caps/>
        </w:rPr>
        <w:tab/>
      </w:r>
      <w:r w:rsidRPr="007E1D33">
        <w:t>p</w:t>
      </w:r>
      <w:r w:rsidRPr="000F7100">
        <w:rPr>
          <w:caps/>
        </w:rPr>
        <w:t xml:space="preserve">. </w:t>
      </w:r>
      <w:r w:rsidR="00AF5A8F" w:rsidRPr="000F7100">
        <w:rPr>
          <w:caps/>
        </w:rPr>
        <w:t>2-</w:t>
      </w:r>
      <w:r w:rsidR="00EC14EB">
        <w:rPr>
          <w:caps/>
        </w:rPr>
        <w:t>4</w:t>
      </w:r>
    </w:p>
    <w:p w14:paraId="4F95FC4A" w14:textId="280B9986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</w:t>
      </w:r>
      <w:r w:rsidR="00524490">
        <w:rPr>
          <w:rFonts w:ascii="Segoe" w:hAnsi="Segoe"/>
          <w:i/>
          <w:szCs w:val="22"/>
        </w:rPr>
        <w:t>au point 15</w:t>
      </w:r>
      <w:r w:rsidRPr="000F7100">
        <w:rPr>
          <w:rFonts w:ascii="Segoe" w:hAnsi="Segoe"/>
          <w:i/>
          <w:szCs w:val="22"/>
        </w:rPr>
        <w:t>. Période de questions</w:t>
      </w:r>
    </w:p>
    <w:p w14:paraId="4F95FC4B" w14:textId="7021E03B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D</w:t>
      </w:r>
      <w:r w:rsidR="003F1D81" w:rsidRPr="000F7100">
        <w:rPr>
          <w:caps/>
        </w:rPr>
        <w:t>éclaration de conflits d’intérêts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hyperlink r:id="rId12" w:tooltip="Règlement de procédure 98-01" w:history="1">
        <w:r w:rsidR="00CA6F1F" w:rsidRPr="00CC23CA">
          <w:rPr>
            <w:rStyle w:val="Hyperlien"/>
            <w:rFonts w:ascii="Segoe Pro" w:hAnsi="Segoe Pro"/>
          </w:rPr>
          <w:t>Article 10</w:t>
        </w:r>
      </w:hyperlink>
      <w:r w:rsidR="00CA6F1F" w:rsidRPr="00CC23CA">
        <w:rPr>
          <w:rFonts w:ascii="Segoe Pro" w:hAnsi="Segoe Pro"/>
        </w:rPr>
        <w:t>)</w:t>
      </w:r>
    </w:p>
    <w:p w14:paraId="52C9FB3B" w14:textId="486BEE14" w:rsidR="00E37F63" w:rsidRPr="00CA6F1F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C</w:t>
      </w:r>
      <w:r w:rsidR="003F1D81" w:rsidRPr="000F7100">
        <w:rPr>
          <w:caps/>
        </w:rPr>
        <w:t>omité plénier à huis clos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r w:rsidR="00CA6F1F">
        <w:rPr>
          <w:rFonts w:ascii="Segoe Pro" w:hAnsi="Segoe Pro"/>
        </w:rPr>
        <w:t>à</w:t>
      </w:r>
      <w:r w:rsidR="00CA6F1F" w:rsidRPr="00CC23CA">
        <w:rPr>
          <w:rFonts w:ascii="Segoe Pro" w:hAnsi="Segoe Pro"/>
        </w:rPr>
        <w:t xml:space="preserve"> 18 h)</w:t>
      </w:r>
    </w:p>
    <w:p w14:paraId="6E1E0417" w14:textId="20165630" w:rsidR="00CA6F1F" w:rsidRPr="00CA6F1F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</w:t>
      </w:r>
      <w:r>
        <w:rPr>
          <w:rFonts w:ascii="Segoe Pro" w:hAnsi="Segoe Pro"/>
        </w:rPr>
        <w:t>)</w:t>
      </w:r>
    </w:p>
    <w:p w14:paraId="684007AF" w14:textId="5664E533" w:rsidR="00CA6F1F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>
        <w:rPr>
          <w:caps/>
        </w:rPr>
        <w:t>reconnaissance du territoire</w:t>
      </w:r>
      <w:r w:rsidR="005563A4">
        <w:rPr>
          <w:caps/>
        </w:rPr>
        <w:tab/>
      </w:r>
      <w:r w:rsidR="005563A4">
        <w:rPr>
          <w:caps/>
        </w:rPr>
        <w:tab/>
      </w:r>
      <w:r w:rsidR="005563A4">
        <w:t>p. 5</w:t>
      </w:r>
    </w:p>
    <w:p w14:paraId="7965FF59" w14:textId="60D0E1FC" w:rsidR="002D553A" w:rsidRPr="000F710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0F7100">
        <w:rPr>
          <w:caps/>
        </w:rPr>
        <w:t>Prière</w:t>
      </w:r>
      <w:r w:rsidR="00F22965">
        <w:rPr>
          <w:caps/>
        </w:rPr>
        <w:t xml:space="preserve"> </w:t>
      </w:r>
      <w:r w:rsidR="00F22965" w:rsidRPr="00F22965">
        <w:t>(</w:t>
      </w:r>
      <w:r w:rsidR="00D47912">
        <w:t>M. Gervais</w:t>
      </w:r>
      <w:r w:rsidR="00F22965" w:rsidRPr="00F22965">
        <w:t>)</w:t>
      </w:r>
      <w:r w:rsidR="00E37F63" w:rsidRPr="000F7100">
        <w:rPr>
          <w:caps/>
        </w:rPr>
        <w:tab/>
      </w:r>
      <w:r w:rsidR="00E37F63" w:rsidRPr="000F7100">
        <w:rPr>
          <w:caps/>
        </w:rPr>
        <w:tab/>
      </w:r>
      <w:r w:rsidR="00E37F63" w:rsidRPr="007E1D33">
        <w:t>p.</w:t>
      </w:r>
      <w:r w:rsidR="00E37F63" w:rsidRPr="000F7100">
        <w:rPr>
          <w:caps/>
        </w:rPr>
        <w:t xml:space="preserve"> </w:t>
      </w:r>
      <w:r w:rsidR="005563A4">
        <w:rPr>
          <w:caps/>
        </w:rPr>
        <w:t>6</w:t>
      </w:r>
    </w:p>
    <w:p w14:paraId="618F97A3" w14:textId="55BC94C1" w:rsidR="002E0BB0" w:rsidRPr="00E661AE" w:rsidRDefault="0081621D" w:rsidP="00E661AE">
      <w:pPr>
        <w:pStyle w:val="PointslODJ"/>
        <w:ind w:right="-540"/>
        <w:rPr>
          <w:caps/>
          <w:color w:val="000000"/>
        </w:rPr>
      </w:pPr>
      <w:r>
        <w:rPr>
          <w:caps/>
        </w:rPr>
        <w:t>assermentation d</w:t>
      </w:r>
      <w:r w:rsidR="006816F0">
        <w:rPr>
          <w:caps/>
        </w:rPr>
        <w:t>e</w:t>
      </w:r>
      <w:r w:rsidR="00A41A88">
        <w:rPr>
          <w:caps/>
        </w:rPr>
        <w:t xml:space="preserve"> la</w:t>
      </w:r>
      <w:r w:rsidR="002170B7">
        <w:rPr>
          <w:caps/>
        </w:rPr>
        <w:t xml:space="preserve"> nouvel</w:t>
      </w:r>
      <w:r w:rsidR="00202CE7">
        <w:rPr>
          <w:caps/>
        </w:rPr>
        <w:t>le</w:t>
      </w:r>
      <w:r w:rsidR="00A41A88">
        <w:rPr>
          <w:caps/>
        </w:rPr>
        <w:t xml:space="preserve"> </w:t>
      </w:r>
      <w:r w:rsidR="002170B7">
        <w:rPr>
          <w:caps/>
        </w:rPr>
        <w:t xml:space="preserve">élève </w:t>
      </w:r>
      <w:r>
        <w:rPr>
          <w:caps/>
        </w:rPr>
        <w:t>conseill</w:t>
      </w:r>
      <w:r w:rsidR="00B2021F">
        <w:rPr>
          <w:caps/>
        </w:rPr>
        <w:t>ÈRE</w:t>
      </w:r>
      <w:r w:rsidR="00A909E1">
        <w:rPr>
          <w:caps/>
        </w:rPr>
        <w:t xml:space="preserve"> </w:t>
      </w:r>
      <w:r w:rsidR="00A909E1">
        <w:t>(</w:t>
      </w:r>
      <w:r w:rsidR="00852807">
        <w:t>Élianne Bernier</w:t>
      </w:r>
      <w:r w:rsidR="00202CE7">
        <w:t>)</w:t>
      </w:r>
    </w:p>
    <w:p w14:paraId="04B92C45" w14:textId="42B0F4DC" w:rsidR="000F7EA6" w:rsidRPr="000F7EA6" w:rsidRDefault="00C7565E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69AA555A" w14:textId="015FF7F2" w:rsidR="00C22AC4" w:rsidRPr="00D753C9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852807">
        <w:t>19</w:t>
      </w:r>
      <w:r w:rsidR="00BB1858">
        <w:t xml:space="preserve"> juin</w:t>
      </w:r>
      <w:r w:rsidR="00F82D92">
        <w:t xml:space="preserve"> </w:t>
      </w:r>
      <w:r w:rsidR="00EF0475">
        <w:t>202</w:t>
      </w:r>
      <w:r w:rsidR="00852807">
        <w:t>5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5563A4">
        <w:t>7</w:t>
      </w:r>
      <w:r w:rsidR="001014DE">
        <w:t>-</w:t>
      </w:r>
      <w:r w:rsidR="00067C0E">
        <w:t>1</w:t>
      </w:r>
      <w:r w:rsidR="005563A4">
        <w:t>4</w:t>
      </w:r>
    </w:p>
    <w:p w14:paraId="35546820" w14:textId="4211195F" w:rsidR="00A234F5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</w:t>
      </w:r>
      <w:r w:rsidR="000B41A4">
        <w:rPr>
          <w:caps/>
        </w:rPr>
        <w:t>s</w:t>
      </w:r>
      <w:r w:rsidR="003F1D81" w:rsidRPr="000F7100">
        <w:rPr>
          <w:caps/>
        </w:rPr>
        <w:t xml:space="preserve"> découlant du procès-verbal</w:t>
      </w:r>
    </w:p>
    <w:p w14:paraId="1A1AAB7E" w14:textId="68992311" w:rsidR="00892B06" w:rsidRDefault="003D159B" w:rsidP="00EA44B2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 xml:space="preserve">ffaires sur le plan </w:t>
      </w:r>
      <w:r w:rsidR="004C4706">
        <w:rPr>
          <w:caps/>
        </w:rPr>
        <w:t>Régional, p</w:t>
      </w:r>
      <w:r w:rsidR="003F1D81" w:rsidRPr="000F7100">
        <w:rPr>
          <w:caps/>
        </w:rPr>
        <w:t>rovincial</w:t>
      </w:r>
      <w:r w:rsidR="00CF575A">
        <w:rPr>
          <w:caps/>
        </w:rPr>
        <w:t xml:space="preserve"> et national</w:t>
      </w:r>
    </w:p>
    <w:p w14:paraId="0D923F42" w14:textId="7418DC78" w:rsidR="004C2FE0" w:rsidRPr="0070115E" w:rsidRDefault="004C2FE0" w:rsidP="004C2FE0">
      <w:pPr>
        <w:pStyle w:val="SouspointlODJ"/>
        <w:rPr>
          <w:i/>
          <w:iCs/>
        </w:rPr>
      </w:pPr>
      <w:r>
        <w:t>AFOCSC – rencontre du comité d’administration du 11 septembre 2025</w:t>
      </w:r>
      <w:r>
        <w:br/>
        <w:t>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Salituri)</w:t>
      </w:r>
      <w:r w:rsidR="000F7283">
        <w:tab/>
      </w:r>
      <w:r w:rsidR="000F7283">
        <w:tab/>
        <w:t>p.</w:t>
      </w:r>
      <w:r w:rsidR="00067C0E">
        <w:t xml:space="preserve"> 1</w:t>
      </w:r>
      <w:r w:rsidR="005563A4">
        <w:t>5</w:t>
      </w:r>
    </w:p>
    <w:p w14:paraId="0034AD1A" w14:textId="58AD6E7E" w:rsidR="00CC39ED" w:rsidRPr="00C60661" w:rsidRDefault="005D1CCE" w:rsidP="004F3A5D">
      <w:pPr>
        <w:pStyle w:val="SouspointlODJ"/>
        <w:rPr>
          <w:i/>
          <w:iCs/>
        </w:rPr>
      </w:pPr>
      <w:r>
        <w:t xml:space="preserve">Congrès annuel de l’AFO – Mon assemblée du </w:t>
      </w:r>
      <w:r w:rsidR="00004164">
        <w:t>23 au 25</w:t>
      </w:r>
      <w:r w:rsidR="00C60661">
        <w:t xml:space="preserve"> octobre 202</w:t>
      </w:r>
      <w:r w:rsidR="00004164">
        <w:t>5</w:t>
      </w:r>
      <w:r w:rsidR="00C60661">
        <w:t xml:space="preserve"> à </w:t>
      </w:r>
      <w:r w:rsidR="00004164">
        <w:t>Toronto</w:t>
      </w:r>
    </w:p>
    <w:p w14:paraId="0A01EE60" w14:textId="4BC4CA67" w:rsidR="00C60661" w:rsidRPr="002A57B4" w:rsidRDefault="00C60661" w:rsidP="004F3A5D">
      <w:pPr>
        <w:pStyle w:val="SouspointlODJ"/>
        <w:rPr>
          <w:i/>
          <w:iCs/>
        </w:rPr>
      </w:pPr>
      <w:r>
        <w:t xml:space="preserve">Congrès annuel de la FNCSF du </w:t>
      </w:r>
      <w:r w:rsidR="00BB0D88">
        <w:t>16 au 18</w:t>
      </w:r>
      <w:r>
        <w:t xml:space="preserve"> octobre 202</w:t>
      </w:r>
      <w:r w:rsidR="00852807">
        <w:t>5</w:t>
      </w:r>
      <w:r>
        <w:t xml:space="preserve"> à </w:t>
      </w:r>
      <w:r w:rsidR="00BB0D88">
        <w:t>Kelowna</w:t>
      </w:r>
    </w:p>
    <w:p w14:paraId="54D53E2F" w14:textId="1824B19C" w:rsidR="007525CE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73399E87" w14:textId="52B13DF2" w:rsidR="00C22AC4" w:rsidRPr="000F7100" w:rsidRDefault="00C22AC4" w:rsidP="004F3A5D">
      <w:pPr>
        <w:pStyle w:val="SouspointlODJ"/>
      </w:pPr>
      <w:r w:rsidRPr="000F7100">
        <w:lastRenderedPageBreak/>
        <w:t xml:space="preserve">Comité </w:t>
      </w:r>
      <w:r>
        <w:t>plénier</w:t>
      </w:r>
      <w:r w:rsidRPr="000F7100">
        <w:t xml:space="preserve"> </w:t>
      </w:r>
      <w:r>
        <w:t xml:space="preserve">à huis clos </w:t>
      </w:r>
      <w:r w:rsidRPr="000F7100">
        <w:t>(</w:t>
      </w:r>
      <w:r w:rsidR="00004164">
        <w:t>M. Montpellier</w:t>
      </w:r>
      <w:r w:rsidRPr="000F7100">
        <w:t>)</w:t>
      </w:r>
    </w:p>
    <w:p w14:paraId="1A149BE8" w14:textId="331A99E3" w:rsidR="00C15E0C" w:rsidRPr="00C15E0C" w:rsidRDefault="00C15E0C" w:rsidP="00C15E0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" w:hAnsi="Segoe"/>
          <w:b/>
          <w:bCs/>
          <w:szCs w:val="22"/>
        </w:rPr>
      </w:pPr>
      <w:r w:rsidRPr="00C15E0C">
        <w:rPr>
          <w:rFonts w:ascii="Segoe" w:hAnsi="Segoe"/>
          <w:b/>
          <w:bCs/>
          <w:szCs w:val="22"/>
        </w:rPr>
        <w:t>Motion :</w:t>
      </w:r>
    </w:p>
    <w:p w14:paraId="05E64F1D" w14:textId="7875124F" w:rsidR="001A4E7A" w:rsidRDefault="00067C0E" w:rsidP="00752EE0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Nomination d’un membre externe au Comité de vérification</w:t>
      </w:r>
    </w:p>
    <w:p w14:paraId="27751507" w14:textId="537625F0" w:rsidR="001C7DC5" w:rsidRDefault="000D302F" w:rsidP="001C7DC5">
      <w:pPr>
        <w:pStyle w:val="SouspointlODJ"/>
      </w:pPr>
      <w:r>
        <w:t>Comité d’évaluation du rendement de la direction de l’éducation 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</w:t>
      </w:r>
      <w:r w:rsidR="001C7DC5">
        <w:t>lituri)</w:t>
      </w:r>
    </w:p>
    <w:p w14:paraId="32EF8BAA" w14:textId="32354A96" w:rsidR="001C7DC5" w:rsidRPr="001C7DC5" w:rsidRDefault="001C7DC5" w:rsidP="001C7DC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Lancement du cycle d’évaluation complet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067C0E">
        <w:rPr>
          <w:rFonts w:ascii="Segoe" w:hAnsi="Segoe"/>
          <w:szCs w:val="22"/>
        </w:rPr>
        <w:t>1</w:t>
      </w:r>
      <w:r w:rsidR="005563A4">
        <w:rPr>
          <w:rFonts w:ascii="Segoe" w:hAnsi="Segoe"/>
          <w:szCs w:val="22"/>
        </w:rPr>
        <w:t>6</w:t>
      </w:r>
    </w:p>
    <w:p w14:paraId="7E77FA03" w14:textId="2B8A00B4" w:rsidR="00B94C67" w:rsidRPr="000F7100" w:rsidRDefault="00B94C67" w:rsidP="004F3A5D">
      <w:pPr>
        <w:pStyle w:val="SouspointlODJ"/>
      </w:pPr>
      <w:r w:rsidRPr="000F7100">
        <w:t xml:space="preserve">Comité </w:t>
      </w:r>
      <w:r w:rsidR="00361817">
        <w:t xml:space="preserve">d’affaires et des relations de travail </w:t>
      </w:r>
      <w:r w:rsidR="00A234F5" w:rsidRPr="000F7100">
        <w:t>(</w:t>
      </w:r>
      <w:r w:rsidR="008B7947">
        <w:rPr>
          <w:rFonts w:ascii="Segoe Pro" w:hAnsi="Segoe Pro" w:cs="Segoe UI"/>
        </w:rPr>
        <w:t>M. Lemoyne</w:t>
      </w:r>
      <w:r w:rsidR="00A234F5" w:rsidRPr="000F7100">
        <w:t>)</w:t>
      </w:r>
    </w:p>
    <w:p w14:paraId="5BBF430B" w14:textId="7641DE6B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D02EE3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6CAD2D94" w:rsidR="00EF0475" w:rsidRDefault="008A1077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D81A28">
        <w:rPr>
          <w:rFonts w:ascii="Segoe" w:hAnsi="Segoe"/>
          <w:szCs w:val="22"/>
        </w:rPr>
        <w:t>1</w:t>
      </w:r>
      <w:r w:rsidR="00504786">
        <w:rPr>
          <w:rFonts w:ascii="Segoe" w:hAnsi="Segoe"/>
          <w:szCs w:val="22"/>
        </w:rPr>
        <w:t>1</w:t>
      </w:r>
      <w:r w:rsidR="00752EE0">
        <w:rPr>
          <w:rFonts w:ascii="Segoe" w:hAnsi="Segoe"/>
          <w:szCs w:val="22"/>
        </w:rPr>
        <w:t xml:space="preserve"> </w:t>
      </w:r>
      <w:r w:rsidR="00091C9B">
        <w:rPr>
          <w:rFonts w:ascii="Segoe" w:hAnsi="Segoe"/>
          <w:szCs w:val="22"/>
        </w:rPr>
        <w:t>septembre</w:t>
      </w:r>
      <w:r>
        <w:rPr>
          <w:rFonts w:ascii="Segoe" w:hAnsi="Segoe"/>
          <w:szCs w:val="22"/>
        </w:rPr>
        <w:t xml:space="preserve"> 202</w:t>
      </w:r>
      <w:r w:rsidR="00504786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067C0E">
        <w:rPr>
          <w:rFonts w:ascii="Segoe" w:hAnsi="Segoe"/>
          <w:szCs w:val="22"/>
        </w:rPr>
        <w:t>1</w:t>
      </w:r>
      <w:r w:rsidR="005563A4">
        <w:rPr>
          <w:rFonts w:ascii="Segoe" w:hAnsi="Segoe"/>
          <w:szCs w:val="22"/>
        </w:rPr>
        <w:t>7</w:t>
      </w:r>
      <w:r w:rsidR="00067C0E">
        <w:rPr>
          <w:rFonts w:ascii="Segoe" w:hAnsi="Segoe"/>
          <w:szCs w:val="22"/>
        </w:rPr>
        <w:t>-</w:t>
      </w:r>
      <w:r w:rsidR="005563A4">
        <w:rPr>
          <w:rFonts w:ascii="Segoe" w:hAnsi="Segoe"/>
          <w:szCs w:val="22"/>
        </w:rPr>
        <w:t>20</w:t>
      </w:r>
    </w:p>
    <w:p w14:paraId="5C64CD8D" w14:textId="79483970" w:rsidR="00D02EE3" w:rsidRDefault="00D02EE3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1DB3529A" w14:textId="6D019611" w:rsidR="00DD73B7" w:rsidRPr="00C744E3" w:rsidRDefault="00DD73B7" w:rsidP="00A55440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ind w:left="1980" w:right="-540"/>
        <w:rPr>
          <w:rStyle w:val="Hyperlien"/>
          <w:color w:val="auto"/>
          <w:szCs w:val="22"/>
          <w:u w:val="none"/>
        </w:rPr>
      </w:pPr>
      <w:hyperlink r:id="rId13" w:tooltip="Allocations des conseillers scolaires" w:history="1">
        <w:r w:rsidRPr="002E0BB0">
          <w:rPr>
            <w:rStyle w:val="Hyperlien"/>
            <w:szCs w:val="22"/>
          </w:rPr>
          <w:t>GOU 9.0 Allocations des conseillers scolaires</w:t>
        </w:r>
      </w:hyperlink>
      <w:r w:rsidRPr="00C744E3">
        <w:rPr>
          <w:rStyle w:val="Hyperlien"/>
          <w:szCs w:val="22"/>
          <w:u w:val="none"/>
        </w:rPr>
        <w:t xml:space="preserve"> </w:t>
      </w:r>
      <w:r w:rsidRPr="00B156A2">
        <w:rPr>
          <w:rStyle w:val="Hyperlien"/>
          <w:color w:val="auto"/>
          <w:szCs w:val="22"/>
          <w:u w:val="none"/>
        </w:rPr>
        <w:t>(</w:t>
      </w:r>
      <w:r w:rsidR="002E0BB0" w:rsidRPr="00B156A2">
        <w:rPr>
          <w:rStyle w:val="Hyperlien"/>
          <w:color w:val="auto"/>
          <w:szCs w:val="22"/>
          <w:u w:val="none"/>
        </w:rPr>
        <w:t>statu quo)</w:t>
      </w:r>
      <w:r w:rsidR="00A55440">
        <w:rPr>
          <w:rStyle w:val="Hyperlien"/>
          <w:color w:val="auto"/>
          <w:szCs w:val="22"/>
          <w:u w:val="none"/>
        </w:rPr>
        <w:t xml:space="preserve"> </w:t>
      </w:r>
      <w:r w:rsidRPr="00C744E3">
        <w:rPr>
          <w:rStyle w:val="Hyperlien"/>
          <w:color w:val="auto"/>
          <w:szCs w:val="22"/>
          <w:u w:val="none"/>
        </w:rPr>
        <w:br/>
        <w:t xml:space="preserve">- </w:t>
      </w:r>
      <w:r>
        <w:rPr>
          <w:rStyle w:val="Hyperlien"/>
          <w:color w:val="auto"/>
          <w:szCs w:val="22"/>
          <w:u w:val="none"/>
        </w:rPr>
        <w:t xml:space="preserve">Allocations des conseillers scolaires </w:t>
      </w:r>
      <w:r w:rsidR="009317E4">
        <w:rPr>
          <w:rStyle w:val="Hyperlien"/>
          <w:color w:val="auto"/>
          <w:szCs w:val="22"/>
          <w:u w:val="none"/>
        </w:rPr>
        <w:t xml:space="preserve">au </w:t>
      </w:r>
      <w:r>
        <w:rPr>
          <w:rStyle w:val="Hyperlien"/>
          <w:color w:val="auto"/>
          <w:szCs w:val="22"/>
          <w:u w:val="none"/>
        </w:rPr>
        <w:t>15 novembre 202</w:t>
      </w:r>
      <w:r w:rsidR="00504786">
        <w:rPr>
          <w:rStyle w:val="Hyperlien"/>
          <w:color w:val="auto"/>
          <w:szCs w:val="22"/>
          <w:u w:val="none"/>
        </w:rPr>
        <w:t>5</w:t>
      </w:r>
      <w:r w:rsidRPr="00C744E3">
        <w:rPr>
          <w:rStyle w:val="Hyperlien"/>
          <w:color w:val="auto"/>
          <w:szCs w:val="22"/>
          <w:u w:val="none"/>
        </w:rPr>
        <w:tab/>
      </w:r>
      <w:r w:rsidR="00A67F1B">
        <w:rPr>
          <w:rStyle w:val="Hyperlien"/>
          <w:color w:val="auto"/>
          <w:szCs w:val="22"/>
          <w:u w:val="none"/>
        </w:rPr>
        <w:tab/>
        <w:t>p.</w:t>
      </w:r>
      <w:r w:rsidR="00A55440">
        <w:rPr>
          <w:rStyle w:val="Hyperlien"/>
          <w:color w:val="auto"/>
          <w:szCs w:val="22"/>
          <w:u w:val="none"/>
        </w:rPr>
        <w:t xml:space="preserve"> </w:t>
      </w:r>
      <w:r w:rsidR="00067C0E">
        <w:rPr>
          <w:rStyle w:val="Hyperlien"/>
          <w:color w:val="auto"/>
          <w:szCs w:val="22"/>
          <w:u w:val="none"/>
        </w:rPr>
        <w:t>2</w:t>
      </w:r>
      <w:r w:rsidR="005563A4">
        <w:rPr>
          <w:rStyle w:val="Hyperlien"/>
          <w:color w:val="auto"/>
          <w:szCs w:val="22"/>
          <w:u w:val="none"/>
        </w:rPr>
        <w:t>1</w:t>
      </w:r>
    </w:p>
    <w:p w14:paraId="16E2CF73" w14:textId="53265F82" w:rsidR="006B5F98" w:rsidRPr="0017089A" w:rsidRDefault="00DD73B7" w:rsidP="0017089A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Hyperlien"/>
          <w:color w:val="auto"/>
          <w:szCs w:val="22"/>
          <w:u w:val="none"/>
        </w:rPr>
      </w:pPr>
      <w:r w:rsidRPr="00A67F1B">
        <w:rPr>
          <w:rStyle w:val="Hyperlien"/>
          <w:szCs w:val="22"/>
        </w:rPr>
        <w:t xml:space="preserve">GOU 31.0 </w:t>
      </w:r>
      <w:hyperlink r:id="rId14" w:history="1">
        <w:r w:rsidRPr="00A67F1B">
          <w:rPr>
            <w:rStyle w:val="Hyperlien"/>
            <w:szCs w:val="22"/>
          </w:rPr>
          <w:t>Engagement</w:t>
        </w:r>
      </w:hyperlink>
      <w:r w:rsidRPr="00A67F1B">
        <w:rPr>
          <w:rStyle w:val="Hyperlien"/>
          <w:szCs w:val="22"/>
        </w:rPr>
        <w:t xml:space="preserve"> envers les employés</w:t>
      </w:r>
      <w:r w:rsidRPr="00A67F1B">
        <w:rPr>
          <w:rStyle w:val="Hyperlien"/>
          <w:szCs w:val="22"/>
          <w:u w:val="none"/>
        </w:rPr>
        <w:t xml:space="preserve"> </w:t>
      </w:r>
      <w:r w:rsidRPr="00A67F1B">
        <w:rPr>
          <w:rStyle w:val="Hyperlien"/>
          <w:color w:val="auto"/>
          <w:szCs w:val="22"/>
          <w:u w:val="none"/>
        </w:rPr>
        <w:t>(statu quo)</w:t>
      </w:r>
    </w:p>
    <w:p w14:paraId="00315909" w14:textId="77777777" w:rsidR="002A7003" w:rsidRPr="000F7100" w:rsidRDefault="002A7003" w:rsidP="004F3A5D">
      <w:pPr>
        <w:pStyle w:val="SouspointlODJ"/>
        <w:rPr>
          <w:sz w:val="18"/>
          <w:szCs w:val="18"/>
        </w:rPr>
      </w:pPr>
      <w:r w:rsidRPr="000F7100">
        <w:t xml:space="preserve">Comité </w:t>
      </w:r>
      <w:r>
        <w:t xml:space="preserve">de gouvernance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Salituri</w:t>
      </w:r>
      <w:r w:rsidRPr="000F7100">
        <w:t>)</w:t>
      </w:r>
    </w:p>
    <w:p w14:paraId="003170E3" w14:textId="77777777" w:rsidR="002A7003" w:rsidRPr="003152D0" w:rsidRDefault="002A7003" w:rsidP="002A7003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03C453F1" w14:textId="09BF5DD7" w:rsidR="002A7003" w:rsidRPr="002C7196" w:rsidRDefault="002A7003" w:rsidP="002A7003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2C7196">
        <w:rPr>
          <w:rFonts w:ascii="Segoe" w:hAnsi="Segoe"/>
          <w:szCs w:val="22"/>
        </w:rPr>
        <w:t xml:space="preserve">Procès-verbal de la réunion du </w:t>
      </w:r>
      <w:r w:rsidR="00BC2A3E">
        <w:rPr>
          <w:rFonts w:ascii="Segoe" w:hAnsi="Segoe"/>
          <w:szCs w:val="22"/>
        </w:rPr>
        <w:t>1</w:t>
      </w:r>
      <w:r w:rsidR="008B7947">
        <w:rPr>
          <w:rFonts w:ascii="Segoe" w:hAnsi="Segoe"/>
          <w:szCs w:val="22"/>
        </w:rPr>
        <w:t>2</w:t>
      </w:r>
      <w:r w:rsidR="00BC2A3E">
        <w:rPr>
          <w:rFonts w:ascii="Segoe" w:hAnsi="Segoe"/>
          <w:szCs w:val="22"/>
        </w:rPr>
        <w:t xml:space="preserve"> </w:t>
      </w:r>
      <w:r w:rsidRPr="002C7196">
        <w:rPr>
          <w:rFonts w:ascii="Segoe" w:hAnsi="Segoe"/>
          <w:szCs w:val="22"/>
        </w:rPr>
        <w:t>septembre 202</w:t>
      </w:r>
      <w:r w:rsidR="00506F83">
        <w:rPr>
          <w:rFonts w:ascii="Segoe" w:hAnsi="Segoe"/>
          <w:szCs w:val="22"/>
        </w:rPr>
        <w:t>5</w:t>
      </w:r>
      <w:r w:rsidRPr="002C7196">
        <w:rPr>
          <w:rFonts w:ascii="Segoe" w:hAnsi="Segoe"/>
          <w:szCs w:val="22"/>
        </w:rPr>
        <w:tab/>
      </w:r>
      <w:r w:rsidRPr="002C7196">
        <w:rPr>
          <w:rFonts w:ascii="Segoe" w:hAnsi="Segoe"/>
          <w:szCs w:val="22"/>
        </w:rPr>
        <w:tab/>
        <w:t xml:space="preserve">p. </w:t>
      </w:r>
      <w:r w:rsidR="00BA3B83">
        <w:rPr>
          <w:rFonts w:ascii="Segoe" w:hAnsi="Segoe"/>
          <w:szCs w:val="22"/>
        </w:rPr>
        <w:t>2</w:t>
      </w:r>
      <w:r w:rsidR="005563A4">
        <w:rPr>
          <w:rFonts w:ascii="Segoe" w:hAnsi="Segoe"/>
          <w:szCs w:val="22"/>
        </w:rPr>
        <w:t>2</w:t>
      </w:r>
      <w:r w:rsidR="00BA3B83">
        <w:rPr>
          <w:rFonts w:ascii="Segoe" w:hAnsi="Segoe"/>
          <w:szCs w:val="22"/>
        </w:rPr>
        <w:t>-2</w:t>
      </w:r>
      <w:r w:rsidR="005563A4">
        <w:rPr>
          <w:rFonts w:ascii="Segoe" w:hAnsi="Segoe"/>
          <w:szCs w:val="22"/>
        </w:rPr>
        <w:t>3</w:t>
      </w:r>
    </w:p>
    <w:p w14:paraId="1DD4EB21" w14:textId="615C7EDA" w:rsidR="002A7003" w:rsidRDefault="002A7003" w:rsidP="005D3C1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0BC8A166" w14:textId="05CB1053" w:rsidR="002974F7" w:rsidRPr="0083406A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r w:rsidRPr="00B550DF">
        <w:rPr>
          <w:rFonts w:ascii="Segoe Pro" w:hAnsi="Segoe Pro"/>
          <w:szCs w:val="22"/>
        </w:rPr>
        <w:t>GOU 3.0 Rôle et responsabilités du Conseil</w:t>
      </w:r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</w:t>
      </w:r>
      <w:r w:rsidR="00B550DF">
        <w:rPr>
          <w:rFonts w:ascii="Segoe" w:hAnsi="Segoe"/>
          <w:szCs w:val="22"/>
        </w:rPr>
        <w:t>révision</w:t>
      </w:r>
      <w:r w:rsidR="00AA3E88">
        <w:rPr>
          <w:rFonts w:ascii="Segoe" w:hAnsi="Segoe"/>
          <w:szCs w:val="22"/>
        </w:rPr>
        <w:t>)</w:t>
      </w:r>
      <w:r w:rsidR="00B550DF">
        <w:rPr>
          <w:rFonts w:ascii="Segoe" w:hAnsi="Segoe"/>
          <w:szCs w:val="22"/>
        </w:rPr>
        <w:tab/>
      </w:r>
      <w:r w:rsidR="00B550DF">
        <w:rPr>
          <w:rFonts w:ascii="Segoe" w:hAnsi="Segoe"/>
          <w:szCs w:val="22"/>
        </w:rPr>
        <w:tab/>
        <w:t xml:space="preserve">p. </w:t>
      </w:r>
      <w:r w:rsidR="00BA3B83">
        <w:rPr>
          <w:rFonts w:ascii="Segoe" w:hAnsi="Segoe"/>
          <w:szCs w:val="22"/>
        </w:rPr>
        <w:t>2</w:t>
      </w:r>
      <w:r w:rsidR="005563A4">
        <w:rPr>
          <w:rFonts w:ascii="Segoe" w:hAnsi="Segoe"/>
          <w:szCs w:val="22"/>
        </w:rPr>
        <w:t>4</w:t>
      </w:r>
      <w:r w:rsidR="00BA3B83">
        <w:rPr>
          <w:rFonts w:ascii="Segoe" w:hAnsi="Segoe"/>
          <w:szCs w:val="22"/>
        </w:rPr>
        <w:t>-</w:t>
      </w:r>
      <w:r w:rsidR="005563A4">
        <w:rPr>
          <w:rFonts w:ascii="Segoe" w:hAnsi="Segoe"/>
          <w:szCs w:val="22"/>
        </w:rPr>
        <w:t>25</w:t>
      </w:r>
    </w:p>
    <w:p w14:paraId="2AE48093" w14:textId="546AF1EE" w:rsidR="002974F7" w:rsidRPr="0083406A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5" w:history="1">
        <w:r w:rsidRPr="0083406A">
          <w:rPr>
            <w:rStyle w:val="Hyperlien"/>
            <w:rFonts w:ascii="Segoe Pro" w:hAnsi="Segoe Pro"/>
            <w:szCs w:val="22"/>
          </w:rPr>
          <w:t>GOU 4.0 Rôle de la présidence du Conseil</w:t>
        </w:r>
      </w:hyperlink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1B255BED" w14:textId="02AA4CCD" w:rsidR="002974F7" w:rsidRPr="0083406A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6" w:history="1">
        <w:r w:rsidRPr="0083406A">
          <w:rPr>
            <w:rStyle w:val="Hyperlien"/>
            <w:rFonts w:ascii="Segoe Pro" w:hAnsi="Segoe Pro"/>
            <w:szCs w:val="22"/>
          </w:rPr>
          <w:t>GOU 5.0 Rôle de la vice-présidence du Conseil</w:t>
        </w:r>
      </w:hyperlink>
      <w:r w:rsidR="00AA3E88">
        <w:rPr>
          <w:rFonts w:ascii="Segoe Pro" w:hAnsi="Segoe Pro"/>
          <w:szCs w:val="22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03444262" w14:textId="72DE591C" w:rsidR="002974F7" w:rsidRPr="0083406A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7" w:history="1">
        <w:r w:rsidRPr="0083406A">
          <w:rPr>
            <w:rStyle w:val="Hyperlien"/>
            <w:rFonts w:ascii="Segoe Pro" w:hAnsi="Segoe Pro"/>
            <w:szCs w:val="22"/>
          </w:rPr>
          <w:t>GOU 6.0 Porte-parole officiel du Conseil</w:t>
        </w:r>
      </w:hyperlink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6CB34E50" w14:textId="79F73073" w:rsidR="002974F7" w:rsidRPr="0083406A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r w:rsidRPr="00610C30">
        <w:rPr>
          <w:rFonts w:ascii="Segoe Pro" w:hAnsi="Segoe Pro"/>
          <w:szCs w:val="22"/>
        </w:rPr>
        <w:t>GOU 8.0 Code de conduite des conseillers scolaires</w:t>
      </w:r>
      <w:r w:rsidRPr="0083406A">
        <w:rPr>
          <w:rFonts w:ascii="Segoe Pro" w:hAnsi="Segoe Pro"/>
          <w:szCs w:val="22"/>
        </w:rPr>
        <w:t xml:space="preserve"> (</w:t>
      </w:r>
      <w:r w:rsidR="00506F83">
        <w:rPr>
          <w:rFonts w:ascii="Segoe Pro" w:hAnsi="Segoe Pro"/>
          <w:szCs w:val="22"/>
        </w:rPr>
        <w:t>statu</w:t>
      </w:r>
      <w:r w:rsidR="00AD1476">
        <w:rPr>
          <w:rFonts w:ascii="Segoe Pro" w:hAnsi="Segoe Pro"/>
          <w:szCs w:val="22"/>
        </w:rPr>
        <w:t xml:space="preserve"> quo</w:t>
      </w:r>
      <w:r w:rsidRPr="0083406A">
        <w:rPr>
          <w:rFonts w:ascii="Segoe Pro" w:hAnsi="Segoe Pro"/>
          <w:szCs w:val="22"/>
        </w:rPr>
        <w:t>)</w:t>
      </w:r>
    </w:p>
    <w:p w14:paraId="35D0536B" w14:textId="72C7284D" w:rsidR="002974F7" w:rsidRPr="003610A7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color w:val="0000FF"/>
          <w:szCs w:val="22"/>
          <w:u w:val="single"/>
        </w:rPr>
      </w:pPr>
      <w:r w:rsidRPr="00B550DF">
        <w:rPr>
          <w:rFonts w:ascii="Segoe Pro" w:hAnsi="Segoe Pro"/>
          <w:szCs w:val="22"/>
        </w:rPr>
        <w:t>GOU 11.0 Accueil et accompagnement des nouveaux élus</w:t>
      </w:r>
      <w:r w:rsidR="00AD1476">
        <w:t xml:space="preserve"> </w:t>
      </w:r>
      <w:r w:rsidR="00AA3E88">
        <w:rPr>
          <w:rFonts w:ascii="Segoe" w:hAnsi="Segoe"/>
          <w:szCs w:val="22"/>
        </w:rPr>
        <w:t>(</w:t>
      </w:r>
      <w:r w:rsidR="00B550DF">
        <w:rPr>
          <w:rFonts w:ascii="Segoe" w:hAnsi="Segoe"/>
          <w:szCs w:val="22"/>
        </w:rPr>
        <w:t>révision</w:t>
      </w:r>
      <w:r w:rsidR="00AA3E88">
        <w:rPr>
          <w:rFonts w:ascii="Segoe" w:hAnsi="Segoe"/>
          <w:szCs w:val="22"/>
        </w:rPr>
        <w:t>)</w:t>
      </w:r>
      <w:r w:rsidR="00B550DF">
        <w:rPr>
          <w:rFonts w:ascii="Segoe" w:hAnsi="Segoe"/>
          <w:szCs w:val="22"/>
        </w:rPr>
        <w:tab/>
      </w:r>
      <w:r w:rsidR="00B550DF">
        <w:rPr>
          <w:rFonts w:ascii="Segoe" w:hAnsi="Segoe"/>
          <w:szCs w:val="22"/>
        </w:rPr>
        <w:tab/>
        <w:t>p.</w:t>
      </w:r>
      <w:r w:rsidR="00BA3B83">
        <w:rPr>
          <w:rFonts w:ascii="Segoe" w:hAnsi="Segoe"/>
          <w:szCs w:val="22"/>
        </w:rPr>
        <w:t xml:space="preserve"> </w:t>
      </w:r>
      <w:r w:rsidR="005563A4">
        <w:rPr>
          <w:rFonts w:ascii="Segoe" w:hAnsi="Segoe"/>
          <w:szCs w:val="22"/>
        </w:rPr>
        <w:t>26</w:t>
      </w:r>
      <w:r w:rsidR="00BA3B83">
        <w:rPr>
          <w:rFonts w:ascii="Segoe" w:hAnsi="Segoe"/>
          <w:szCs w:val="22"/>
        </w:rPr>
        <w:t>-3</w:t>
      </w:r>
      <w:r w:rsidR="005563A4">
        <w:rPr>
          <w:rFonts w:ascii="Segoe" w:hAnsi="Segoe"/>
          <w:szCs w:val="22"/>
        </w:rPr>
        <w:t>4</w:t>
      </w:r>
    </w:p>
    <w:p w14:paraId="635885CB" w14:textId="23765E43" w:rsidR="003610A7" w:rsidRPr="0083406A" w:rsidRDefault="003610A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Style w:val="Hyperlien"/>
          <w:rFonts w:ascii="Segoe Pro" w:hAnsi="Segoe Pro"/>
          <w:szCs w:val="22"/>
        </w:rPr>
      </w:pPr>
      <w:r>
        <w:rPr>
          <w:rFonts w:ascii="Segoe Pro" w:hAnsi="Segoe Pro"/>
          <w:szCs w:val="22"/>
        </w:rPr>
        <w:t>GOU 12.0 Réunions électroniques et présence aux réunions (révision)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3</w:t>
      </w:r>
      <w:r w:rsidR="005563A4">
        <w:rPr>
          <w:rFonts w:ascii="Segoe Pro" w:hAnsi="Segoe Pro"/>
          <w:szCs w:val="22"/>
        </w:rPr>
        <w:t>5</w:t>
      </w:r>
      <w:r>
        <w:rPr>
          <w:rFonts w:ascii="Segoe Pro" w:hAnsi="Segoe Pro"/>
          <w:szCs w:val="22"/>
        </w:rPr>
        <w:t>-3</w:t>
      </w:r>
      <w:r w:rsidR="005563A4">
        <w:rPr>
          <w:rFonts w:ascii="Segoe Pro" w:hAnsi="Segoe Pro"/>
          <w:szCs w:val="22"/>
        </w:rPr>
        <w:t>7</w:t>
      </w:r>
    </w:p>
    <w:p w14:paraId="379A6D58" w14:textId="2A7E03F1" w:rsidR="002974F7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 w:rsidRPr="00204C77">
        <w:rPr>
          <w:rFonts w:ascii="Segoe Pro" w:hAnsi="Segoe Pro"/>
          <w:bCs/>
        </w:rPr>
        <w:t>GOU 15.0 Plan stratégique pluriannuel</w:t>
      </w:r>
      <w:r>
        <w:rPr>
          <w:rFonts w:ascii="Segoe Pro" w:hAnsi="Segoe Pro"/>
          <w:bCs/>
        </w:rPr>
        <w:t xml:space="preserve"> (révision)</w:t>
      </w:r>
      <w:r>
        <w:rPr>
          <w:rFonts w:ascii="Segoe Pro" w:hAnsi="Segoe Pro"/>
          <w:bCs/>
        </w:rPr>
        <w:tab/>
      </w:r>
      <w:r>
        <w:rPr>
          <w:rFonts w:ascii="Segoe Pro" w:hAnsi="Segoe Pro"/>
          <w:bCs/>
        </w:rPr>
        <w:tab/>
        <w:t>p.</w:t>
      </w:r>
      <w:r w:rsidR="00C12A1A">
        <w:rPr>
          <w:rFonts w:ascii="Segoe Pro" w:hAnsi="Segoe Pro"/>
          <w:bCs/>
        </w:rPr>
        <w:t xml:space="preserve"> </w:t>
      </w:r>
      <w:r w:rsidR="00BA3B83">
        <w:rPr>
          <w:rFonts w:ascii="Segoe Pro" w:hAnsi="Segoe Pro"/>
          <w:bCs/>
        </w:rPr>
        <w:t>3</w:t>
      </w:r>
      <w:r w:rsidR="005563A4">
        <w:rPr>
          <w:rFonts w:ascii="Segoe Pro" w:hAnsi="Segoe Pro"/>
          <w:bCs/>
        </w:rPr>
        <w:t>8</w:t>
      </w:r>
      <w:r w:rsidR="008465D2">
        <w:rPr>
          <w:rFonts w:ascii="Segoe Pro" w:hAnsi="Segoe Pro"/>
          <w:bCs/>
        </w:rPr>
        <w:t>-</w:t>
      </w:r>
      <w:r w:rsidR="005563A4">
        <w:rPr>
          <w:rFonts w:ascii="Segoe Pro" w:hAnsi="Segoe Pro"/>
          <w:bCs/>
        </w:rPr>
        <w:t>40</w:t>
      </w:r>
    </w:p>
    <w:p w14:paraId="452B5404" w14:textId="5D981EF9" w:rsidR="00702040" w:rsidRDefault="00FD61FC" w:rsidP="007020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>GOU 15.0.1 Cadre d’imputabilité systémique du Conseil (révision)</w:t>
      </w:r>
      <w:r>
        <w:rPr>
          <w:rFonts w:ascii="Segoe Pro" w:hAnsi="Segoe Pro"/>
          <w:bCs/>
        </w:rPr>
        <w:tab/>
      </w:r>
      <w:r>
        <w:rPr>
          <w:rFonts w:ascii="Segoe Pro" w:hAnsi="Segoe Pro"/>
          <w:bCs/>
        </w:rPr>
        <w:tab/>
        <w:t>p. 4</w:t>
      </w:r>
      <w:r w:rsidR="005563A4">
        <w:rPr>
          <w:rFonts w:ascii="Segoe Pro" w:hAnsi="Segoe Pro"/>
          <w:bCs/>
        </w:rPr>
        <w:t>1</w:t>
      </w:r>
    </w:p>
    <w:p w14:paraId="6F2D5165" w14:textId="1AFAC718" w:rsidR="00FD61FC" w:rsidRDefault="00FD61FC" w:rsidP="007020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 xml:space="preserve">GOU 15.0.2 </w:t>
      </w:r>
      <w:r w:rsidR="002F03DD">
        <w:rPr>
          <w:rFonts w:ascii="Segoe Pro" w:hAnsi="Segoe Pro"/>
          <w:bCs/>
        </w:rPr>
        <w:t>Examen annuel du PSP (révision)</w:t>
      </w:r>
      <w:r w:rsidR="002F03DD">
        <w:rPr>
          <w:rFonts w:ascii="Segoe Pro" w:hAnsi="Segoe Pro"/>
          <w:bCs/>
        </w:rPr>
        <w:tab/>
      </w:r>
      <w:r w:rsidR="002F03DD">
        <w:rPr>
          <w:rFonts w:ascii="Segoe Pro" w:hAnsi="Segoe Pro"/>
          <w:bCs/>
        </w:rPr>
        <w:tab/>
        <w:t>p. 4</w:t>
      </w:r>
      <w:r w:rsidR="005563A4">
        <w:rPr>
          <w:rFonts w:ascii="Segoe Pro" w:hAnsi="Segoe Pro"/>
          <w:bCs/>
        </w:rPr>
        <w:t>2</w:t>
      </w:r>
    </w:p>
    <w:p w14:paraId="6A9FB76A" w14:textId="2AED8A3F" w:rsidR="002F03DD" w:rsidRDefault="002F03DD" w:rsidP="007020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>GOU 15.0.3 Cycle d’amélioration continue (révision)</w:t>
      </w:r>
      <w:r>
        <w:rPr>
          <w:rFonts w:ascii="Segoe Pro" w:hAnsi="Segoe Pro"/>
          <w:bCs/>
        </w:rPr>
        <w:tab/>
      </w:r>
      <w:r>
        <w:rPr>
          <w:rFonts w:ascii="Segoe Pro" w:hAnsi="Segoe Pro"/>
          <w:bCs/>
        </w:rPr>
        <w:tab/>
        <w:t>p. 4</w:t>
      </w:r>
      <w:r w:rsidR="005563A4">
        <w:rPr>
          <w:rFonts w:ascii="Segoe Pro" w:hAnsi="Segoe Pro"/>
          <w:bCs/>
        </w:rPr>
        <w:t>3</w:t>
      </w:r>
    </w:p>
    <w:p w14:paraId="4EDF7241" w14:textId="6B3A82B7" w:rsidR="002F03DD" w:rsidRDefault="008A0826" w:rsidP="007020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>GOU 15.0.4 Calendrier annuel d’imputabilité systémique (révision)</w:t>
      </w:r>
      <w:r>
        <w:rPr>
          <w:rFonts w:ascii="Segoe Pro" w:hAnsi="Segoe Pro"/>
          <w:bCs/>
        </w:rPr>
        <w:tab/>
        <w:t>p. 4</w:t>
      </w:r>
      <w:r w:rsidR="005563A4">
        <w:rPr>
          <w:rFonts w:ascii="Segoe Pro" w:hAnsi="Segoe Pro"/>
          <w:bCs/>
        </w:rPr>
        <w:t>4</w:t>
      </w:r>
      <w:r>
        <w:rPr>
          <w:rFonts w:ascii="Segoe Pro" w:hAnsi="Segoe Pro"/>
          <w:bCs/>
        </w:rPr>
        <w:t>-</w:t>
      </w:r>
      <w:r w:rsidR="006C7E41">
        <w:rPr>
          <w:rFonts w:ascii="Segoe Pro" w:hAnsi="Segoe Pro"/>
          <w:bCs/>
        </w:rPr>
        <w:t>4</w:t>
      </w:r>
      <w:r w:rsidR="005563A4">
        <w:rPr>
          <w:rFonts w:ascii="Segoe Pro" w:hAnsi="Segoe Pro"/>
          <w:bCs/>
        </w:rPr>
        <w:t>5</w:t>
      </w:r>
    </w:p>
    <w:p w14:paraId="61CE9F94" w14:textId="53E59FD4" w:rsidR="00BD19CE" w:rsidRPr="005563A4" w:rsidRDefault="006C7E41" w:rsidP="000A58E1">
      <w:pPr>
        <w:widowControl/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autoSpaceDE/>
        <w:autoSpaceDN/>
        <w:adjustRightInd/>
        <w:ind w:right="-684"/>
        <w:rPr>
          <w:rFonts w:ascii="Segoe Pro" w:hAnsi="Segoe Pro"/>
          <w:bCs/>
        </w:rPr>
      </w:pPr>
      <w:r w:rsidRPr="005563A4">
        <w:rPr>
          <w:rFonts w:ascii="Segoe Pro" w:hAnsi="Segoe Pro"/>
          <w:bCs/>
        </w:rPr>
        <w:t xml:space="preserve">GOU 15.0.5 </w:t>
      </w:r>
      <w:r w:rsidR="003F6ADC" w:rsidRPr="005563A4">
        <w:rPr>
          <w:rFonts w:ascii="Segoe Pro" w:hAnsi="Segoe Pro"/>
          <w:bCs/>
        </w:rPr>
        <w:t>PSP 2030 Innover, réussir et agir ensemble (révision)</w:t>
      </w:r>
      <w:r w:rsidR="003F6ADC" w:rsidRPr="005563A4">
        <w:rPr>
          <w:rFonts w:ascii="Segoe Pro" w:hAnsi="Segoe Pro"/>
          <w:bCs/>
        </w:rPr>
        <w:tab/>
      </w:r>
      <w:r w:rsidR="003F6ADC" w:rsidRPr="005563A4">
        <w:rPr>
          <w:rFonts w:ascii="Segoe Pro" w:hAnsi="Segoe Pro"/>
          <w:bCs/>
        </w:rPr>
        <w:tab/>
        <w:t xml:space="preserve">p. </w:t>
      </w:r>
      <w:r w:rsidR="00AF1AD5" w:rsidRPr="005563A4">
        <w:rPr>
          <w:rFonts w:ascii="Segoe Pro" w:hAnsi="Segoe Pro"/>
          <w:bCs/>
        </w:rPr>
        <w:t>4</w:t>
      </w:r>
      <w:r w:rsidR="005563A4" w:rsidRPr="005563A4">
        <w:rPr>
          <w:rFonts w:ascii="Segoe Pro" w:hAnsi="Segoe Pro"/>
          <w:bCs/>
        </w:rPr>
        <w:t>6</w:t>
      </w:r>
      <w:r w:rsidR="00AF1AD5" w:rsidRPr="005563A4">
        <w:rPr>
          <w:rFonts w:ascii="Segoe Pro" w:hAnsi="Segoe Pro"/>
          <w:bCs/>
        </w:rPr>
        <w:t>-</w:t>
      </w:r>
      <w:r w:rsidR="005563A4" w:rsidRPr="005563A4">
        <w:rPr>
          <w:rFonts w:ascii="Segoe Pro" w:hAnsi="Segoe Pro"/>
          <w:bCs/>
        </w:rPr>
        <w:t>50</w:t>
      </w:r>
    </w:p>
    <w:p w14:paraId="22E1514F" w14:textId="0E5D8AAB" w:rsidR="00AF1AD5" w:rsidRPr="00204C77" w:rsidRDefault="00AF1AD5" w:rsidP="007020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>
        <w:rPr>
          <w:rFonts w:ascii="Segoe Pro" w:hAnsi="Segoe Pro"/>
          <w:bCs/>
        </w:rPr>
        <w:t>GOU 15.0.6 Cadre d’évaluation des orientations stratégiques</w:t>
      </w:r>
      <w:r>
        <w:rPr>
          <w:rFonts w:ascii="Segoe Pro" w:hAnsi="Segoe Pro"/>
          <w:bCs/>
        </w:rPr>
        <w:br/>
        <w:t>(à abroger)</w:t>
      </w:r>
      <w:r>
        <w:rPr>
          <w:rFonts w:ascii="Segoe Pro" w:hAnsi="Segoe Pro"/>
          <w:bCs/>
        </w:rPr>
        <w:tab/>
      </w:r>
      <w:r>
        <w:rPr>
          <w:rFonts w:ascii="Segoe Pro" w:hAnsi="Segoe Pro"/>
          <w:bCs/>
        </w:rPr>
        <w:tab/>
        <w:t xml:space="preserve">p. </w:t>
      </w:r>
      <w:r w:rsidR="00BD19CE">
        <w:rPr>
          <w:rFonts w:ascii="Segoe Pro" w:hAnsi="Segoe Pro"/>
          <w:bCs/>
        </w:rPr>
        <w:t>5</w:t>
      </w:r>
      <w:r w:rsidR="005563A4">
        <w:rPr>
          <w:rFonts w:ascii="Segoe Pro" w:hAnsi="Segoe Pro"/>
          <w:bCs/>
        </w:rPr>
        <w:t>1</w:t>
      </w:r>
      <w:r w:rsidR="00BD19CE">
        <w:rPr>
          <w:rFonts w:ascii="Segoe Pro" w:hAnsi="Segoe Pro"/>
          <w:bCs/>
        </w:rPr>
        <w:t>-5</w:t>
      </w:r>
      <w:r w:rsidR="005563A4">
        <w:rPr>
          <w:rFonts w:ascii="Segoe Pro" w:hAnsi="Segoe Pro"/>
          <w:bCs/>
        </w:rPr>
        <w:t>2</w:t>
      </w:r>
    </w:p>
    <w:p w14:paraId="615A2BC2" w14:textId="2ECB820B" w:rsidR="00AA3E88" w:rsidRDefault="002974F7" w:rsidP="00B550DF">
      <w:pPr>
        <w:numPr>
          <w:ilvl w:val="0"/>
          <w:numId w:val="1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color w:val="0000FF"/>
          <w:szCs w:val="22"/>
          <w:u w:val="single"/>
        </w:rPr>
      </w:pPr>
      <w:hyperlink r:id="rId18" w:history="1">
        <w:r w:rsidRPr="0083406A">
          <w:rPr>
            <w:rStyle w:val="Hyperlien"/>
            <w:rFonts w:ascii="Segoe Pro" w:hAnsi="Segoe Pro"/>
            <w:szCs w:val="22"/>
          </w:rPr>
          <w:t>GOU 16.0 Comités du Conseil</w:t>
        </w:r>
      </w:hyperlink>
      <w:r w:rsidR="00AA3E88">
        <w:rPr>
          <w:rStyle w:val="Hyperlien"/>
          <w:rFonts w:ascii="Segoe Pro" w:hAnsi="Segoe Pro"/>
          <w:szCs w:val="22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5E982196" w14:textId="12D9B838" w:rsidR="00B550DF" w:rsidRPr="00B550DF" w:rsidRDefault="00B550DF" w:rsidP="00B550D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color w:val="0000FF"/>
          <w:szCs w:val="22"/>
        </w:rPr>
      </w:pPr>
      <w:r w:rsidRPr="00B550DF">
        <w:rPr>
          <w:rFonts w:ascii="Segoe Pro" w:hAnsi="Segoe Pro"/>
          <w:szCs w:val="22"/>
        </w:rPr>
        <w:t>GOU 16.0.1 Mandats des comités du Conseil (révision)</w:t>
      </w:r>
      <w:r w:rsidRPr="00B550DF">
        <w:rPr>
          <w:rFonts w:ascii="Segoe Pro" w:hAnsi="Segoe Pro"/>
          <w:szCs w:val="22"/>
        </w:rPr>
        <w:tab/>
      </w:r>
      <w:r w:rsidRPr="00B550DF">
        <w:rPr>
          <w:rFonts w:ascii="Segoe Pro" w:hAnsi="Segoe Pro"/>
          <w:szCs w:val="22"/>
        </w:rPr>
        <w:tab/>
        <w:t xml:space="preserve">p. </w:t>
      </w:r>
      <w:r w:rsidR="00BD19CE">
        <w:rPr>
          <w:rFonts w:ascii="Segoe Pro" w:hAnsi="Segoe Pro"/>
          <w:szCs w:val="22"/>
        </w:rPr>
        <w:t>5</w:t>
      </w:r>
      <w:r w:rsidR="005563A4">
        <w:rPr>
          <w:rFonts w:ascii="Segoe Pro" w:hAnsi="Segoe Pro"/>
          <w:szCs w:val="22"/>
        </w:rPr>
        <w:t>3</w:t>
      </w:r>
      <w:r w:rsidR="00BD19CE">
        <w:rPr>
          <w:rFonts w:ascii="Segoe Pro" w:hAnsi="Segoe Pro"/>
          <w:szCs w:val="22"/>
        </w:rPr>
        <w:t>-</w:t>
      </w:r>
      <w:r w:rsidR="00653507">
        <w:rPr>
          <w:rFonts w:ascii="Segoe Pro" w:hAnsi="Segoe Pro"/>
          <w:szCs w:val="22"/>
        </w:rPr>
        <w:t>5</w:t>
      </w:r>
      <w:r w:rsidR="005563A4">
        <w:rPr>
          <w:rFonts w:ascii="Segoe Pro" w:hAnsi="Segoe Pro"/>
          <w:szCs w:val="22"/>
        </w:rPr>
        <w:t>8</w:t>
      </w:r>
    </w:p>
    <w:p w14:paraId="4A10B731" w14:textId="77777777" w:rsidR="00B550DF" w:rsidRPr="00B550DF" w:rsidRDefault="00B550DF" w:rsidP="00B550DF">
      <w:pPr>
        <w:tabs>
          <w:tab w:val="left" w:pos="1260"/>
          <w:tab w:val="right" w:leader="dot" w:pos="8460"/>
          <w:tab w:val="left" w:pos="8640"/>
        </w:tabs>
        <w:ind w:left="2232" w:right="-684"/>
        <w:rPr>
          <w:rFonts w:ascii="Segoe Pro" w:hAnsi="Segoe Pro"/>
          <w:color w:val="0000FF"/>
          <w:szCs w:val="22"/>
        </w:rPr>
      </w:pPr>
    </w:p>
    <w:p w14:paraId="1F0C6D14" w14:textId="0685EE78" w:rsidR="005563A4" w:rsidRDefault="00421D39" w:rsidP="004168F6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Vacance à combler au sein du Conseil</w:t>
      </w:r>
      <w:r w:rsidR="002A7003" w:rsidRPr="00B550DF">
        <w:rPr>
          <w:rFonts w:ascii="Segoe" w:hAnsi="Segoe"/>
          <w:szCs w:val="22"/>
        </w:rPr>
        <w:tab/>
      </w:r>
      <w:r w:rsidR="002A7003" w:rsidRPr="00B550DF">
        <w:rPr>
          <w:rFonts w:ascii="Segoe" w:hAnsi="Segoe"/>
          <w:szCs w:val="22"/>
        </w:rPr>
        <w:tab/>
        <w:t>p.</w:t>
      </w:r>
      <w:r w:rsidR="00306E62" w:rsidRPr="00B550DF">
        <w:rPr>
          <w:rFonts w:ascii="Segoe" w:hAnsi="Segoe"/>
          <w:szCs w:val="22"/>
        </w:rPr>
        <w:t xml:space="preserve"> </w:t>
      </w:r>
      <w:r w:rsidR="00653507">
        <w:rPr>
          <w:rFonts w:ascii="Segoe" w:hAnsi="Segoe"/>
          <w:szCs w:val="22"/>
        </w:rPr>
        <w:t>5</w:t>
      </w:r>
      <w:r w:rsidR="005563A4">
        <w:rPr>
          <w:rFonts w:ascii="Segoe" w:hAnsi="Segoe"/>
          <w:szCs w:val="22"/>
        </w:rPr>
        <w:t>9</w:t>
      </w:r>
      <w:r w:rsidR="00653507">
        <w:rPr>
          <w:rFonts w:ascii="Segoe" w:hAnsi="Segoe"/>
          <w:szCs w:val="22"/>
        </w:rPr>
        <w:t>-</w:t>
      </w:r>
      <w:r w:rsidR="00D80D4F">
        <w:rPr>
          <w:rFonts w:ascii="Segoe" w:hAnsi="Segoe"/>
          <w:szCs w:val="22"/>
        </w:rPr>
        <w:t>6</w:t>
      </w:r>
      <w:r w:rsidR="005563A4">
        <w:rPr>
          <w:rFonts w:ascii="Segoe" w:hAnsi="Segoe"/>
          <w:szCs w:val="22"/>
        </w:rPr>
        <w:t>4</w:t>
      </w:r>
    </w:p>
    <w:p w14:paraId="5B1A18EE" w14:textId="77777777" w:rsidR="005563A4" w:rsidRDefault="005563A4">
      <w:pPr>
        <w:widowControl/>
        <w:autoSpaceDE/>
        <w:autoSpaceDN/>
        <w:adjustRightInd/>
        <w:rPr>
          <w:rFonts w:ascii="Segoe" w:hAnsi="Segoe"/>
          <w:szCs w:val="22"/>
        </w:rPr>
      </w:pPr>
      <w:r>
        <w:rPr>
          <w:rFonts w:ascii="Segoe" w:hAnsi="Segoe"/>
          <w:szCs w:val="22"/>
        </w:rPr>
        <w:br w:type="page"/>
      </w:r>
    </w:p>
    <w:p w14:paraId="08F4C06A" w14:textId="22B283E1" w:rsidR="00D37689" w:rsidRPr="000F7100" w:rsidRDefault="00D37689" w:rsidP="004F3A5D">
      <w:pPr>
        <w:pStyle w:val="SouspointlODJ"/>
      </w:pPr>
      <w:r w:rsidRPr="000F7100">
        <w:lastRenderedPageBreak/>
        <w:t xml:space="preserve">Comité </w:t>
      </w:r>
      <w:r>
        <w:t xml:space="preserve">de vérification </w:t>
      </w:r>
      <w:r w:rsidRPr="000F7100">
        <w:t>(</w:t>
      </w:r>
      <w:r w:rsidR="00477B99">
        <w:t>M. Joanisse</w:t>
      </w:r>
      <w:r w:rsidRPr="000F7100">
        <w:t>)</w:t>
      </w:r>
    </w:p>
    <w:p w14:paraId="30866A4A" w14:textId="77777777" w:rsidR="00D37689" w:rsidRPr="000F7100" w:rsidRDefault="00D37689" w:rsidP="00D37689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0F8F5677" w14:textId="3AC6389C" w:rsidR="00D37689" w:rsidRDefault="00D37689" w:rsidP="00D3768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F30B42">
        <w:rPr>
          <w:rFonts w:ascii="Segoe" w:hAnsi="Segoe"/>
          <w:szCs w:val="22"/>
        </w:rPr>
        <w:t>24</w:t>
      </w:r>
      <w:r>
        <w:rPr>
          <w:rFonts w:ascii="Segoe" w:hAnsi="Segoe"/>
          <w:szCs w:val="22"/>
        </w:rPr>
        <w:t xml:space="preserve"> septembre 202</w:t>
      </w:r>
      <w:r w:rsidR="00CA30FA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D80D4F">
        <w:rPr>
          <w:rFonts w:ascii="Segoe" w:hAnsi="Segoe"/>
          <w:szCs w:val="22"/>
        </w:rPr>
        <w:t>6</w:t>
      </w:r>
      <w:r w:rsidR="00294A07">
        <w:rPr>
          <w:rFonts w:ascii="Segoe" w:hAnsi="Segoe"/>
          <w:szCs w:val="22"/>
        </w:rPr>
        <w:t>5</w:t>
      </w:r>
      <w:r w:rsidR="00D80D4F">
        <w:rPr>
          <w:rFonts w:ascii="Segoe" w:hAnsi="Segoe"/>
          <w:szCs w:val="22"/>
        </w:rPr>
        <w:t>-</w:t>
      </w:r>
      <w:r w:rsidR="00526B89">
        <w:rPr>
          <w:rFonts w:ascii="Segoe" w:hAnsi="Segoe"/>
          <w:szCs w:val="22"/>
        </w:rPr>
        <w:t>6</w:t>
      </w:r>
      <w:r w:rsidR="00294A07">
        <w:rPr>
          <w:rFonts w:ascii="Segoe" w:hAnsi="Segoe"/>
          <w:szCs w:val="22"/>
        </w:rPr>
        <w:t>9</w:t>
      </w:r>
    </w:p>
    <w:p w14:paraId="0AFBB5CA" w14:textId="77777777" w:rsidR="00D254F9" w:rsidRPr="003152D0" w:rsidRDefault="00D254F9" w:rsidP="00D254F9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1A56B21D" w14:textId="20094B5D" w:rsidR="00D254F9" w:rsidRPr="00D254F9" w:rsidRDefault="00D254F9" w:rsidP="00D254F9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annuel présenté au Conseil pour l’exercice prenant fin</w:t>
      </w:r>
      <w:r>
        <w:rPr>
          <w:rFonts w:ascii="Segoe" w:hAnsi="Segoe"/>
          <w:szCs w:val="22"/>
        </w:rPr>
        <w:br/>
        <w:t>le 31 août 202</w:t>
      </w:r>
      <w:r w:rsidR="00CA30FA">
        <w:rPr>
          <w:rFonts w:ascii="Segoe" w:hAnsi="Segoe"/>
          <w:szCs w:val="22"/>
        </w:rPr>
        <w:t>5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>p.</w:t>
      </w:r>
      <w:r>
        <w:rPr>
          <w:rFonts w:ascii="Segoe" w:hAnsi="Segoe"/>
          <w:szCs w:val="22"/>
        </w:rPr>
        <w:t xml:space="preserve"> </w:t>
      </w:r>
      <w:r w:rsidR="00294A07">
        <w:rPr>
          <w:rFonts w:ascii="Segoe" w:hAnsi="Segoe"/>
          <w:szCs w:val="22"/>
        </w:rPr>
        <w:t>70</w:t>
      </w:r>
      <w:r w:rsidR="00526B89">
        <w:rPr>
          <w:rFonts w:ascii="Segoe" w:hAnsi="Segoe"/>
          <w:szCs w:val="22"/>
        </w:rPr>
        <w:t>-</w:t>
      </w:r>
      <w:r w:rsidR="00672530">
        <w:rPr>
          <w:rFonts w:ascii="Segoe" w:hAnsi="Segoe"/>
          <w:szCs w:val="22"/>
        </w:rPr>
        <w:t>7</w:t>
      </w:r>
      <w:r w:rsidR="00294A07">
        <w:rPr>
          <w:rFonts w:ascii="Segoe" w:hAnsi="Segoe"/>
          <w:szCs w:val="22"/>
        </w:rPr>
        <w:t>4</w:t>
      </w:r>
    </w:p>
    <w:p w14:paraId="728CBFA4" w14:textId="5B6820CF" w:rsidR="00901320" w:rsidRPr="000F7100" w:rsidRDefault="004304E2" w:rsidP="008A1077">
      <w:pPr>
        <w:pStyle w:val="PointslODJ"/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</w:t>
      </w:r>
      <w:r w:rsidR="006743B1">
        <w:rPr>
          <w:caps/>
        </w:rPr>
        <w:t>ère</w:t>
      </w:r>
      <w:r w:rsidR="003F1D81" w:rsidRPr="000F7100">
        <w:rPr>
          <w:caps/>
        </w:rPr>
        <w:t>s</w:t>
      </w:r>
    </w:p>
    <w:p w14:paraId="5F258F6A" w14:textId="659A169F" w:rsidR="004775EF" w:rsidRDefault="004775EF" w:rsidP="004F3A5D">
      <w:pPr>
        <w:pStyle w:val="SouspointlODJ"/>
      </w:pPr>
      <w:r w:rsidRPr="00334936">
        <w:t>District d’Algoma (</w:t>
      </w:r>
      <w:r w:rsidR="006743B1">
        <w:t>Lydia Raddon</w:t>
      </w:r>
      <w:r w:rsidRPr="00334936">
        <w:t>)</w:t>
      </w:r>
    </w:p>
    <w:p w14:paraId="65BA8971" w14:textId="79D8F818" w:rsidR="007E0479" w:rsidRDefault="007E0479" w:rsidP="004F3A5D">
      <w:pPr>
        <w:pStyle w:val="SouspointlODJ"/>
      </w:pPr>
      <w:r w:rsidRPr="000F7100">
        <w:t>District de Sudbur</w:t>
      </w:r>
      <w:r w:rsidR="001E61C0">
        <w:t>y/</w:t>
      </w:r>
      <w:r w:rsidR="00752EE0">
        <w:t>Manitoulin</w:t>
      </w:r>
      <w:r w:rsidRPr="000F7100">
        <w:t xml:space="preserve"> (</w:t>
      </w:r>
      <w:r w:rsidR="00CA30FA">
        <w:t>Élianne Bernier</w:t>
      </w:r>
      <w:r w:rsidRPr="000F7100">
        <w:t>)</w:t>
      </w:r>
    </w:p>
    <w:p w14:paraId="76F49493" w14:textId="24B7109F" w:rsidR="00FA16A9" w:rsidRDefault="00FA16A9" w:rsidP="0017089A">
      <w:pPr>
        <w:pStyle w:val="PointslODJ"/>
        <w:ind w:right="-540"/>
        <w:rPr>
          <w:caps/>
        </w:rPr>
      </w:pPr>
      <w:r>
        <w:rPr>
          <w:caps/>
        </w:rPr>
        <w:t xml:space="preserve">rapport de la direction de l’éducation </w:t>
      </w:r>
      <w:r w:rsidRPr="00FA16A9">
        <w:t>(M. Michaud)</w:t>
      </w:r>
    </w:p>
    <w:p w14:paraId="343EE4F2" w14:textId="0FB03BD8" w:rsidR="00752EE0" w:rsidRDefault="003D159B" w:rsidP="0017089A">
      <w:pPr>
        <w:pStyle w:val="PointslODJ"/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66BC110E" w14:textId="710CD274" w:rsidR="00132C0B" w:rsidRDefault="00AC41AD" w:rsidP="00FB1188">
      <w:pPr>
        <w:pStyle w:val="SouspointlODJ"/>
      </w:pPr>
      <w:r>
        <w:t>Invitation à</w:t>
      </w:r>
      <w:r w:rsidR="00A6569B">
        <w:t xml:space="preserve"> </w:t>
      </w:r>
      <w:r w:rsidR="007759FC">
        <w:t>la cérémonie d’inauguration et</w:t>
      </w:r>
      <w:r w:rsidR="001E3EC1">
        <w:t xml:space="preserve"> la</w:t>
      </w:r>
      <w:r w:rsidR="007759FC">
        <w:t xml:space="preserve"> bénédiction</w:t>
      </w:r>
      <w:r w:rsidR="00A6569B">
        <w:t xml:space="preserve"> de</w:t>
      </w:r>
      <w:r w:rsidR="001E3EC1">
        <w:t xml:space="preserve"> l’</w:t>
      </w:r>
      <w:r w:rsidR="002641EB">
        <w:t>É</w:t>
      </w:r>
      <w:r w:rsidR="00247887">
        <w:t>cole</w:t>
      </w:r>
      <w:r w:rsidR="002641EB">
        <w:t xml:space="preserve"> </w:t>
      </w:r>
      <w:r w:rsidR="002641EB">
        <w:br/>
      </w:r>
      <w:r w:rsidR="00247887">
        <w:t xml:space="preserve">catholique </w:t>
      </w:r>
      <w:r w:rsidR="002641EB">
        <w:t xml:space="preserve">Notre-Place </w:t>
      </w:r>
      <w:r>
        <w:t>- déroulement</w:t>
      </w:r>
      <w:r w:rsidR="004F3A5D">
        <w:t xml:space="preserve"> (M. </w:t>
      </w:r>
      <w:r w:rsidR="002641EB">
        <w:t>Michaud</w:t>
      </w:r>
      <w:r w:rsidR="004F3A5D">
        <w:t>)</w:t>
      </w:r>
      <w:r>
        <w:tab/>
      </w:r>
      <w:r>
        <w:tab/>
        <w:t xml:space="preserve">p. </w:t>
      </w:r>
      <w:r w:rsidR="005905BA">
        <w:t>75</w:t>
      </w:r>
    </w:p>
    <w:p w14:paraId="494EDEEE" w14:textId="3DA7DCEC" w:rsidR="007F1D99" w:rsidRDefault="007F1D99" w:rsidP="00FB1188">
      <w:pPr>
        <w:pStyle w:val="SouspointlODJ"/>
      </w:pPr>
      <w:r>
        <w:t xml:space="preserve">Processus de consultation sur la politique d’aménagement linguistique pour </w:t>
      </w:r>
      <w:r>
        <w:br/>
        <w:t>l’éducation de langue française (PAL) (M. Michaud)</w:t>
      </w:r>
      <w:r>
        <w:tab/>
      </w:r>
      <w:r>
        <w:tab/>
        <w:t xml:space="preserve">p. </w:t>
      </w:r>
      <w:r w:rsidR="00672530">
        <w:t>7</w:t>
      </w:r>
      <w:r w:rsidR="005905BA">
        <w:t>6</w:t>
      </w:r>
      <w:r w:rsidR="00672530">
        <w:t>-7</w:t>
      </w:r>
      <w:r w:rsidR="005905BA">
        <w:t>9</w:t>
      </w:r>
    </w:p>
    <w:p w14:paraId="4F95FC90" w14:textId="225B85E6" w:rsidR="003D159B" w:rsidRPr="000F7100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1EF21B3C" w:rsidR="00A234F5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</w:p>
    <w:p w14:paraId="7A53C1E0" w14:textId="774D1612" w:rsidR="00C374EC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19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7A16" w14:textId="77777777" w:rsidR="00B72345" w:rsidRDefault="00B72345">
      <w:r>
        <w:separator/>
      </w:r>
    </w:p>
  </w:endnote>
  <w:endnote w:type="continuationSeparator" w:id="0">
    <w:p w14:paraId="61B9949D" w14:textId="77777777" w:rsidR="00B72345" w:rsidRDefault="00B7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1A3C" w14:textId="77777777" w:rsidR="00B72345" w:rsidRDefault="00B72345">
      <w:r>
        <w:separator/>
      </w:r>
    </w:p>
  </w:footnote>
  <w:footnote w:type="continuationSeparator" w:id="0">
    <w:p w14:paraId="12ACF5AA" w14:textId="77777777" w:rsidR="00B72345" w:rsidRDefault="00B7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EF762E4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852807">
      <w:rPr>
        <w:rFonts w:ascii="Segoe" w:hAnsi="Segoe"/>
        <w:bCs/>
        <w:sz w:val="20"/>
        <w:szCs w:val="20"/>
      </w:rPr>
      <w:t>30</w:t>
    </w:r>
    <w:r w:rsidR="00091C9B">
      <w:rPr>
        <w:rFonts w:ascii="Segoe" w:hAnsi="Segoe"/>
        <w:bCs/>
        <w:sz w:val="20"/>
        <w:szCs w:val="20"/>
      </w:rPr>
      <w:t xml:space="preserve"> septembre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852807">
      <w:rPr>
        <w:rFonts w:ascii="Segoe" w:hAnsi="Segoe"/>
        <w:bCs/>
        <w:sz w:val="20"/>
        <w:szCs w:val="20"/>
      </w:rPr>
      <w:t>5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D12"/>
    <w:multiLevelType w:val="hybridMultilevel"/>
    <w:tmpl w:val="0930F55C"/>
    <w:lvl w:ilvl="0" w:tplc="82C8D67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4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003EC652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DD22C7"/>
    <w:multiLevelType w:val="hybridMultilevel"/>
    <w:tmpl w:val="5BF423AA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420878C4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42D4029"/>
    <w:multiLevelType w:val="hybridMultilevel"/>
    <w:tmpl w:val="750E215C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4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1"/>
  </w:num>
  <w:num w:numId="2" w16cid:durableId="192231217">
    <w:abstractNumId w:val="3"/>
  </w:num>
  <w:num w:numId="3" w16cid:durableId="316501774">
    <w:abstractNumId w:val="5"/>
  </w:num>
  <w:num w:numId="4" w16cid:durableId="1766224219">
    <w:abstractNumId w:val="6"/>
  </w:num>
  <w:num w:numId="5" w16cid:durableId="564797375">
    <w:abstractNumId w:val="2"/>
  </w:num>
  <w:num w:numId="6" w16cid:durableId="270013198">
    <w:abstractNumId w:val="1"/>
  </w:num>
  <w:num w:numId="7" w16cid:durableId="1803497168">
    <w:abstractNumId w:val="1"/>
  </w:num>
  <w:num w:numId="8" w16cid:durableId="1753548181">
    <w:abstractNumId w:val="1"/>
  </w:num>
  <w:num w:numId="9" w16cid:durableId="781538426">
    <w:abstractNumId w:val="1"/>
  </w:num>
  <w:num w:numId="10" w16cid:durableId="418528970">
    <w:abstractNumId w:val="1"/>
  </w:num>
  <w:num w:numId="11" w16cid:durableId="533888843">
    <w:abstractNumId w:val="4"/>
  </w:num>
  <w:num w:numId="12" w16cid:durableId="7764103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4164"/>
    <w:rsid w:val="000134B4"/>
    <w:rsid w:val="00014F1E"/>
    <w:rsid w:val="0001639F"/>
    <w:rsid w:val="00020FA5"/>
    <w:rsid w:val="00021AE6"/>
    <w:rsid w:val="0002223E"/>
    <w:rsid w:val="000272B5"/>
    <w:rsid w:val="00030C0D"/>
    <w:rsid w:val="00031B62"/>
    <w:rsid w:val="000322C0"/>
    <w:rsid w:val="00037CAE"/>
    <w:rsid w:val="000413B3"/>
    <w:rsid w:val="00043A44"/>
    <w:rsid w:val="000443A1"/>
    <w:rsid w:val="00044BEC"/>
    <w:rsid w:val="000453C9"/>
    <w:rsid w:val="00046852"/>
    <w:rsid w:val="00055458"/>
    <w:rsid w:val="000612CE"/>
    <w:rsid w:val="00062BAF"/>
    <w:rsid w:val="00063665"/>
    <w:rsid w:val="000651D2"/>
    <w:rsid w:val="00066374"/>
    <w:rsid w:val="00067C0E"/>
    <w:rsid w:val="000709F6"/>
    <w:rsid w:val="000870DC"/>
    <w:rsid w:val="00091C9B"/>
    <w:rsid w:val="000966B6"/>
    <w:rsid w:val="00097C97"/>
    <w:rsid w:val="000A69EF"/>
    <w:rsid w:val="000B1715"/>
    <w:rsid w:val="000B41A4"/>
    <w:rsid w:val="000B6A01"/>
    <w:rsid w:val="000C02E4"/>
    <w:rsid w:val="000C13C9"/>
    <w:rsid w:val="000C2086"/>
    <w:rsid w:val="000C2F32"/>
    <w:rsid w:val="000C43F5"/>
    <w:rsid w:val="000C46A8"/>
    <w:rsid w:val="000C54D6"/>
    <w:rsid w:val="000C718F"/>
    <w:rsid w:val="000D24BF"/>
    <w:rsid w:val="000D2755"/>
    <w:rsid w:val="000D302F"/>
    <w:rsid w:val="000D7293"/>
    <w:rsid w:val="000E050E"/>
    <w:rsid w:val="000E2D09"/>
    <w:rsid w:val="000F12D1"/>
    <w:rsid w:val="000F2BD5"/>
    <w:rsid w:val="000F572D"/>
    <w:rsid w:val="000F7017"/>
    <w:rsid w:val="000F7100"/>
    <w:rsid w:val="000F7283"/>
    <w:rsid w:val="000F7EA6"/>
    <w:rsid w:val="001014DE"/>
    <w:rsid w:val="00101BC4"/>
    <w:rsid w:val="00101EB0"/>
    <w:rsid w:val="001045C7"/>
    <w:rsid w:val="00104860"/>
    <w:rsid w:val="001059A0"/>
    <w:rsid w:val="0011296F"/>
    <w:rsid w:val="00117041"/>
    <w:rsid w:val="00123EA5"/>
    <w:rsid w:val="00126C9A"/>
    <w:rsid w:val="00130845"/>
    <w:rsid w:val="00132C0B"/>
    <w:rsid w:val="001424F9"/>
    <w:rsid w:val="001452D8"/>
    <w:rsid w:val="001555C5"/>
    <w:rsid w:val="0016574A"/>
    <w:rsid w:val="0017089A"/>
    <w:rsid w:val="00171254"/>
    <w:rsid w:val="001761A3"/>
    <w:rsid w:val="001813C4"/>
    <w:rsid w:val="00181412"/>
    <w:rsid w:val="00183776"/>
    <w:rsid w:val="001842AD"/>
    <w:rsid w:val="00186721"/>
    <w:rsid w:val="001877FE"/>
    <w:rsid w:val="00193342"/>
    <w:rsid w:val="00194071"/>
    <w:rsid w:val="001941ED"/>
    <w:rsid w:val="00194404"/>
    <w:rsid w:val="00197A1B"/>
    <w:rsid w:val="001A0BB3"/>
    <w:rsid w:val="001A22BF"/>
    <w:rsid w:val="001A3F60"/>
    <w:rsid w:val="001A4E7A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C7DC5"/>
    <w:rsid w:val="001D1350"/>
    <w:rsid w:val="001D400E"/>
    <w:rsid w:val="001D4850"/>
    <w:rsid w:val="001D520F"/>
    <w:rsid w:val="001D580F"/>
    <w:rsid w:val="001D6685"/>
    <w:rsid w:val="001E3EC1"/>
    <w:rsid w:val="001E472F"/>
    <w:rsid w:val="001E61C0"/>
    <w:rsid w:val="001F101F"/>
    <w:rsid w:val="001F19CB"/>
    <w:rsid w:val="001F24AE"/>
    <w:rsid w:val="001F28EE"/>
    <w:rsid w:val="002008CC"/>
    <w:rsid w:val="002009D3"/>
    <w:rsid w:val="002023D8"/>
    <w:rsid w:val="00202CE7"/>
    <w:rsid w:val="00204167"/>
    <w:rsid w:val="00205DDD"/>
    <w:rsid w:val="00205F15"/>
    <w:rsid w:val="002170B7"/>
    <w:rsid w:val="002176D1"/>
    <w:rsid w:val="00220260"/>
    <w:rsid w:val="002218C0"/>
    <w:rsid w:val="0022541B"/>
    <w:rsid w:val="0023062A"/>
    <w:rsid w:val="00232333"/>
    <w:rsid w:val="0023510D"/>
    <w:rsid w:val="002445C7"/>
    <w:rsid w:val="002456F6"/>
    <w:rsid w:val="00247887"/>
    <w:rsid w:val="002523D0"/>
    <w:rsid w:val="00253DE9"/>
    <w:rsid w:val="00263E38"/>
    <w:rsid w:val="002641EB"/>
    <w:rsid w:val="00273B3E"/>
    <w:rsid w:val="0027738E"/>
    <w:rsid w:val="00283691"/>
    <w:rsid w:val="00285609"/>
    <w:rsid w:val="00285BF4"/>
    <w:rsid w:val="002869F2"/>
    <w:rsid w:val="00294A07"/>
    <w:rsid w:val="002965BA"/>
    <w:rsid w:val="002974F7"/>
    <w:rsid w:val="002A0A07"/>
    <w:rsid w:val="002A1049"/>
    <w:rsid w:val="002A158F"/>
    <w:rsid w:val="002A57B4"/>
    <w:rsid w:val="002A7003"/>
    <w:rsid w:val="002B072B"/>
    <w:rsid w:val="002B14E4"/>
    <w:rsid w:val="002B2860"/>
    <w:rsid w:val="002B7F0E"/>
    <w:rsid w:val="002C20E2"/>
    <w:rsid w:val="002C27F0"/>
    <w:rsid w:val="002C2DEA"/>
    <w:rsid w:val="002C7196"/>
    <w:rsid w:val="002C7AF7"/>
    <w:rsid w:val="002D1313"/>
    <w:rsid w:val="002D553A"/>
    <w:rsid w:val="002D7E4D"/>
    <w:rsid w:val="002E0BB0"/>
    <w:rsid w:val="002E16F3"/>
    <w:rsid w:val="002E2193"/>
    <w:rsid w:val="002E22DB"/>
    <w:rsid w:val="002E358B"/>
    <w:rsid w:val="002E62DA"/>
    <w:rsid w:val="002F0093"/>
    <w:rsid w:val="002F03DD"/>
    <w:rsid w:val="002F27CA"/>
    <w:rsid w:val="002F3F22"/>
    <w:rsid w:val="002F404E"/>
    <w:rsid w:val="002F5F03"/>
    <w:rsid w:val="00300464"/>
    <w:rsid w:val="00304013"/>
    <w:rsid w:val="00305AD0"/>
    <w:rsid w:val="00306E62"/>
    <w:rsid w:val="003152D0"/>
    <w:rsid w:val="00316C6E"/>
    <w:rsid w:val="0031752F"/>
    <w:rsid w:val="00320CAE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0A7"/>
    <w:rsid w:val="00361817"/>
    <w:rsid w:val="00365CDC"/>
    <w:rsid w:val="00367058"/>
    <w:rsid w:val="00371205"/>
    <w:rsid w:val="00374AD8"/>
    <w:rsid w:val="003759CC"/>
    <w:rsid w:val="00380CDB"/>
    <w:rsid w:val="003838D8"/>
    <w:rsid w:val="00385EB6"/>
    <w:rsid w:val="00387A4B"/>
    <w:rsid w:val="003914B9"/>
    <w:rsid w:val="0039229A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1D4"/>
    <w:rsid w:val="003D5C40"/>
    <w:rsid w:val="003E1596"/>
    <w:rsid w:val="003E4345"/>
    <w:rsid w:val="003E4E14"/>
    <w:rsid w:val="003E5267"/>
    <w:rsid w:val="003F1D81"/>
    <w:rsid w:val="003F445A"/>
    <w:rsid w:val="003F61D8"/>
    <w:rsid w:val="003F6ADC"/>
    <w:rsid w:val="00403B86"/>
    <w:rsid w:val="00404307"/>
    <w:rsid w:val="00404719"/>
    <w:rsid w:val="00410061"/>
    <w:rsid w:val="004111FC"/>
    <w:rsid w:val="004117DA"/>
    <w:rsid w:val="004149FE"/>
    <w:rsid w:val="00415387"/>
    <w:rsid w:val="00415D34"/>
    <w:rsid w:val="00417EDD"/>
    <w:rsid w:val="00421D39"/>
    <w:rsid w:val="00423A22"/>
    <w:rsid w:val="00426B53"/>
    <w:rsid w:val="004304E2"/>
    <w:rsid w:val="00432C94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67298"/>
    <w:rsid w:val="00471E37"/>
    <w:rsid w:val="004775EF"/>
    <w:rsid w:val="00477B99"/>
    <w:rsid w:val="00481610"/>
    <w:rsid w:val="0048308D"/>
    <w:rsid w:val="00485177"/>
    <w:rsid w:val="0048558F"/>
    <w:rsid w:val="00490FA7"/>
    <w:rsid w:val="00492776"/>
    <w:rsid w:val="004939CC"/>
    <w:rsid w:val="004A18B7"/>
    <w:rsid w:val="004A3934"/>
    <w:rsid w:val="004B0201"/>
    <w:rsid w:val="004B15E6"/>
    <w:rsid w:val="004B4AD0"/>
    <w:rsid w:val="004B4BDC"/>
    <w:rsid w:val="004B4E9E"/>
    <w:rsid w:val="004C2FE0"/>
    <w:rsid w:val="004C4706"/>
    <w:rsid w:val="004C4BB7"/>
    <w:rsid w:val="004C58A1"/>
    <w:rsid w:val="004D115C"/>
    <w:rsid w:val="004D18EA"/>
    <w:rsid w:val="004D526B"/>
    <w:rsid w:val="004E0EBF"/>
    <w:rsid w:val="004E1094"/>
    <w:rsid w:val="004E28E1"/>
    <w:rsid w:val="004E449D"/>
    <w:rsid w:val="004E622A"/>
    <w:rsid w:val="004E676C"/>
    <w:rsid w:val="004F3A5D"/>
    <w:rsid w:val="004F3AA3"/>
    <w:rsid w:val="004F50CE"/>
    <w:rsid w:val="004F6948"/>
    <w:rsid w:val="0050454A"/>
    <w:rsid w:val="00504786"/>
    <w:rsid w:val="00504F65"/>
    <w:rsid w:val="00506F83"/>
    <w:rsid w:val="00507A45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6B89"/>
    <w:rsid w:val="00532E42"/>
    <w:rsid w:val="00536543"/>
    <w:rsid w:val="0054028A"/>
    <w:rsid w:val="00544B04"/>
    <w:rsid w:val="00544C43"/>
    <w:rsid w:val="00544F6D"/>
    <w:rsid w:val="00545F96"/>
    <w:rsid w:val="00547AF5"/>
    <w:rsid w:val="00550098"/>
    <w:rsid w:val="00552F17"/>
    <w:rsid w:val="005563A4"/>
    <w:rsid w:val="00561BD6"/>
    <w:rsid w:val="005663B6"/>
    <w:rsid w:val="00566FD9"/>
    <w:rsid w:val="0058177D"/>
    <w:rsid w:val="0058750B"/>
    <w:rsid w:val="00587A56"/>
    <w:rsid w:val="005905BA"/>
    <w:rsid w:val="00593E39"/>
    <w:rsid w:val="0059704F"/>
    <w:rsid w:val="00597C2C"/>
    <w:rsid w:val="005A18C8"/>
    <w:rsid w:val="005A5D69"/>
    <w:rsid w:val="005B041B"/>
    <w:rsid w:val="005B1B15"/>
    <w:rsid w:val="005B23B4"/>
    <w:rsid w:val="005B3626"/>
    <w:rsid w:val="005B3F88"/>
    <w:rsid w:val="005B569B"/>
    <w:rsid w:val="005B6776"/>
    <w:rsid w:val="005C0FDA"/>
    <w:rsid w:val="005C6B31"/>
    <w:rsid w:val="005C725D"/>
    <w:rsid w:val="005D0F21"/>
    <w:rsid w:val="005D1CCE"/>
    <w:rsid w:val="005D3C18"/>
    <w:rsid w:val="005D7FF0"/>
    <w:rsid w:val="005E1736"/>
    <w:rsid w:val="005E2C4A"/>
    <w:rsid w:val="005E47C5"/>
    <w:rsid w:val="005E4AE4"/>
    <w:rsid w:val="005E51BD"/>
    <w:rsid w:val="005E73E8"/>
    <w:rsid w:val="005F2277"/>
    <w:rsid w:val="005F25CD"/>
    <w:rsid w:val="005F764E"/>
    <w:rsid w:val="00601337"/>
    <w:rsid w:val="006030EC"/>
    <w:rsid w:val="00604320"/>
    <w:rsid w:val="006052E1"/>
    <w:rsid w:val="00605338"/>
    <w:rsid w:val="00605B88"/>
    <w:rsid w:val="00605E4D"/>
    <w:rsid w:val="00606C1B"/>
    <w:rsid w:val="0060778F"/>
    <w:rsid w:val="00607902"/>
    <w:rsid w:val="00611EA0"/>
    <w:rsid w:val="006167FB"/>
    <w:rsid w:val="00624863"/>
    <w:rsid w:val="006355CD"/>
    <w:rsid w:val="00636C8E"/>
    <w:rsid w:val="00643504"/>
    <w:rsid w:val="0065109C"/>
    <w:rsid w:val="00651C4F"/>
    <w:rsid w:val="00652312"/>
    <w:rsid w:val="0065295A"/>
    <w:rsid w:val="00653507"/>
    <w:rsid w:val="006569EC"/>
    <w:rsid w:val="00660610"/>
    <w:rsid w:val="00663292"/>
    <w:rsid w:val="00665615"/>
    <w:rsid w:val="006671AF"/>
    <w:rsid w:val="00670A22"/>
    <w:rsid w:val="00672456"/>
    <w:rsid w:val="00672530"/>
    <w:rsid w:val="006743B1"/>
    <w:rsid w:val="00675DFB"/>
    <w:rsid w:val="0068052C"/>
    <w:rsid w:val="006816F0"/>
    <w:rsid w:val="0068252B"/>
    <w:rsid w:val="00685366"/>
    <w:rsid w:val="00692290"/>
    <w:rsid w:val="00693226"/>
    <w:rsid w:val="00693C16"/>
    <w:rsid w:val="00693E74"/>
    <w:rsid w:val="00695903"/>
    <w:rsid w:val="006975AD"/>
    <w:rsid w:val="006A126A"/>
    <w:rsid w:val="006A2414"/>
    <w:rsid w:val="006A3E74"/>
    <w:rsid w:val="006A49A7"/>
    <w:rsid w:val="006A61F0"/>
    <w:rsid w:val="006A6D78"/>
    <w:rsid w:val="006B1F76"/>
    <w:rsid w:val="006B2A59"/>
    <w:rsid w:val="006B4C4E"/>
    <w:rsid w:val="006B5F98"/>
    <w:rsid w:val="006B645C"/>
    <w:rsid w:val="006B78E9"/>
    <w:rsid w:val="006C32C0"/>
    <w:rsid w:val="006C7E41"/>
    <w:rsid w:val="006D0A7F"/>
    <w:rsid w:val="006D3107"/>
    <w:rsid w:val="006D3B98"/>
    <w:rsid w:val="006D6F40"/>
    <w:rsid w:val="006E3A35"/>
    <w:rsid w:val="006E5D78"/>
    <w:rsid w:val="006F377D"/>
    <w:rsid w:val="006F5A16"/>
    <w:rsid w:val="006F5BDD"/>
    <w:rsid w:val="0070115E"/>
    <w:rsid w:val="00702040"/>
    <w:rsid w:val="007202D1"/>
    <w:rsid w:val="007204B6"/>
    <w:rsid w:val="00723320"/>
    <w:rsid w:val="007241D6"/>
    <w:rsid w:val="00727633"/>
    <w:rsid w:val="007303E1"/>
    <w:rsid w:val="00730A4D"/>
    <w:rsid w:val="00732F26"/>
    <w:rsid w:val="0073318B"/>
    <w:rsid w:val="00735302"/>
    <w:rsid w:val="00735BA3"/>
    <w:rsid w:val="007403E9"/>
    <w:rsid w:val="0074769A"/>
    <w:rsid w:val="0075179F"/>
    <w:rsid w:val="007525CE"/>
    <w:rsid w:val="00752EE0"/>
    <w:rsid w:val="007570E2"/>
    <w:rsid w:val="00762676"/>
    <w:rsid w:val="00764990"/>
    <w:rsid w:val="007706A4"/>
    <w:rsid w:val="00773CB2"/>
    <w:rsid w:val="007759FC"/>
    <w:rsid w:val="00777642"/>
    <w:rsid w:val="007822D7"/>
    <w:rsid w:val="007827C4"/>
    <w:rsid w:val="00796E56"/>
    <w:rsid w:val="007A0950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33F5"/>
    <w:rsid w:val="007D6097"/>
    <w:rsid w:val="007D71B2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7F1D99"/>
    <w:rsid w:val="008020A2"/>
    <w:rsid w:val="008029C4"/>
    <w:rsid w:val="0080353D"/>
    <w:rsid w:val="00807913"/>
    <w:rsid w:val="00810120"/>
    <w:rsid w:val="0081621D"/>
    <w:rsid w:val="00816E75"/>
    <w:rsid w:val="00817DD9"/>
    <w:rsid w:val="00827FB6"/>
    <w:rsid w:val="00830BDC"/>
    <w:rsid w:val="008353D9"/>
    <w:rsid w:val="008358E6"/>
    <w:rsid w:val="00837967"/>
    <w:rsid w:val="00837BE1"/>
    <w:rsid w:val="008424DD"/>
    <w:rsid w:val="0084336C"/>
    <w:rsid w:val="008465D2"/>
    <w:rsid w:val="00846BA8"/>
    <w:rsid w:val="00851B25"/>
    <w:rsid w:val="00852807"/>
    <w:rsid w:val="008533E2"/>
    <w:rsid w:val="008534C5"/>
    <w:rsid w:val="00853F0F"/>
    <w:rsid w:val="00855C93"/>
    <w:rsid w:val="00857DFB"/>
    <w:rsid w:val="00863049"/>
    <w:rsid w:val="00865F78"/>
    <w:rsid w:val="0087106B"/>
    <w:rsid w:val="008729A0"/>
    <w:rsid w:val="008734F4"/>
    <w:rsid w:val="00874AB2"/>
    <w:rsid w:val="0087653F"/>
    <w:rsid w:val="00876BF2"/>
    <w:rsid w:val="00881D06"/>
    <w:rsid w:val="00892B06"/>
    <w:rsid w:val="00893949"/>
    <w:rsid w:val="0089521C"/>
    <w:rsid w:val="00895ED4"/>
    <w:rsid w:val="008A0826"/>
    <w:rsid w:val="008A1077"/>
    <w:rsid w:val="008A10A8"/>
    <w:rsid w:val="008A2EBB"/>
    <w:rsid w:val="008A34F8"/>
    <w:rsid w:val="008A3A9A"/>
    <w:rsid w:val="008A5CC4"/>
    <w:rsid w:val="008A7904"/>
    <w:rsid w:val="008B0719"/>
    <w:rsid w:val="008B1BB8"/>
    <w:rsid w:val="008B3CB9"/>
    <w:rsid w:val="008B755D"/>
    <w:rsid w:val="008B7947"/>
    <w:rsid w:val="008C7817"/>
    <w:rsid w:val="008D033C"/>
    <w:rsid w:val="008D5D8F"/>
    <w:rsid w:val="008E036D"/>
    <w:rsid w:val="008E0487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3A79"/>
    <w:rsid w:val="009161DA"/>
    <w:rsid w:val="00920068"/>
    <w:rsid w:val="009212BD"/>
    <w:rsid w:val="00922FB6"/>
    <w:rsid w:val="00927818"/>
    <w:rsid w:val="009317E4"/>
    <w:rsid w:val="009327D4"/>
    <w:rsid w:val="0093412D"/>
    <w:rsid w:val="00934142"/>
    <w:rsid w:val="00936F3B"/>
    <w:rsid w:val="00940D7D"/>
    <w:rsid w:val="00947E2A"/>
    <w:rsid w:val="00952D4D"/>
    <w:rsid w:val="009554C9"/>
    <w:rsid w:val="00955A08"/>
    <w:rsid w:val="00961EBF"/>
    <w:rsid w:val="00961F4D"/>
    <w:rsid w:val="009652B6"/>
    <w:rsid w:val="009678E3"/>
    <w:rsid w:val="00970171"/>
    <w:rsid w:val="0097033B"/>
    <w:rsid w:val="00975086"/>
    <w:rsid w:val="00976DB5"/>
    <w:rsid w:val="0097780E"/>
    <w:rsid w:val="00981111"/>
    <w:rsid w:val="0098428A"/>
    <w:rsid w:val="00987283"/>
    <w:rsid w:val="0098729A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081"/>
    <w:rsid w:val="009D0702"/>
    <w:rsid w:val="009D1AC6"/>
    <w:rsid w:val="009D5EFC"/>
    <w:rsid w:val="009E02B9"/>
    <w:rsid w:val="009E08D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1D0"/>
    <w:rsid w:val="00A11779"/>
    <w:rsid w:val="00A11A41"/>
    <w:rsid w:val="00A125FB"/>
    <w:rsid w:val="00A21A66"/>
    <w:rsid w:val="00A22A93"/>
    <w:rsid w:val="00A234F5"/>
    <w:rsid w:val="00A23880"/>
    <w:rsid w:val="00A24090"/>
    <w:rsid w:val="00A346E4"/>
    <w:rsid w:val="00A41596"/>
    <w:rsid w:val="00A419AE"/>
    <w:rsid w:val="00A41A88"/>
    <w:rsid w:val="00A41BDF"/>
    <w:rsid w:val="00A50CB3"/>
    <w:rsid w:val="00A5210C"/>
    <w:rsid w:val="00A55440"/>
    <w:rsid w:val="00A563FD"/>
    <w:rsid w:val="00A57394"/>
    <w:rsid w:val="00A5774E"/>
    <w:rsid w:val="00A617E1"/>
    <w:rsid w:val="00A62542"/>
    <w:rsid w:val="00A6569B"/>
    <w:rsid w:val="00A67B54"/>
    <w:rsid w:val="00A67BD9"/>
    <w:rsid w:val="00A67C7B"/>
    <w:rsid w:val="00A67F1B"/>
    <w:rsid w:val="00A739F3"/>
    <w:rsid w:val="00A76033"/>
    <w:rsid w:val="00A77F69"/>
    <w:rsid w:val="00A820D7"/>
    <w:rsid w:val="00A82D65"/>
    <w:rsid w:val="00A83174"/>
    <w:rsid w:val="00A85128"/>
    <w:rsid w:val="00A8723C"/>
    <w:rsid w:val="00A909E1"/>
    <w:rsid w:val="00A90B1D"/>
    <w:rsid w:val="00A94BA9"/>
    <w:rsid w:val="00AA39B0"/>
    <w:rsid w:val="00AA3E88"/>
    <w:rsid w:val="00AA4865"/>
    <w:rsid w:val="00AA6C39"/>
    <w:rsid w:val="00AA6D94"/>
    <w:rsid w:val="00AB7215"/>
    <w:rsid w:val="00AB7A0F"/>
    <w:rsid w:val="00AB7CDD"/>
    <w:rsid w:val="00AC24EA"/>
    <w:rsid w:val="00AC41AD"/>
    <w:rsid w:val="00AC48C7"/>
    <w:rsid w:val="00AC69F2"/>
    <w:rsid w:val="00AD0343"/>
    <w:rsid w:val="00AD0854"/>
    <w:rsid w:val="00AD1476"/>
    <w:rsid w:val="00AD2488"/>
    <w:rsid w:val="00AD3D56"/>
    <w:rsid w:val="00AD61C9"/>
    <w:rsid w:val="00AE0F36"/>
    <w:rsid w:val="00AE2439"/>
    <w:rsid w:val="00AE4287"/>
    <w:rsid w:val="00AE7882"/>
    <w:rsid w:val="00AE7D71"/>
    <w:rsid w:val="00AF1AD5"/>
    <w:rsid w:val="00AF2E79"/>
    <w:rsid w:val="00AF3C6E"/>
    <w:rsid w:val="00AF5A8F"/>
    <w:rsid w:val="00B011B2"/>
    <w:rsid w:val="00B0597C"/>
    <w:rsid w:val="00B05B94"/>
    <w:rsid w:val="00B14FBC"/>
    <w:rsid w:val="00B156A2"/>
    <w:rsid w:val="00B1571A"/>
    <w:rsid w:val="00B16CF9"/>
    <w:rsid w:val="00B2021F"/>
    <w:rsid w:val="00B20BF0"/>
    <w:rsid w:val="00B244E0"/>
    <w:rsid w:val="00B259C4"/>
    <w:rsid w:val="00B32DAD"/>
    <w:rsid w:val="00B33902"/>
    <w:rsid w:val="00B34275"/>
    <w:rsid w:val="00B3634D"/>
    <w:rsid w:val="00B434E0"/>
    <w:rsid w:val="00B43544"/>
    <w:rsid w:val="00B43EB0"/>
    <w:rsid w:val="00B4723D"/>
    <w:rsid w:val="00B522FB"/>
    <w:rsid w:val="00B550DF"/>
    <w:rsid w:val="00B577D1"/>
    <w:rsid w:val="00B57870"/>
    <w:rsid w:val="00B661EB"/>
    <w:rsid w:val="00B674C1"/>
    <w:rsid w:val="00B67991"/>
    <w:rsid w:val="00B70707"/>
    <w:rsid w:val="00B720FD"/>
    <w:rsid w:val="00B72345"/>
    <w:rsid w:val="00B7579B"/>
    <w:rsid w:val="00B76573"/>
    <w:rsid w:val="00B77BDF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3B83"/>
    <w:rsid w:val="00BA5EE4"/>
    <w:rsid w:val="00BB0D88"/>
    <w:rsid w:val="00BB1858"/>
    <w:rsid w:val="00BB3AD6"/>
    <w:rsid w:val="00BC0BA7"/>
    <w:rsid w:val="00BC1BCA"/>
    <w:rsid w:val="00BC20FB"/>
    <w:rsid w:val="00BC2A3E"/>
    <w:rsid w:val="00BC3162"/>
    <w:rsid w:val="00BD19CE"/>
    <w:rsid w:val="00BD6225"/>
    <w:rsid w:val="00BE51D2"/>
    <w:rsid w:val="00BF0007"/>
    <w:rsid w:val="00BF6EE3"/>
    <w:rsid w:val="00BF7D74"/>
    <w:rsid w:val="00C004CA"/>
    <w:rsid w:val="00C05047"/>
    <w:rsid w:val="00C0798F"/>
    <w:rsid w:val="00C12A1A"/>
    <w:rsid w:val="00C1318C"/>
    <w:rsid w:val="00C15E0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0B04"/>
    <w:rsid w:val="00C55AEE"/>
    <w:rsid w:val="00C567CA"/>
    <w:rsid w:val="00C57B6F"/>
    <w:rsid w:val="00C60661"/>
    <w:rsid w:val="00C60988"/>
    <w:rsid w:val="00C60AC8"/>
    <w:rsid w:val="00C620AE"/>
    <w:rsid w:val="00C64428"/>
    <w:rsid w:val="00C647D8"/>
    <w:rsid w:val="00C65687"/>
    <w:rsid w:val="00C70827"/>
    <w:rsid w:val="00C72428"/>
    <w:rsid w:val="00C74A43"/>
    <w:rsid w:val="00C7565E"/>
    <w:rsid w:val="00C81117"/>
    <w:rsid w:val="00C81AFE"/>
    <w:rsid w:val="00C8434F"/>
    <w:rsid w:val="00C87820"/>
    <w:rsid w:val="00C912C4"/>
    <w:rsid w:val="00C92891"/>
    <w:rsid w:val="00C92B84"/>
    <w:rsid w:val="00C94D26"/>
    <w:rsid w:val="00C97152"/>
    <w:rsid w:val="00C97F95"/>
    <w:rsid w:val="00CA151C"/>
    <w:rsid w:val="00CA1DEA"/>
    <w:rsid w:val="00CA2153"/>
    <w:rsid w:val="00CA2DFA"/>
    <w:rsid w:val="00CA30FA"/>
    <w:rsid w:val="00CA6F1F"/>
    <w:rsid w:val="00CB10FD"/>
    <w:rsid w:val="00CB14CA"/>
    <w:rsid w:val="00CB1DBC"/>
    <w:rsid w:val="00CB1EAB"/>
    <w:rsid w:val="00CB210D"/>
    <w:rsid w:val="00CB35DF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53C9"/>
    <w:rsid w:val="00CE7206"/>
    <w:rsid w:val="00CF0DF0"/>
    <w:rsid w:val="00CF1B4C"/>
    <w:rsid w:val="00CF500F"/>
    <w:rsid w:val="00CF575A"/>
    <w:rsid w:val="00D02EE3"/>
    <w:rsid w:val="00D04737"/>
    <w:rsid w:val="00D04D7F"/>
    <w:rsid w:val="00D0595C"/>
    <w:rsid w:val="00D0642C"/>
    <w:rsid w:val="00D1010F"/>
    <w:rsid w:val="00D119D0"/>
    <w:rsid w:val="00D139D3"/>
    <w:rsid w:val="00D1791E"/>
    <w:rsid w:val="00D20425"/>
    <w:rsid w:val="00D22F4D"/>
    <w:rsid w:val="00D254F9"/>
    <w:rsid w:val="00D305F0"/>
    <w:rsid w:val="00D3112F"/>
    <w:rsid w:val="00D322B3"/>
    <w:rsid w:val="00D37689"/>
    <w:rsid w:val="00D40876"/>
    <w:rsid w:val="00D44065"/>
    <w:rsid w:val="00D44239"/>
    <w:rsid w:val="00D460BF"/>
    <w:rsid w:val="00D47912"/>
    <w:rsid w:val="00D47DC2"/>
    <w:rsid w:val="00D506B7"/>
    <w:rsid w:val="00D52422"/>
    <w:rsid w:val="00D57004"/>
    <w:rsid w:val="00D6215A"/>
    <w:rsid w:val="00D64C7B"/>
    <w:rsid w:val="00D72AAC"/>
    <w:rsid w:val="00D753C9"/>
    <w:rsid w:val="00D7549D"/>
    <w:rsid w:val="00D80D4F"/>
    <w:rsid w:val="00D81A28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B71CB"/>
    <w:rsid w:val="00DC1CFA"/>
    <w:rsid w:val="00DC2828"/>
    <w:rsid w:val="00DC4E7E"/>
    <w:rsid w:val="00DC7924"/>
    <w:rsid w:val="00DD0DF9"/>
    <w:rsid w:val="00DD2C47"/>
    <w:rsid w:val="00DD39DE"/>
    <w:rsid w:val="00DD4EF2"/>
    <w:rsid w:val="00DD5561"/>
    <w:rsid w:val="00DD73B7"/>
    <w:rsid w:val="00DD7D2E"/>
    <w:rsid w:val="00DE1112"/>
    <w:rsid w:val="00DE31C1"/>
    <w:rsid w:val="00DE3EB6"/>
    <w:rsid w:val="00DF54A8"/>
    <w:rsid w:val="00E01C6B"/>
    <w:rsid w:val="00E067AD"/>
    <w:rsid w:val="00E12BEF"/>
    <w:rsid w:val="00E14C74"/>
    <w:rsid w:val="00E15DB8"/>
    <w:rsid w:val="00E1684E"/>
    <w:rsid w:val="00E20F2A"/>
    <w:rsid w:val="00E247C2"/>
    <w:rsid w:val="00E25DB0"/>
    <w:rsid w:val="00E2648B"/>
    <w:rsid w:val="00E26A68"/>
    <w:rsid w:val="00E2750A"/>
    <w:rsid w:val="00E31852"/>
    <w:rsid w:val="00E33B15"/>
    <w:rsid w:val="00E37F63"/>
    <w:rsid w:val="00E45894"/>
    <w:rsid w:val="00E467D4"/>
    <w:rsid w:val="00E52B16"/>
    <w:rsid w:val="00E56098"/>
    <w:rsid w:val="00E563BB"/>
    <w:rsid w:val="00E604D3"/>
    <w:rsid w:val="00E661AE"/>
    <w:rsid w:val="00E67232"/>
    <w:rsid w:val="00E711B3"/>
    <w:rsid w:val="00E723E5"/>
    <w:rsid w:val="00E72784"/>
    <w:rsid w:val="00E72E76"/>
    <w:rsid w:val="00E72FB9"/>
    <w:rsid w:val="00E77CC2"/>
    <w:rsid w:val="00E82D53"/>
    <w:rsid w:val="00E9087B"/>
    <w:rsid w:val="00E9189A"/>
    <w:rsid w:val="00E91F00"/>
    <w:rsid w:val="00E93F3C"/>
    <w:rsid w:val="00E96593"/>
    <w:rsid w:val="00E96EB0"/>
    <w:rsid w:val="00EA1D25"/>
    <w:rsid w:val="00EA23E9"/>
    <w:rsid w:val="00EA2A29"/>
    <w:rsid w:val="00EA333E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3968"/>
    <w:rsid w:val="00EC4E07"/>
    <w:rsid w:val="00EC714B"/>
    <w:rsid w:val="00ED002B"/>
    <w:rsid w:val="00ED3D00"/>
    <w:rsid w:val="00ED3D67"/>
    <w:rsid w:val="00EE0DBD"/>
    <w:rsid w:val="00EF001B"/>
    <w:rsid w:val="00EF0475"/>
    <w:rsid w:val="00EF28CE"/>
    <w:rsid w:val="00EF344D"/>
    <w:rsid w:val="00EF34ED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F24"/>
    <w:rsid w:val="00F217FB"/>
    <w:rsid w:val="00F22965"/>
    <w:rsid w:val="00F249E3"/>
    <w:rsid w:val="00F25A4D"/>
    <w:rsid w:val="00F25EE8"/>
    <w:rsid w:val="00F2699D"/>
    <w:rsid w:val="00F30401"/>
    <w:rsid w:val="00F30B42"/>
    <w:rsid w:val="00F31BBC"/>
    <w:rsid w:val="00F323E1"/>
    <w:rsid w:val="00F32FC7"/>
    <w:rsid w:val="00F33885"/>
    <w:rsid w:val="00F433AD"/>
    <w:rsid w:val="00F5056D"/>
    <w:rsid w:val="00F5196A"/>
    <w:rsid w:val="00F60FC0"/>
    <w:rsid w:val="00F6289D"/>
    <w:rsid w:val="00F70115"/>
    <w:rsid w:val="00F708A2"/>
    <w:rsid w:val="00F81E7A"/>
    <w:rsid w:val="00F82D92"/>
    <w:rsid w:val="00F8313F"/>
    <w:rsid w:val="00F835FC"/>
    <w:rsid w:val="00F85DF8"/>
    <w:rsid w:val="00F8696F"/>
    <w:rsid w:val="00F87FC3"/>
    <w:rsid w:val="00F947FA"/>
    <w:rsid w:val="00F97856"/>
    <w:rsid w:val="00FA16A9"/>
    <w:rsid w:val="00FA2920"/>
    <w:rsid w:val="00FA4190"/>
    <w:rsid w:val="00FA5629"/>
    <w:rsid w:val="00FB0D24"/>
    <w:rsid w:val="00FB1188"/>
    <w:rsid w:val="00FB3055"/>
    <w:rsid w:val="00FB5036"/>
    <w:rsid w:val="00FB5198"/>
    <w:rsid w:val="00FB59ED"/>
    <w:rsid w:val="00FB7C73"/>
    <w:rsid w:val="00FC3806"/>
    <w:rsid w:val="00FC3D2A"/>
    <w:rsid w:val="00FC6697"/>
    <w:rsid w:val="00FD0D91"/>
    <w:rsid w:val="00FD1685"/>
    <w:rsid w:val="00FD301D"/>
    <w:rsid w:val="00FD37B7"/>
    <w:rsid w:val="00FD4CF7"/>
    <w:rsid w:val="00FD61FC"/>
    <w:rsid w:val="00FE030F"/>
    <w:rsid w:val="00FE2749"/>
    <w:rsid w:val="00FE554F"/>
    <w:rsid w:val="00FE7C4B"/>
    <w:rsid w:val="00FF0452"/>
    <w:rsid w:val="00FF0C9F"/>
    <w:rsid w:val="00FF2129"/>
    <w:rsid w:val="00FF22AF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4F3A5D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4F3A5D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09_00.docx" TargetMode="External"/><Relationship Id="rId18" Type="http://schemas.openxmlformats.org/officeDocument/2006/relationships/hyperlink" Target="https://docs.nouvelon.ca/doc/DA/GOU16_00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s://docs.nouvelon.ca/doc/DA/GOU06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5_0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MmFiZWNmNDQtZjIzNC00YTIxLTljZTMtM2JjODVmMWRkMjBl%2540thread.v2%2F0%3Fcontext%3D%257b%2522Tid%2522%253a%25222922b114-883c-4eb7-837c-abdc0e072621%2522%252c%2522Oid%2522%253a%2522ff518b01-1ab4-47ff-8f74-c9c38c6960b9%2522%257d&amp;data=05%7C02%7Clorraine.mainville%40nouvelon.ca%7C247602813c9e43f2a3b808ddadd3a37d%7C2922b114883c4eb7837cabdc0e072621%7C0%7C0%7C638857846681707549%7CUnknown%7CTWFpbGZsb3d8eyJFbXB0eU1hcGkiOnRydWUsIlYiOiIwLjAuMDAwMCIsIlAiOiJXaW4zMiIsIkFOIjoiTWFpbCIsIldUIjoyfQ%3D%3D%7C0%7C%7C%7C&amp;sdata=KBOA9vcdKjXzG6bHkTENK%2B39UeOLk1TrX6toIOtm5P8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04_00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31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871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septembre 2023</vt:lpstr>
    </vt:vector>
  </TitlesOfParts>
  <Company>CSCNO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26 septembre 2023</dc:title>
  <dc:subject>Réunions du Conseil</dc:subject>
  <dc:creator>Conseil scolaire catholique Nouvelon</dc:creator>
  <cp:keywords>Ordre du jour</cp:keywords>
  <cp:lastModifiedBy>Lorraine Mainville</cp:lastModifiedBy>
  <cp:revision>258</cp:revision>
  <cp:lastPrinted>2022-09-23T19:38:00Z</cp:lastPrinted>
  <dcterms:created xsi:type="dcterms:W3CDTF">2021-08-10T12:28:00Z</dcterms:created>
  <dcterms:modified xsi:type="dcterms:W3CDTF">2025-09-26T12:35:00Z</dcterms:modified>
</cp:coreProperties>
</file>