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FC3E" w14:textId="2BCF2967" w:rsidR="00126C9A" w:rsidRPr="00C51DEB" w:rsidRDefault="003914B9" w:rsidP="008A1077">
      <w:pPr>
        <w:pStyle w:val="Titre1"/>
        <w:spacing w:after="240"/>
        <w:ind w:right="-540"/>
        <w:jc w:val="left"/>
        <w:rPr>
          <w:rFonts w:ascii="Segoe Pro" w:hAnsi="Segoe Pro"/>
          <w:smallCaps w:val="0"/>
          <w:color w:val="2C5697"/>
        </w:rPr>
      </w:pPr>
      <w:r w:rsidRPr="00C51DEB">
        <w:rPr>
          <w:rFonts w:ascii="Segoe Pro" w:hAnsi="Segoe Pro"/>
        </w:rPr>
        <w:drawing>
          <wp:anchor distT="0" distB="0" distL="114300" distR="114300" simplePos="0" relativeHeight="251658752" behindDoc="0" locked="0" layoutInCell="1" allowOverlap="1" wp14:anchorId="1B68FE30" wp14:editId="0B4042C1">
            <wp:simplePos x="0" y="0"/>
            <wp:positionH relativeFrom="column">
              <wp:posOffset>-94846</wp:posOffset>
            </wp:positionH>
            <wp:positionV relativeFrom="paragraph">
              <wp:posOffset>-778510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761">
        <w:rPr>
          <w:rFonts w:ascii="Segoe Pro" w:hAnsi="Segoe Pro"/>
          <w:smallCaps w:val="0"/>
          <w:color w:val="2C5697"/>
        </w:rPr>
        <w:t>Procès-verbal d</w:t>
      </w:r>
      <w:r w:rsidR="003F1D81" w:rsidRPr="00C51DEB">
        <w:rPr>
          <w:rFonts w:ascii="Segoe Pro" w:hAnsi="Segoe Pro"/>
          <w:smallCaps w:val="0"/>
          <w:color w:val="2C5697"/>
        </w:rPr>
        <w:t xml:space="preserve">e la réunion </w:t>
      </w:r>
      <w:r w:rsidR="003108F6" w:rsidRPr="00C51DEB">
        <w:rPr>
          <w:rFonts w:ascii="Segoe Pro" w:hAnsi="Segoe Pro"/>
          <w:smallCaps w:val="0"/>
          <w:color w:val="2C5697"/>
        </w:rPr>
        <w:t>inaugurale</w:t>
      </w:r>
      <w:r w:rsidR="003F1D81" w:rsidRPr="00C51DEB">
        <w:rPr>
          <w:rFonts w:ascii="Segoe Pro" w:hAnsi="Segoe Pro"/>
          <w:smallCaps w:val="0"/>
          <w:color w:val="2C5697"/>
        </w:rPr>
        <w:t xml:space="preserve"> du Conseil</w:t>
      </w:r>
    </w:p>
    <w:p w14:paraId="4F95FC42" w14:textId="512A9B55" w:rsidR="00433370" w:rsidRPr="00C51DEB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C51DEB">
        <w:rPr>
          <w:rFonts w:ascii="Segoe Pro" w:hAnsi="Segoe Pro" w:cs="Arial"/>
          <w:bCs/>
          <w:sz w:val="24"/>
        </w:rPr>
        <w:t>Date :</w:t>
      </w:r>
      <w:r w:rsidRPr="00C51DEB">
        <w:rPr>
          <w:rFonts w:ascii="Segoe Pro" w:hAnsi="Segoe Pro" w:cs="Arial"/>
          <w:bCs/>
          <w:sz w:val="24"/>
        </w:rPr>
        <w:tab/>
      </w:r>
      <w:r w:rsidR="007B45A4" w:rsidRPr="00C51DEB">
        <w:rPr>
          <w:rFonts w:ascii="Segoe Pro" w:hAnsi="Segoe Pro" w:cs="Arial"/>
          <w:bCs/>
          <w:sz w:val="24"/>
        </w:rPr>
        <w:t xml:space="preserve">Le </w:t>
      </w:r>
      <w:r w:rsidR="006A3BC9">
        <w:rPr>
          <w:rFonts w:ascii="Segoe Pro" w:hAnsi="Segoe Pro" w:cs="Arial"/>
          <w:bCs/>
          <w:sz w:val="24"/>
        </w:rPr>
        <w:t>mardi 1</w:t>
      </w:r>
      <w:r w:rsidR="00A72939">
        <w:rPr>
          <w:rFonts w:ascii="Segoe Pro" w:hAnsi="Segoe Pro" w:cs="Arial"/>
          <w:bCs/>
          <w:sz w:val="24"/>
        </w:rPr>
        <w:t>8</w:t>
      </w:r>
      <w:r w:rsidR="000343DF" w:rsidRPr="00C51DEB">
        <w:rPr>
          <w:rFonts w:ascii="Segoe Pro" w:hAnsi="Segoe Pro" w:cs="Arial"/>
          <w:bCs/>
          <w:sz w:val="24"/>
        </w:rPr>
        <w:t xml:space="preserve"> novembre 202</w:t>
      </w:r>
      <w:r w:rsidR="00A72939">
        <w:rPr>
          <w:rFonts w:ascii="Segoe Pro" w:hAnsi="Segoe Pro" w:cs="Arial"/>
          <w:bCs/>
          <w:sz w:val="24"/>
        </w:rPr>
        <w:t>5</w:t>
      </w:r>
    </w:p>
    <w:p w14:paraId="139CC179" w14:textId="12C78F4D" w:rsidR="004064EF" w:rsidRPr="00C51DEB" w:rsidRDefault="00C374EC" w:rsidP="004064EF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C51DEB">
        <w:rPr>
          <w:rFonts w:ascii="Segoe Pro" w:hAnsi="Segoe Pro" w:cs="Segoe UI"/>
          <w:bCs/>
          <w:sz w:val="24"/>
        </w:rPr>
        <w:t>Heure :</w:t>
      </w:r>
      <w:r w:rsidRPr="00C51DEB">
        <w:rPr>
          <w:rFonts w:ascii="Segoe Pro" w:hAnsi="Segoe Pro" w:cs="Segoe UI"/>
          <w:bCs/>
          <w:sz w:val="24"/>
        </w:rPr>
        <w:tab/>
        <w:t>1</w:t>
      </w:r>
      <w:r w:rsidR="001C5153">
        <w:rPr>
          <w:rFonts w:ascii="Segoe Pro" w:hAnsi="Segoe Pro" w:cs="Segoe UI"/>
          <w:bCs/>
          <w:sz w:val="24"/>
        </w:rPr>
        <w:t>5 h 30</w:t>
      </w:r>
    </w:p>
    <w:p w14:paraId="25F64DA3" w14:textId="7F3CE910" w:rsidR="00C57D6E" w:rsidRPr="00C51DEB" w:rsidRDefault="000343DF" w:rsidP="004064EF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C51DEB">
        <w:rPr>
          <w:rFonts w:ascii="Segoe Pro" w:hAnsi="Segoe Pro" w:cs="Segoe UI"/>
          <w:bCs/>
          <w:sz w:val="24"/>
        </w:rPr>
        <w:t>Lieu :</w:t>
      </w:r>
      <w:bookmarkStart w:id="0" w:name="_Hlk85611403"/>
      <w:r w:rsidRPr="00C51DEB">
        <w:rPr>
          <w:rFonts w:ascii="Segoe Pro" w:hAnsi="Segoe Pro" w:cs="Segoe UI"/>
          <w:bCs/>
          <w:sz w:val="24"/>
        </w:rPr>
        <w:tab/>
        <w:t>Salle Nouvel-Ontari</w:t>
      </w:r>
      <w:r w:rsidR="00C57D6E" w:rsidRPr="00C51DEB">
        <w:rPr>
          <w:rFonts w:ascii="Segoe Pro" w:hAnsi="Segoe Pro" w:cs="Segoe UI"/>
          <w:bCs/>
          <w:sz w:val="24"/>
        </w:rPr>
        <w:t>o, siège social</w:t>
      </w:r>
    </w:p>
    <w:p w14:paraId="1C56F2A8" w14:textId="337E4A52" w:rsidR="003609B1" w:rsidRPr="003609B1" w:rsidRDefault="00D505F6" w:rsidP="00D505F6">
      <w:pPr>
        <w:pBdr>
          <w:bottom w:val="single" w:sz="4" w:space="1" w:color="auto"/>
        </w:pBdr>
        <w:tabs>
          <w:tab w:val="left" w:pos="1080"/>
        </w:tabs>
        <w:spacing w:after="240"/>
      </w:pPr>
      <w:r>
        <w:rPr>
          <w:rFonts w:ascii="Segoe Pro" w:hAnsi="Segoe Pro" w:cs="Segoe UI"/>
          <w:bCs/>
          <w:sz w:val="24"/>
        </w:rPr>
        <w:t>Lieu :</w:t>
      </w:r>
      <w:r>
        <w:rPr>
          <w:rFonts w:ascii="Segoe Pro" w:hAnsi="Segoe Pro" w:cs="Segoe UI"/>
          <w:bCs/>
          <w:sz w:val="24"/>
        </w:rPr>
        <w:tab/>
      </w:r>
      <w:r w:rsidR="00C57D6E" w:rsidRPr="00C51DEB">
        <w:rPr>
          <w:rFonts w:ascii="Segoe Pro" w:hAnsi="Segoe Pro" w:cs="Segoe UI"/>
          <w:bCs/>
          <w:sz w:val="24"/>
        </w:rPr>
        <w:t>Teams</w:t>
      </w:r>
      <w:bookmarkEnd w:id="0"/>
      <w:r w:rsidR="003609B1">
        <w:br/>
      </w:r>
    </w:p>
    <w:p w14:paraId="3E6AB291" w14:textId="77777777" w:rsidR="003327EC" w:rsidRPr="000E33E2" w:rsidRDefault="003327EC" w:rsidP="003327EC">
      <w:pPr>
        <w:widowControl/>
        <w:tabs>
          <w:tab w:val="left" w:pos="6840"/>
        </w:tabs>
        <w:autoSpaceDE/>
        <w:autoSpaceDN/>
        <w:adjustRightInd/>
        <w:spacing w:before="240"/>
        <w:ind w:right="-360"/>
        <w:rPr>
          <w:rFonts w:ascii="Segoe Pro" w:hAnsi="Segoe Pro" w:cs="Arial"/>
          <w:b/>
          <w:szCs w:val="22"/>
        </w:rPr>
      </w:pPr>
      <w:r w:rsidRPr="000E33E2">
        <w:rPr>
          <w:rFonts w:ascii="Segoe Pro" w:hAnsi="Segoe Pro" w:cs="Arial"/>
          <w:b/>
          <w:szCs w:val="22"/>
        </w:rPr>
        <w:t>PRÉSENCES</w:t>
      </w:r>
    </w:p>
    <w:p w14:paraId="1E514B8E" w14:textId="77777777" w:rsidR="003327EC" w:rsidRPr="000E33E2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/>
          <w:szCs w:val="22"/>
        </w:rPr>
      </w:pPr>
      <w:r w:rsidRPr="000E33E2">
        <w:rPr>
          <w:rFonts w:ascii="Segoe Pro" w:hAnsi="Segoe Pro" w:cs="Arial"/>
          <w:b/>
          <w:szCs w:val="22"/>
        </w:rPr>
        <w:t>Conseillères et conseillers scolaires :</w:t>
      </w:r>
    </w:p>
    <w:p w14:paraId="4B1E0F7D" w14:textId="77777777" w:rsidR="003327EC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Monique Aubin-Gagné</w:t>
      </w:r>
    </w:p>
    <w:p w14:paraId="5B451775" w14:textId="77777777" w:rsidR="003327EC" w:rsidRPr="000E33E2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0E33E2">
        <w:rPr>
          <w:rFonts w:ascii="Segoe Pro" w:hAnsi="Segoe Pro" w:cs="Arial"/>
          <w:szCs w:val="22"/>
        </w:rPr>
        <w:t>Claude Berthiaume</w:t>
      </w:r>
    </w:p>
    <w:p w14:paraId="4FB53EEE" w14:textId="65451648" w:rsidR="003327EC" w:rsidRPr="000E33E2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0E33E2">
        <w:rPr>
          <w:rFonts w:ascii="Segoe Pro" w:hAnsi="Segoe Pro" w:cs="Arial"/>
          <w:szCs w:val="22"/>
        </w:rPr>
        <w:t>Josée Bisson</w:t>
      </w:r>
    </w:p>
    <w:p w14:paraId="773BFE02" w14:textId="77777777" w:rsidR="003327EC" w:rsidRPr="000E33E2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0E33E2">
        <w:rPr>
          <w:rFonts w:ascii="Segoe Pro" w:hAnsi="Segoe Pro" w:cs="Arial"/>
          <w:szCs w:val="22"/>
        </w:rPr>
        <w:t>Paul Gervais</w:t>
      </w:r>
    </w:p>
    <w:p w14:paraId="538C92DA" w14:textId="77777777" w:rsidR="003327EC" w:rsidRPr="000E33E2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0E33E2">
        <w:rPr>
          <w:rFonts w:ascii="Segoe Pro" w:hAnsi="Segoe Pro" w:cs="Arial"/>
          <w:szCs w:val="22"/>
        </w:rPr>
        <w:t>Raymond Joanisse</w:t>
      </w:r>
    </w:p>
    <w:p w14:paraId="52EAA669" w14:textId="77777777" w:rsidR="003327EC" w:rsidRPr="00B578BD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B578BD">
        <w:rPr>
          <w:rFonts w:ascii="Segoe Pro" w:hAnsi="Segoe Pro" w:cs="Arial"/>
          <w:szCs w:val="22"/>
        </w:rPr>
        <w:t>Marcel Legault</w:t>
      </w:r>
    </w:p>
    <w:p w14:paraId="0EFEF598" w14:textId="77777777" w:rsidR="003327EC" w:rsidRPr="00B578BD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B578BD">
        <w:rPr>
          <w:rFonts w:ascii="Segoe Pro" w:hAnsi="Segoe Pro" w:cs="Arial"/>
          <w:szCs w:val="22"/>
        </w:rPr>
        <w:t>Roger Lemoyne</w:t>
      </w:r>
    </w:p>
    <w:p w14:paraId="66208DD3" w14:textId="77777777" w:rsidR="003327EC" w:rsidRPr="00B578BD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B578BD">
        <w:rPr>
          <w:rFonts w:ascii="Segoe Pro" w:hAnsi="Segoe Pro" w:cs="Arial"/>
          <w:szCs w:val="22"/>
        </w:rPr>
        <w:t>Marcel Montpellier</w:t>
      </w:r>
    </w:p>
    <w:p w14:paraId="09EDCE0B" w14:textId="77777777" w:rsidR="003327EC" w:rsidRPr="000E33E2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0E33E2">
        <w:rPr>
          <w:rFonts w:ascii="Segoe Pro" w:hAnsi="Segoe Pro" w:cs="Arial"/>
          <w:szCs w:val="22"/>
        </w:rPr>
        <w:t>Suzanne Salituri</w:t>
      </w:r>
    </w:p>
    <w:p w14:paraId="03062F2D" w14:textId="77777777" w:rsidR="003327EC" w:rsidRPr="000E33E2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0E33E2">
        <w:rPr>
          <w:rFonts w:ascii="Segoe Pro" w:hAnsi="Segoe Pro" w:cs="Arial"/>
          <w:szCs w:val="22"/>
        </w:rPr>
        <w:t>Luc Tessier</w:t>
      </w:r>
    </w:p>
    <w:p w14:paraId="1F4C8726" w14:textId="77777777" w:rsidR="003327EC" w:rsidRPr="000E33E2" w:rsidRDefault="003327EC" w:rsidP="003327EC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/>
          <w:bCs/>
          <w:szCs w:val="22"/>
        </w:rPr>
      </w:pPr>
      <w:r w:rsidRPr="000E33E2">
        <w:rPr>
          <w:rFonts w:ascii="Segoe Pro" w:hAnsi="Segoe Pro" w:cs="Arial"/>
          <w:b/>
          <w:bCs/>
          <w:szCs w:val="22"/>
        </w:rPr>
        <w:t>Élèves conseillers :</w:t>
      </w:r>
    </w:p>
    <w:p w14:paraId="55E98051" w14:textId="34BE5693" w:rsidR="003327EC" w:rsidRPr="000E33E2" w:rsidRDefault="00CB5BD9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Élianne Bernier</w:t>
      </w:r>
    </w:p>
    <w:p w14:paraId="79EC8727" w14:textId="46D282CF" w:rsidR="003327EC" w:rsidRPr="000E33E2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Lydia Raddon</w:t>
      </w:r>
      <w:r w:rsidR="003609B1">
        <w:rPr>
          <w:rFonts w:ascii="Segoe Pro" w:hAnsi="Segoe Pro" w:cs="Arial"/>
          <w:szCs w:val="22"/>
        </w:rPr>
        <w:t xml:space="preserve"> (Teams)</w:t>
      </w:r>
    </w:p>
    <w:p w14:paraId="0209DA4F" w14:textId="77777777" w:rsidR="003327EC" w:rsidRPr="000E33E2" w:rsidRDefault="003327EC" w:rsidP="003327EC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/>
          <w:szCs w:val="22"/>
        </w:rPr>
      </w:pPr>
      <w:r w:rsidRPr="000E33E2">
        <w:rPr>
          <w:rFonts w:ascii="Segoe Pro" w:hAnsi="Segoe Pro" w:cs="Arial"/>
          <w:b/>
          <w:szCs w:val="22"/>
        </w:rPr>
        <w:t>Membres du personnel :</w:t>
      </w:r>
    </w:p>
    <w:p w14:paraId="4F08B4FB" w14:textId="77777777" w:rsidR="003327EC" w:rsidRDefault="003327EC" w:rsidP="003327EC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Cs/>
          <w:szCs w:val="22"/>
        </w:rPr>
      </w:pPr>
      <w:r w:rsidRPr="000E33E2">
        <w:rPr>
          <w:rFonts w:ascii="Segoe Pro" w:hAnsi="Segoe Pro" w:cs="Arial"/>
          <w:bCs/>
          <w:szCs w:val="22"/>
        </w:rPr>
        <w:t>Maryse Barrette, surintendante d’affaires et de finances</w:t>
      </w:r>
    </w:p>
    <w:p w14:paraId="7E9FBA38" w14:textId="342E744B" w:rsidR="003609B1" w:rsidRDefault="003609B1" w:rsidP="003327EC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Cs/>
          <w:szCs w:val="22"/>
        </w:rPr>
      </w:pPr>
      <w:r>
        <w:rPr>
          <w:rFonts w:ascii="Segoe Pro" w:hAnsi="Segoe Pro" w:cs="Arial"/>
          <w:bCs/>
          <w:szCs w:val="22"/>
        </w:rPr>
        <w:t>Marc Bédard, directeur du Service des bâtiments</w:t>
      </w:r>
    </w:p>
    <w:p w14:paraId="1C13E871" w14:textId="77777777" w:rsidR="003327EC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Amélie Cyr, directrice du Service des communications et des relations externes</w:t>
      </w:r>
    </w:p>
    <w:p w14:paraId="42C8E6B5" w14:textId="71E3271A" w:rsidR="003327EC" w:rsidRPr="000E33E2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Tracey-Lynn Foucault, surintendante de l’éducation</w:t>
      </w:r>
    </w:p>
    <w:p w14:paraId="30477550" w14:textId="3E711D92" w:rsidR="003327EC" w:rsidRPr="000E33E2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Tom Michaud</w:t>
      </w:r>
      <w:r w:rsidRPr="000E33E2">
        <w:rPr>
          <w:rFonts w:ascii="Segoe Pro" w:hAnsi="Segoe Pro" w:cs="Arial"/>
          <w:szCs w:val="22"/>
        </w:rPr>
        <w:t>, directeur de l’</w:t>
      </w:r>
      <w:r>
        <w:rPr>
          <w:rFonts w:ascii="Segoe Pro" w:hAnsi="Segoe Pro" w:cs="Arial"/>
          <w:szCs w:val="22"/>
        </w:rPr>
        <w:t>éd</w:t>
      </w:r>
      <w:r w:rsidRPr="000E33E2">
        <w:rPr>
          <w:rFonts w:ascii="Segoe Pro" w:hAnsi="Segoe Pro" w:cs="Arial"/>
          <w:szCs w:val="22"/>
        </w:rPr>
        <w:t>ucation et secrétaire-trésorier</w:t>
      </w:r>
    </w:p>
    <w:p w14:paraId="406C4372" w14:textId="77777777" w:rsidR="003327EC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0E33E2">
        <w:rPr>
          <w:rFonts w:ascii="Segoe Pro" w:hAnsi="Segoe Pro" w:cs="Arial"/>
          <w:szCs w:val="22"/>
        </w:rPr>
        <w:t>Lorraine Mainville, adjointe exécutive</w:t>
      </w:r>
      <w:r>
        <w:rPr>
          <w:rFonts w:ascii="Segoe Pro" w:hAnsi="Segoe Pro" w:cs="Arial"/>
          <w:szCs w:val="22"/>
        </w:rPr>
        <w:t xml:space="preserve"> </w:t>
      </w:r>
      <w:r w:rsidRPr="003A0449">
        <w:rPr>
          <w:rFonts w:ascii="Segoe Pro" w:hAnsi="Segoe Pro" w:cs="Arial"/>
          <w:szCs w:val="22"/>
        </w:rPr>
        <w:t>(secrétaire de séance)</w:t>
      </w:r>
    </w:p>
    <w:p w14:paraId="14644DE6" w14:textId="77777777" w:rsidR="003327EC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0E33E2">
        <w:rPr>
          <w:rFonts w:ascii="Segoe Pro" w:hAnsi="Segoe Pro" w:cs="Arial"/>
          <w:szCs w:val="22"/>
        </w:rPr>
        <w:t>Tracy Rossini, directrice exécutive de l’apprentissage</w:t>
      </w:r>
    </w:p>
    <w:p w14:paraId="7FFAE3C1" w14:textId="4A13A0B5" w:rsidR="003327EC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Josée Ruddy, directrice du Service des ressources humaines</w:t>
      </w:r>
    </w:p>
    <w:p w14:paraId="7C11B405" w14:textId="67BD1667" w:rsidR="00232A20" w:rsidRDefault="00232A20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Tammy Séguin, surintendante de l’éducation</w:t>
      </w:r>
    </w:p>
    <w:p w14:paraId="5700578D" w14:textId="77777777" w:rsidR="003327EC" w:rsidRDefault="003327EC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</w:p>
    <w:p w14:paraId="432BA08D" w14:textId="72BEA42A" w:rsidR="009F30D0" w:rsidRDefault="003609B1" w:rsidP="003327EC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b/>
          <w:bCs/>
          <w:szCs w:val="22"/>
        </w:rPr>
        <w:t>ABSENCE MOTIVÉE</w:t>
      </w:r>
      <w:r>
        <w:rPr>
          <w:rFonts w:ascii="Segoe Pro" w:hAnsi="Segoe Pro" w:cs="Arial"/>
          <w:b/>
          <w:bCs/>
          <w:szCs w:val="22"/>
        </w:rPr>
        <w:br/>
        <w:t>Conseillère scolaire :</w:t>
      </w:r>
      <w:r>
        <w:rPr>
          <w:rFonts w:ascii="Segoe Pro" w:hAnsi="Segoe Pro" w:cs="Arial"/>
          <w:b/>
          <w:bCs/>
          <w:szCs w:val="22"/>
        </w:rPr>
        <w:br/>
      </w:r>
      <w:r w:rsidRPr="000E33E2">
        <w:rPr>
          <w:rFonts w:ascii="Segoe Pro" w:hAnsi="Segoe Pro" w:cs="Arial"/>
          <w:szCs w:val="22"/>
        </w:rPr>
        <w:t>Louise Essiembre</w:t>
      </w:r>
    </w:p>
    <w:p w14:paraId="16ACC4DD" w14:textId="77777777" w:rsidR="009F30D0" w:rsidRDefault="009F30D0">
      <w:pPr>
        <w:widowControl/>
        <w:autoSpaceDE/>
        <w:autoSpaceDN/>
        <w:adjustRightInd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br w:type="page"/>
      </w:r>
    </w:p>
    <w:p w14:paraId="0D59F9F4" w14:textId="77777777" w:rsidR="00CB5BD9" w:rsidRDefault="003F1D81" w:rsidP="008A1077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lastRenderedPageBreak/>
        <w:t>Ouverture de la séance</w:t>
      </w:r>
    </w:p>
    <w:p w14:paraId="112F8AD6" w14:textId="251E4A5A" w:rsidR="00C374EC" w:rsidRPr="00C51DEB" w:rsidRDefault="004064EF" w:rsidP="00CB5BD9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  <w:caps/>
        </w:rPr>
      </w:pPr>
      <w:r w:rsidRPr="00C51DEB">
        <w:rPr>
          <w:rFonts w:ascii="Segoe Pro" w:hAnsi="Segoe Pro"/>
        </w:rPr>
        <w:t xml:space="preserve">M. </w:t>
      </w:r>
      <w:r w:rsidR="00A72939">
        <w:rPr>
          <w:rFonts w:ascii="Segoe Pro" w:hAnsi="Segoe Pro"/>
        </w:rPr>
        <w:t>Michaud</w:t>
      </w:r>
      <w:r w:rsidR="00CB5BD9">
        <w:rPr>
          <w:rFonts w:ascii="Segoe Pro" w:hAnsi="Segoe Pro"/>
        </w:rPr>
        <w:t xml:space="preserve"> ouvre la séance à </w:t>
      </w:r>
      <w:r w:rsidR="009F30D0">
        <w:rPr>
          <w:rFonts w:ascii="Segoe Pro" w:hAnsi="Segoe Pro"/>
        </w:rPr>
        <w:t>15 h 50.</w:t>
      </w:r>
    </w:p>
    <w:p w14:paraId="32253B13" w14:textId="77777777" w:rsidR="004F0076" w:rsidRDefault="00A72939" w:rsidP="00A72939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>RECONNAISSANCE DU TERRITOIRE</w:t>
      </w:r>
    </w:p>
    <w:p w14:paraId="3942CB46" w14:textId="5D9A98D1" w:rsidR="00A72939" w:rsidRPr="00A72939" w:rsidRDefault="009F30D0" w:rsidP="004F0076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ind w:left="360" w:right="-540"/>
        <w:rPr>
          <w:rFonts w:ascii="Segoe Pro" w:hAnsi="Segoe Pro"/>
          <w:caps/>
        </w:rPr>
      </w:pPr>
      <w:r>
        <w:rPr>
          <w:rFonts w:ascii="Segoe Pro" w:hAnsi="Segoe Pro" w:cs="Segoe UI"/>
        </w:rPr>
        <w:t xml:space="preserve">M. Michaud </w:t>
      </w:r>
      <w:r w:rsidR="004F0076">
        <w:rPr>
          <w:rFonts w:ascii="Segoe Pro" w:hAnsi="Segoe Pro"/>
        </w:rPr>
        <w:t>prononce la reconnaissance du territoire autochtone.</w:t>
      </w:r>
    </w:p>
    <w:p w14:paraId="4A2E3683" w14:textId="77777777" w:rsidR="004F0076" w:rsidRDefault="004064EF" w:rsidP="004064EF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prière</w:t>
      </w:r>
    </w:p>
    <w:p w14:paraId="2FC4CC3E" w14:textId="15F63762" w:rsidR="004F0076" w:rsidRDefault="00A62297" w:rsidP="004F0076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ind w:left="360" w:right="-540"/>
        <w:rPr>
          <w:rFonts w:ascii="Segoe Pro" w:hAnsi="Segoe Pro"/>
        </w:rPr>
      </w:pPr>
      <w:r w:rsidRPr="004F0076">
        <w:rPr>
          <w:rFonts w:ascii="Segoe Pro" w:hAnsi="Segoe Pro" w:cs="Segoe UI"/>
        </w:rPr>
        <w:t>M</w:t>
      </w:r>
      <w:r w:rsidRPr="004F0076">
        <w:rPr>
          <w:rFonts w:ascii="Segoe Pro" w:hAnsi="Segoe Pro" w:cs="Segoe UI"/>
          <w:vertAlign w:val="superscript"/>
        </w:rPr>
        <w:t>me</w:t>
      </w:r>
      <w:r w:rsidRPr="004F0076">
        <w:rPr>
          <w:rFonts w:ascii="Segoe Pro" w:hAnsi="Segoe Pro"/>
        </w:rPr>
        <w:t xml:space="preserve"> </w:t>
      </w:r>
      <w:r w:rsidR="00EB771E" w:rsidRPr="004F0076">
        <w:rPr>
          <w:rFonts w:ascii="Segoe Pro" w:hAnsi="Segoe Pro"/>
        </w:rPr>
        <w:t>Foucault</w:t>
      </w:r>
      <w:r w:rsidRPr="004F0076">
        <w:rPr>
          <w:rFonts w:ascii="Segoe Pro" w:hAnsi="Segoe Pro"/>
        </w:rPr>
        <w:t xml:space="preserve"> </w:t>
      </w:r>
      <w:r w:rsidR="009D2483">
        <w:rPr>
          <w:rFonts w:ascii="Segoe Pro" w:hAnsi="Segoe Pro"/>
        </w:rPr>
        <w:t>récite la prière</w:t>
      </w:r>
      <w:r w:rsidR="00CF1601">
        <w:rPr>
          <w:rFonts w:ascii="Segoe Pro" w:hAnsi="Segoe Pro"/>
        </w:rPr>
        <w:t xml:space="preserve"> dédiée à la réunion inaugurale.</w:t>
      </w:r>
      <w:r w:rsidR="009D2483">
        <w:rPr>
          <w:rFonts w:ascii="Segoe Pro" w:hAnsi="Segoe Pro"/>
        </w:rPr>
        <w:t xml:space="preserve"> </w:t>
      </w:r>
    </w:p>
    <w:p w14:paraId="482135B6" w14:textId="1DBB0485" w:rsidR="00C01077" w:rsidRPr="001B0869" w:rsidRDefault="00E14878" w:rsidP="001B0869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E14878">
        <w:rPr>
          <w:rFonts w:ascii="Segoe Pro" w:hAnsi="Segoe Pro"/>
          <w:caps/>
        </w:rPr>
        <w:t>Appel nominal</w:t>
      </w:r>
    </w:p>
    <w:p w14:paraId="32034F8B" w14:textId="36DBF647" w:rsidR="001B0869" w:rsidRPr="000E33E2" w:rsidRDefault="001B0869" w:rsidP="001B0869">
      <w:pPr>
        <w:pStyle w:val="PointslODJ"/>
        <w:numPr>
          <w:ilvl w:val="0"/>
          <w:numId w:val="0"/>
        </w:numPr>
        <w:tabs>
          <w:tab w:val="left" w:pos="1980"/>
          <w:tab w:val="left" w:pos="7200"/>
        </w:tabs>
        <w:spacing w:after="0"/>
        <w:ind w:left="360"/>
        <w:rPr>
          <w:rFonts w:ascii="Segoe Pro" w:hAnsi="Segoe Pro" w:cs="Segoe UI"/>
        </w:rPr>
      </w:pPr>
      <w:r w:rsidRPr="000E33E2">
        <w:rPr>
          <w:rFonts w:ascii="Segoe Pro" w:hAnsi="Segoe Pro"/>
        </w:rPr>
        <w:t>PROPOSÉ PAR :</w:t>
      </w:r>
      <w:r w:rsidRPr="000E33E2">
        <w:rPr>
          <w:rFonts w:ascii="Segoe Pro" w:hAnsi="Segoe Pro"/>
        </w:rPr>
        <w:tab/>
      </w:r>
      <w:r w:rsidR="00F22D84">
        <w:rPr>
          <w:rFonts w:ascii="Segoe Pro" w:hAnsi="Segoe Pro"/>
        </w:rPr>
        <w:t>M. Lemoyne</w:t>
      </w:r>
      <w:r w:rsidRPr="000E33E2">
        <w:rPr>
          <w:rFonts w:ascii="Segoe Pro" w:hAnsi="Segoe Pro"/>
        </w:rPr>
        <w:tab/>
        <w:t xml:space="preserve">RÉSOLUTION : </w:t>
      </w:r>
      <w:r>
        <w:rPr>
          <w:rFonts w:ascii="Segoe Pro" w:hAnsi="Segoe Pro"/>
        </w:rPr>
        <w:t>25-9</w:t>
      </w:r>
      <w:r w:rsidR="00636B22">
        <w:rPr>
          <w:rFonts w:ascii="Segoe Pro" w:hAnsi="Segoe Pro"/>
        </w:rPr>
        <w:t>2</w:t>
      </w:r>
    </w:p>
    <w:p w14:paraId="440F5280" w14:textId="7243779E" w:rsidR="001B0869" w:rsidRPr="000E33E2" w:rsidRDefault="001B0869" w:rsidP="001B0869">
      <w:pPr>
        <w:tabs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0E33E2">
        <w:rPr>
          <w:rFonts w:ascii="Segoe Pro" w:hAnsi="Segoe Pro"/>
          <w:szCs w:val="22"/>
        </w:rPr>
        <w:t>APPUYÉ PAR :</w:t>
      </w:r>
      <w:r w:rsidRPr="000E33E2">
        <w:rPr>
          <w:rFonts w:ascii="Segoe Pro" w:hAnsi="Segoe Pro"/>
          <w:szCs w:val="22"/>
        </w:rPr>
        <w:tab/>
      </w:r>
      <w:r w:rsidR="00F22D84">
        <w:rPr>
          <w:rFonts w:ascii="Segoe Pro" w:hAnsi="Segoe Pro"/>
          <w:szCs w:val="22"/>
        </w:rPr>
        <w:t>M. Berthiaume</w:t>
      </w:r>
      <w:r w:rsidRPr="000E33E2">
        <w:rPr>
          <w:rFonts w:ascii="Segoe Pro" w:hAnsi="Segoe Pro"/>
          <w:szCs w:val="22"/>
        </w:rPr>
        <w:tab/>
        <w:t>ADOPTÉE</w:t>
      </w:r>
    </w:p>
    <w:p w14:paraId="0C7F8A69" w14:textId="13468F01" w:rsidR="001B0869" w:rsidRPr="00C01077" w:rsidRDefault="001B0869" w:rsidP="001B0869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left="360" w:right="-540"/>
        <w:rPr>
          <w:rFonts w:ascii="Segoe Pro" w:hAnsi="Segoe Pro"/>
          <w:i/>
          <w:caps/>
        </w:rPr>
      </w:pPr>
      <w:r w:rsidRPr="000E33E2">
        <w:rPr>
          <w:rFonts w:ascii="Segoe Pro" w:hAnsi="Segoe Pro" w:cs="Arial"/>
          <w:b/>
        </w:rPr>
        <w:t xml:space="preserve">« QUE </w:t>
      </w:r>
      <w:r w:rsidR="00627ED4">
        <w:rPr>
          <w:rFonts w:ascii="Segoe Pro" w:hAnsi="Segoe Pro" w:cs="Arial"/>
          <w:b/>
        </w:rPr>
        <w:t xml:space="preserve">le Conseil consigne l’absence motivée de </w:t>
      </w:r>
      <w:r w:rsidR="00627ED4" w:rsidRPr="00627ED4">
        <w:rPr>
          <w:rFonts w:ascii="Segoe Pro" w:hAnsi="Segoe Pro" w:cs="Segoe UI"/>
          <w:b/>
        </w:rPr>
        <w:t>M</w:t>
      </w:r>
      <w:r w:rsidR="00627ED4" w:rsidRPr="00627ED4">
        <w:rPr>
          <w:rFonts w:ascii="Segoe Pro" w:hAnsi="Segoe Pro" w:cs="Segoe UI"/>
          <w:b/>
          <w:vertAlign w:val="superscript"/>
        </w:rPr>
        <w:t>me</w:t>
      </w:r>
      <w:r w:rsidR="00627ED4">
        <w:rPr>
          <w:rFonts w:ascii="Segoe Pro" w:hAnsi="Segoe Pro" w:cs="Arial"/>
          <w:b/>
        </w:rPr>
        <w:t xml:space="preserve"> Essiembre au procès-verbal de la réunion inaugurale du </w:t>
      </w:r>
      <w:r w:rsidR="00E8428B">
        <w:rPr>
          <w:rFonts w:ascii="Segoe Pro" w:hAnsi="Segoe Pro" w:cs="Arial"/>
          <w:b/>
        </w:rPr>
        <w:t>18 novembre 2025. »</w:t>
      </w:r>
    </w:p>
    <w:p w14:paraId="5B009599" w14:textId="60FC3F9C" w:rsidR="004F0076" w:rsidRPr="00924234" w:rsidRDefault="003D159B" w:rsidP="00924234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i/>
          <w:caps/>
        </w:rPr>
      </w:pPr>
      <w:r w:rsidRPr="00E14878">
        <w:rPr>
          <w:rFonts w:ascii="Segoe Pro" w:hAnsi="Segoe Pro"/>
          <w:caps/>
        </w:rPr>
        <w:t>A</w:t>
      </w:r>
      <w:r w:rsidR="003F1D81" w:rsidRPr="00E14878">
        <w:rPr>
          <w:rFonts w:ascii="Segoe Pro" w:hAnsi="Segoe Pro"/>
          <w:caps/>
        </w:rPr>
        <w:t>doption de l’ordre du jour</w:t>
      </w:r>
    </w:p>
    <w:p w14:paraId="2403FA7E" w14:textId="616508C9" w:rsidR="00924234" w:rsidRPr="000E33E2" w:rsidRDefault="00924234" w:rsidP="00924234">
      <w:pPr>
        <w:pStyle w:val="PointslODJ"/>
        <w:numPr>
          <w:ilvl w:val="0"/>
          <w:numId w:val="0"/>
        </w:numPr>
        <w:tabs>
          <w:tab w:val="left" w:pos="1980"/>
          <w:tab w:val="left" w:pos="7200"/>
        </w:tabs>
        <w:spacing w:after="0"/>
        <w:ind w:left="360"/>
        <w:rPr>
          <w:rFonts w:ascii="Segoe Pro" w:hAnsi="Segoe Pro" w:cs="Segoe UI"/>
        </w:rPr>
      </w:pPr>
      <w:r w:rsidRPr="000E33E2">
        <w:rPr>
          <w:rFonts w:ascii="Segoe Pro" w:hAnsi="Segoe Pro"/>
        </w:rPr>
        <w:t>PROPOSÉ PAR :</w:t>
      </w:r>
      <w:r w:rsidRPr="000E33E2">
        <w:rPr>
          <w:rFonts w:ascii="Segoe Pro" w:hAnsi="Segoe Pro"/>
        </w:rPr>
        <w:tab/>
      </w:r>
      <w:r w:rsidR="00F22D84">
        <w:rPr>
          <w:rFonts w:ascii="Segoe Pro" w:hAnsi="Segoe Pro" w:cs="Segoe UI"/>
        </w:rPr>
        <w:t>M. Joanisse</w:t>
      </w:r>
      <w:r w:rsidRPr="000E33E2">
        <w:rPr>
          <w:rFonts w:ascii="Segoe Pro" w:hAnsi="Segoe Pro"/>
        </w:rPr>
        <w:tab/>
        <w:t xml:space="preserve">RÉSOLUTION : </w:t>
      </w:r>
      <w:r>
        <w:rPr>
          <w:rFonts w:ascii="Segoe Pro" w:hAnsi="Segoe Pro"/>
        </w:rPr>
        <w:t>25-</w:t>
      </w:r>
      <w:r w:rsidR="00503C1C">
        <w:rPr>
          <w:rFonts w:ascii="Segoe Pro" w:hAnsi="Segoe Pro"/>
        </w:rPr>
        <w:t>93</w:t>
      </w:r>
    </w:p>
    <w:p w14:paraId="47AD7915" w14:textId="0D634344" w:rsidR="00924234" w:rsidRPr="000E33E2" w:rsidRDefault="00924234" w:rsidP="00924234">
      <w:pPr>
        <w:tabs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0E33E2">
        <w:rPr>
          <w:rFonts w:ascii="Segoe Pro" w:hAnsi="Segoe Pro"/>
          <w:szCs w:val="22"/>
        </w:rPr>
        <w:t>APPUYÉ PAR :</w:t>
      </w:r>
      <w:r w:rsidRPr="000E33E2">
        <w:rPr>
          <w:rFonts w:ascii="Segoe Pro" w:hAnsi="Segoe Pro"/>
          <w:szCs w:val="22"/>
        </w:rPr>
        <w:tab/>
      </w:r>
      <w:r w:rsidR="00F22D84" w:rsidRPr="00F22D84">
        <w:rPr>
          <w:rFonts w:ascii="Segoe Pro" w:hAnsi="Segoe Pro" w:cs="Segoe UI"/>
          <w:szCs w:val="22"/>
        </w:rPr>
        <w:t>M</w:t>
      </w:r>
      <w:r w:rsidR="00F22D84" w:rsidRPr="00F22D84">
        <w:rPr>
          <w:rFonts w:ascii="Segoe Pro" w:hAnsi="Segoe Pro" w:cs="Segoe UI"/>
          <w:szCs w:val="22"/>
          <w:vertAlign w:val="superscript"/>
        </w:rPr>
        <w:t>me</w:t>
      </w:r>
      <w:r w:rsidR="00F22D84">
        <w:rPr>
          <w:rFonts w:ascii="Segoe Pro" w:hAnsi="Segoe Pro"/>
          <w:szCs w:val="22"/>
        </w:rPr>
        <w:t xml:space="preserve"> Aubin-</w:t>
      </w:r>
      <w:r w:rsidR="00B46DB0">
        <w:rPr>
          <w:rFonts w:ascii="Segoe Pro" w:hAnsi="Segoe Pro"/>
          <w:szCs w:val="22"/>
        </w:rPr>
        <w:t>Gagné</w:t>
      </w:r>
      <w:r w:rsidRPr="000E33E2">
        <w:rPr>
          <w:rFonts w:ascii="Segoe Pro" w:hAnsi="Segoe Pro"/>
          <w:szCs w:val="22"/>
        </w:rPr>
        <w:tab/>
        <w:t>ADOPTÉE</w:t>
      </w:r>
    </w:p>
    <w:p w14:paraId="0C2979C7" w14:textId="462FC942" w:rsidR="00AD38CD" w:rsidRPr="00232A20" w:rsidRDefault="00924234" w:rsidP="00232A20">
      <w:pPr>
        <w:tabs>
          <w:tab w:val="left" w:pos="1980"/>
          <w:tab w:val="left" w:pos="7200"/>
        </w:tabs>
        <w:ind w:left="360" w:right="-360"/>
        <w:rPr>
          <w:rFonts w:ascii="Segoe Pro" w:hAnsi="Segoe Pro"/>
          <w:szCs w:val="22"/>
        </w:rPr>
      </w:pPr>
      <w:r w:rsidRPr="000E33E2">
        <w:rPr>
          <w:rFonts w:ascii="Segoe Pro" w:hAnsi="Segoe Pro" w:cs="Arial"/>
          <w:b/>
          <w:szCs w:val="22"/>
        </w:rPr>
        <w:t xml:space="preserve">« QUE le Conseil approuve l’ordre du jour de la réunion inaugurale du </w:t>
      </w:r>
      <w:r>
        <w:rPr>
          <w:rFonts w:ascii="Segoe Pro" w:hAnsi="Segoe Pro" w:cs="Arial"/>
          <w:b/>
          <w:szCs w:val="22"/>
        </w:rPr>
        <w:t>1</w:t>
      </w:r>
      <w:r w:rsidR="00F22D84">
        <w:rPr>
          <w:rFonts w:ascii="Segoe Pro" w:hAnsi="Segoe Pro" w:cs="Arial"/>
          <w:b/>
          <w:szCs w:val="22"/>
        </w:rPr>
        <w:t>8</w:t>
      </w:r>
      <w:r>
        <w:rPr>
          <w:rFonts w:ascii="Segoe Pro" w:hAnsi="Segoe Pro" w:cs="Arial"/>
          <w:b/>
          <w:szCs w:val="22"/>
        </w:rPr>
        <w:t xml:space="preserve"> </w:t>
      </w:r>
      <w:r w:rsidRPr="000E33E2">
        <w:rPr>
          <w:rFonts w:ascii="Segoe Pro" w:hAnsi="Segoe Pro" w:cs="Arial"/>
          <w:b/>
          <w:szCs w:val="22"/>
        </w:rPr>
        <w:t>novembre 202</w:t>
      </w:r>
      <w:r>
        <w:rPr>
          <w:rFonts w:ascii="Segoe Pro" w:hAnsi="Segoe Pro" w:cs="Arial"/>
          <w:b/>
          <w:szCs w:val="22"/>
        </w:rPr>
        <w:t>5</w:t>
      </w:r>
      <w:r w:rsidRPr="000E33E2">
        <w:rPr>
          <w:rFonts w:ascii="Segoe Pro" w:hAnsi="Segoe Pro" w:cs="Arial"/>
          <w:b/>
          <w:szCs w:val="22"/>
        </w:rPr>
        <w:t xml:space="preserve"> tel que présenté. »</w:t>
      </w:r>
    </w:p>
    <w:p w14:paraId="4F95FC4B" w14:textId="70B61D0E" w:rsidR="003D159B" w:rsidRPr="00C51DEB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D</w:t>
      </w:r>
      <w:r w:rsidR="003F1D81" w:rsidRPr="00C51DEB">
        <w:rPr>
          <w:rFonts w:ascii="Segoe Pro" w:hAnsi="Segoe Pro"/>
          <w:caps/>
        </w:rPr>
        <w:t>éclaration de conflits d’intérêts</w:t>
      </w:r>
      <w:r w:rsidR="00A27112">
        <w:rPr>
          <w:rFonts w:ascii="Segoe Pro" w:hAnsi="Segoe Pro"/>
          <w:caps/>
        </w:rPr>
        <w:t xml:space="preserve">     </w:t>
      </w:r>
      <w:r w:rsidR="00A27112" w:rsidRPr="000E33E2">
        <w:rPr>
          <w:rFonts w:ascii="Segoe Pro" w:hAnsi="Segoe Pro"/>
        </w:rPr>
        <w:t>Sans objet</w:t>
      </w:r>
    </w:p>
    <w:p w14:paraId="7E99F4DC" w14:textId="1F376D13" w:rsidR="00B452B0" w:rsidRPr="00B452B0" w:rsidRDefault="00291C0F" w:rsidP="004064EF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29357B">
        <w:rPr>
          <w:rFonts w:ascii="Segoe Pro" w:hAnsi="Segoe Pro"/>
          <w:caps/>
        </w:rPr>
        <w:t>code de conduite des conseillers scolaires</w:t>
      </w:r>
    </w:p>
    <w:p w14:paraId="2B6473FB" w14:textId="0FA7467C" w:rsidR="00291C0F" w:rsidRPr="00C51DEB" w:rsidRDefault="00962E29" w:rsidP="00B452B0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ind w:left="360" w:right="-540"/>
        <w:rPr>
          <w:rFonts w:ascii="Segoe Pro" w:hAnsi="Segoe Pro"/>
          <w:caps/>
        </w:rPr>
      </w:pPr>
      <w:r>
        <w:rPr>
          <w:rFonts w:ascii="Segoe Pro" w:hAnsi="Segoe Pro"/>
        </w:rPr>
        <w:t xml:space="preserve">M. </w:t>
      </w:r>
      <w:r w:rsidR="00D64B25">
        <w:rPr>
          <w:rFonts w:ascii="Segoe Pro" w:hAnsi="Segoe Pro"/>
        </w:rPr>
        <w:t>Michaud</w:t>
      </w:r>
      <w:r w:rsidR="00B452B0">
        <w:rPr>
          <w:rFonts w:ascii="Segoe Pro" w:hAnsi="Segoe Pro"/>
        </w:rPr>
        <w:t xml:space="preserve"> </w:t>
      </w:r>
      <w:r w:rsidR="0029357B">
        <w:rPr>
          <w:rFonts w:ascii="Segoe Pro" w:hAnsi="Segoe Pro"/>
        </w:rPr>
        <w:t xml:space="preserve">fait un survol des grandes lignes et </w:t>
      </w:r>
      <w:r w:rsidR="00B452B0">
        <w:rPr>
          <w:rFonts w:ascii="Segoe Pro" w:hAnsi="Segoe Pro"/>
        </w:rPr>
        <w:t xml:space="preserve">invite les membres à </w:t>
      </w:r>
      <w:r w:rsidR="002623B2">
        <w:rPr>
          <w:rFonts w:ascii="Segoe Pro" w:hAnsi="Segoe Pro"/>
        </w:rPr>
        <w:t xml:space="preserve">relire la politique </w:t>
      </w:r>
      <w:hyperlink r:id="rId11" w:tooltip="Code de conduite des conseillers scolaires" w:history="1">
        <w:r w:rsidR="002623B2" w:rsidRPr="0029357B">
          <w:rPr>
            <w:rStyle w:val="Hyperlien"/>
            <w:rFonts w:ascii="Segoe Pro" w:hAnsi="Segoe Pro"/>
          </w:rPr>
          <w:t>GOU 8.0 C</w:t>
        </w:r>
        <w:r w:rsidR="00B452B0" w:rsidRPr="0029357B">
          <w:rPr>
            <w:rStyle w:val="Hyperlien"/>
            <w:rFonts w:ascii="Segoe Pro" w:hAnsi="Segoe Pro"/>
          </w:rPr>
          <w:t>ode de conduite des conseillers scolaires</w:t>
        </w:r>
      </w:hyperlink>
      <w:r w:rsidR="00B452B0">
        <w:rPr>
          <w:rFonts w:ascii="Segoe Pro" w:hAnsi="Segoe Pro"/>
        </w:rPr>
        <w:t>, comme en est l</w:t>
      </w:r>
      <w:r w:rsidR="00007601">
        <w:rPr>
          <w:rFonts w:ascii="Segoe Pro" w:hAnsi="Segoe Pro"/>
        </w:rPr>
        <w:t xml:space="preserve">’attente </w:t>
      </w:r>
      <w:r w:rsidR="00B452B0">
        <w:rPr>
          <w:rFonts w:ascii="Segoe Pro" w:hAnsi="Segoe Pro"/>
        </w:rPr>
        <w:t>de faire un retour annuellement.</w:t>
      </w:r>
    </w:p>
    <w:p w14:paraId="6DD79668" w14:textId="79AEEBAB" w:rsidR="00232A20" w:rsidRPr="00232A20" w:rsidRDefault="004064EF" w:rsidP="00232A20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6F0664">
        <w:rPr>
          <w:rFonts w:ascii="Segoe Pro" w:hAnsi="Segoe Pro"/>
          <w:caps/>
        </w:rPr>
        <w:t>règlement de procédure 98-01</w:t>
      </w:r>
    </w:p>
    <w:p w14:paraId="4A8E6EA2" w14:textId="77D6285E" w:rsidR="00A4421E" w:rsidRPr="00232A20" w:rsidRDefault="00962E29" w:rsidP="00232A20">
      <w:pPr>
        <w:pStyle w:val="PointslODJ"/>
        <w:numPr>
          <w:ilvl w:val="1"/>
          <w:numId w:val="1"/>
        </w:numPr>
        <w:tabs>
          <w:tab w:val="clear" w:pos="8280"/>
          <w:tab w:val="clear" w:pos="8400"/>
          <w:tab w:val="right" w:leader="dot" w:pos="8460"/>
          <w:tab w:val="left" w:pos="8640"/>
        </w:tabs>
        <w:ind w:left="900" w:right="-540" w:hanging="540"/>
        <w:rPr>
          <w:rFonts w:ascii="Segoe Pro" w:hAnsi="Segoe Pro"/>
          <w:caps/>
        </w:rPr>
      </w:pPr>
      <w:r w:rsidRPr="00C51DEB">
        <w:t>Procédure électorale</w:t>
      </w:r>
    </w:p>
    <w:p w14:paraId="4CCA0E4D" w14:textId="460B9398" w:rsidR="00962E29" w:rsidRPr="00C51DEB" w:rsidRDefault="006F0664" w:rsidP="00B50840">
      <w:pPr>
        <w:pStyle w:val="SouspointlODJ"/>
        <w:rPr>
          <w:caps/>
        </w:rPr>
      </w:pPr>
      <w:r>
        <w:t xml:space="preserve">Dans le respect du </w:t>
      </w:r>
      <w:hyperlink r:id="rId12" w:tooltip="Règlement de procédure 98-01" w:history="1">
        <w:r w:rsidRPr="006F0664">
          <w:rPr>
            <w:rStyle w:val="Hyperlien"/>
          </w:rPr>
          <w:t>Règlement de procédure 98-01</w:t>
        </w:r>
      </w:hyperlink>
      <w:r>
        <w:t xml:space="preserve"> du Conseil, </w:t>
      </w:r>
      <w:r w:rsidR="00A4421E">
        <w:t>M. Michaud attire l’attention aux a</w:t>
      </w:r>
      <w:r w:rsidR="00962E29" w:rsidRPr="00C51DEB">
        <w:t>rticles 3.4 à 3.7</w:t>
      </w:r>
      <w:r w:rsidR="00A4421E">
        <w:t xml:space="preserve"> qui encadre</w:t>
      </w:r>
      <w:r w:rsidR="003B0232">
        <w:t>nt</w:t>
      </w:r>
      <w:r w:rsidR="00A4421E">
        <w:t xml:space="preserve"> la procédure électorale.</w:t>
      </w:r>
    </w:p>
    <w:p w14:paraId="238E3051" w14:textId="1549A79A" w:rsidR="00B452B0" w:rsidRPr="00B452B0" w:rsidRDefault="004064EF" w:rsidP="00232A20">
      <w:pPr>
        <w:pStyle w:val="PointslODJ"/>
        <w:numPr>
          <w:ilvl w:val="1"/>
          <w:numId w:val="1"/>
        </w:numPr>
        <w:tabs>
          <w:tab w:val="clear" w:pos="8280"/>
          <w:tab w:val="clear" w:pos="8400"/>
          <w:tab w:val="right" w:leader="dot" w:pos="8460"/>
          <w:tab w:val="left" w:pos="8640"/>
        </w:tabs>
        <w:ind w:left="900" w:right="-540" w:hanging="540"/>
        <w:rPr>
          <w:caps/>
        </w:rPr>
      </w:pPr>
      <w:r w:rsidRPr="00C51DEB">
        <w:t>Nomination de scrutat</w:t>
      </w:r>
      <w:r w:rsidR="00B66CC1">
        <w:t>rices</w:t>
      </w:r>
    </w:p>
    <w:p w14:paraId="0AD1053E" w14:textId="7DB383E6" w:rsidR="00B452B0" w:rsidRPr="00C51DEB" w:rsidRDefault="00A4421E" w:rsidP="00B50840">
      <w:pPr>
        <w:pStyle w:val="SouspointlODJ"/>
        <w:rPr>
          <w:rFonts w:ascii="Segoe Pro" w:hAnsi="Segoe Pro"/>
          <w:caps/>
        </w:rPr>
      </w:pPr>
      <w:r>
        <w:t xml:space="preserve">Tel que prévu à l’article 3.5.1, </w:t>
      </w:r>
      <w:r w:rsidR="00B452B0" w:rsidRPr="000E33E2">
        <w:t xml:space="preserve">M. </w:t>
      </w:r>
      <w:r w:rsidR="00B452B0">
        <w:t>Michaud</w:t>
      </w:r>
      <w:r w:rsidR="00B452B0" w:rsidRPr="000E33E2">
        <w:t xml:space="preserve"> nomme M</w:t>
      </w:r>
      <w:r w:rsidR="00B452B0" w:rsidRPr="00B452B0">
        <w:rPr>
          <w:vertAlign w:val="superscript"/>
        </w:rPr>
        <w:t>me</w:t>
      </w:r>
      <w:r w:rsidR="00B452B0" w:rsidRPr="000E33E2">
        <w:t xml:space="preserve"> </w:t>
      </w:r>
      <w:r w:rsidR="00B452B0">
        <w:t>Barrette</w:t>
      </w:r>
      <w:r w:rsidR="00B452B0" w:rsidRPr="000E33E2">
        <w:t xml:space="preserve"> </w:t>
      </w:r>
      <w:r w:rsidR="00B452B0">
        <w:t xml:space="preserve">et </w:t>
      </w:r>
      <w:r w:rsidR="00B452B0" w:rsidRPr="00B452B0">
        <w:rPr>
          <w:rFonts w:cs="Segoe UI"/>
        </w:rPr>
        <w:t>M</w:t>
      </w:r>
      <w:r w:rsidR="00B452B0" w:rsidRPr="00B452B0">
        <w:rPr>
          <w:rFonts w:cs="Segoe UI"/>
          <w:vertAlign w:val="superscript"/>
        </w:rPr>
        <w:t>me</w:t>
      </w:r>
      <w:r w:rsidR="00B452B0">
        <w:t xml:space="preserve"> Séguin </w:t>
      </w:r>
      <w:r w:rsidR="00B452B0" w:rsidRPr="000E33E2">
        <w:t xml:space="preserve">à titre de </w:t>
      </w:r>
      <w:r w:rsidR="00B452B0">
        <w:t>scrutatrices</w:t>
      </w:r>
      <w:r w:rsidR="00B452B0" w:rsidRPr="000E33E2">
        <w:t>.</w:t>
      </w:r>
    </w:p>
    <w:p w14:paraId="244B6364" w14:textId="292244FE" w:rsidR="00A4421E" w:rsidRPr="00A4421E" w:rsidRDefault="003C6506" w:rsidP="00A4421E">
      <w:pPr>
        <w:pStyle w:val="PointslODJ"/>
        <w:ind w:right="-540"/>
        <w:rPr>
          <w:rFonts w:ascii="Segoe Pro" w:hAnsi="Segoe Pro"/>
          <w:color w:val="000000"/>
        </w:rPr>
      </w:pPr>
      <w:r w:rsidRPr="00C51DEB">
        <w:rPr>
          <w:rFonts w:ascii="Segoe Pro" w:hAnsi="Segoe Pro"/>
          <w:caps/>
        </w:rPr>
        <w:lastRenderedPageBreak/>
        <w:t>élection à la présidence</w:t>
      </w:r>
    </w:p>
    <w:p w14:paraId="71540CBC" w14:textId="4AC43CBF" w:rsidR="00A4421E" w:rsidRPr="000E33E2" w:rsidRDefault="00A4421E" w:rsidP="00A4421E">
      <w:pPr>
        <w:pStyle w:val="PointslODJ"/>
        <w:numPr>
          <w:ilvl w:val="0"/>
          <w:numId w:val="0"/>
        </w:numPr>
        <w:ind w:left="360"/>
        <w:rPr>
          <w:rFonts w:ascii="Segoe Pro" w:hAnsi="Segoe Pro"/>
        </w:rPr>
      </w:pPr>
      <w:r w:rsidRPr="000E33E2">
        <w:rPr>
          <w:rFonts w:ascii="Segoe Pro" w:hAnsi="Segoe Pro"/>
        </w:rPr>
        <w:t xml:space="preserve">M. </w:t>
      </w:r>
      <w:r>
        <w:rPr>
          <w:rFonts w:ascii="Segoe Pro" w:hAnsi="Segoe Pro"/>
        </w:rPr>
        <w:t>Michaud</w:t>
      </w:r>
      <w:r w:rsidRPr="000E33E2">
        <w:rPr>
          <w:rFonts w:ascii="Segoe Pro" w:hAnsi="Segoe Pro"/>
        </w:rPr>
        <w:t xml:space="preserve"> invite les membres à soumettre les candidatures au poste de présidence du Conseil. </w:t>
      </w:r>
    </w:p>
    <w:p w14:paraId="35CCFFF6" w14:textId="4D648A9F" w:rsidR="004B0994" w:rsidRDefault="004B0994" w:rsidP="004B0994">
      <w:pPr>
        <w:pStyle w:val="PointslODJ"/>
        <w:numPr>
          <w:ilvl w:val="0"/>
          <w:numId w:val="0"/>
        </w:numPr>
        <w:ind w:left="360"/>
        <w:rPr>
          <w:rFonts w:ascii="Segoe Pro" w:hAnsi="Segoe Pro"/>
        </w:rPr>
      </w:pPr>
      <w:r w:rsidRPr="000E33E2">
        <w:rPr>
          <w:rFonts w:ascii="Segoe Pro" w:hAnsi="Segoe Pro"/>
        </w:rPr>
        <w:t xml:space="preserve">La candidature de </w:t>
      </w:r>
      <w:r w:rsidR="00D85CBB" w:rsidRPr="00D85CBB">
        <w:rPr>
          <w:rFonts w:ascii="Segoe Pro" w:hAnsi="Segoe Pro" w:cs="Segoe UI"/>
        </w:rPr>
        <w:t>M</w:t>
      </w:r>
      <w:r w:rsidR="00D85CBB" w:rsidRPr="00D85CBB">
        <w:rPr>
          <w:rFonts w:ascii="Segoe Pro" w:hAnsi="Segoe Pro" w:cs="Segoe UI"/>
          <w:vertAlign w:val="superscript"/>
        </w:rPr>
        <w:t>me</w:t>
      </w:r>
      <w:r w:rsidR="00D85CBB">
        <w:rPr>
          <w:rFonts w:ascii="Segoe Pro" w:hAnsi="Segoe Pro"/>
        </w:rPr>
        <w:t xml:space="preserve"> Salituri</w:t>
      </w:r>
      <w:r w:rsidRPr="000E33E2">
        <w:rPr>
          <w:rFonts w:ascii="Segoe Pro" w:hAnsi="Segoe Pro"/>
        </w:rPr>
        <w:t xml:space="preserve"> est </w:t>
      </w:r>
      <w:r>
        <w:rPr>
          <w:rFonts w:ascii="Segoe Pro" w:hAnsi="Segoe Pro"/>
        </w:rPr>
        <w:t>proposée</w:t>
      </w:r>
      <w:r w:rsidRPr="000E33E2">
        <w:rPr>
          <w:rFonts w:ascii="Segoe Pro" w:hAnsi="Segoe Pro"/>
        </w:rPr>
        <w:t xml:space="preserve"> par</w:t>
      </w:r>
      <w:r>
        <w:rPr>
          <w:rFonts w:ascii="Segoe Pro" w:hAnsi="Segoe Pro"/>
        </w:rPr>
        <w:t xml:space="preserve"> </w:t>
      </w:r>
      <w:r w:rsidR="009276C8">
        <w:rPr>
          <w:rFonts w:ascii="Segoe Pro" w:hAnsi="Segoe Pro"/>
        </w:rPr>
        <w:t>M. Montpellier</w:t>
      </w:r>
      <w:r w:rsidRPr="000E33E2">
        <w:rPr>
          <w:rFonts w:ascii="Segoe Pro" w:hAnsi="Segoe Pro"/>
        </w:rPr>
        <w:t xml:space="preserve"> </w:t>
      </w:r>
      <w:r>
        <w:rPr>
          <w:rFonts w:ascii="Segoe Pro" w:hAnsi="Segoe Pro"/>
        </w:rPr>
        <w:t xml:space="preserve">et </w:t>
      </w:r>
      <w:r w:rsidRPr="000E33E2">
        <w:rPr>
          <w:rFonts w:ascii="Segoe Pro" w:hAnsi="Segoe Pro"/>
        </w:rPr>
        <w:t xml:space="preserve">appuyée </w:t>
      </w:r>
      <w:r>
        <w:rPr>
          <w:rFonts w:ascii="Segoe Pro" w:hAnsi="Segoe Pro"/>
        </w:rPr>
        <w:t xml:space="preserve">par </w:t>
      </w:r>
      <w:r w:rsidR="009276C8">
        <w:rPr>
          <w:rFonts w:ascii="Segoe Pro" w:hAnsi="Segoe Pro"/>
        </w:rPr>
        <w:t>M. Lemoyne.</w:t>
      </w:r>
      <w:r>
        <w:rPr>
          <w:rFonts w:ascii="Segoe Pro" w:hAnsi="Segoe Pro"/>
        </w:rPr>
        <w:t xml:space="preserve"> </w:t>
      </w:r>
    </w:p>
    <w:p w14:paraId="500FB7C4" w14:textId="03A4FCE2" w:rsidR="003C6506" w:rsidRDefault="004B0994" w:rsidP="004B0994">
      <w:pPr>
        <w:pStyle w:val="PointslODJ"/>
        <w:numPr>
          <w:ilvl w:val="0"/>
          <w:numId w:val="0"/>
        </w:numPr>
        <w:ind w:left="360"/>
        <w:rPr>
          <w:rFonts w:ascii="Segoe Pro" w:hAnsi="Segoe Pro"/>
        </w:rPr>
      </w:pPr>
      <w:r w:rsidRPr="000E33E2">
        <w:rPr>
          <w:rFonts w:ascii="Segoe Pro" w:hAnsi="Segoe Pro"/>
        </w:rPr>
        <w:t xml:space="preserve">M. </w:t>
      </w:r>
      <w:r>
        <w:rPr>
          <w:rFonts w:ascii="Segoe Pro" w:hAnsi="Segoe Pro"/>
        </w:rPr>
        <w:t xml:space="preserve">Michaud </w:t>
      </w:r>
      <w:r w:rsidRPr="000E33E2">
        <w:rPr>
          <w:rFonts w:ascii="Segoe Pro" w:hAnsi="Segoe Pro"/>
        </w:rPr>
        <w:t xml:space="preserve">demande à </w:t>
      </w:r>
      <w:r w:rsidR="009276C8" w:rsidRPr="009276C8">
        <w:rPr>
          <w:rFonts w:ascii="Segoe Pro" w:hAnsi="Segoe Pro" w:cs="Segoe UI"/>
        </w:rPr>
        <w:t>M</w:t>
      </w:r>
      <w:r w:rsidR="009276C8" w:rsidRPr="009276C8">
        <w:rPr>
          <w:rFonts w:ascii="Segoe Pro" w:hAnsi="Segoe Pro" w:cs="Segoe UI"/>
          <w:vertAlign w:val="superscript"/>
        </w:rPr>
        <w:t>me</w:t>
      </w:r>
      <w:r w:rsidR="009276C8">
        <w:rPr>
          <w:rFonts w:ascii="Segoe Pro" w:hAnsi="Segoe Pro"/>
        </w:rPr>
        <w:t xml:space="preserve"> Salituri </w:t>
      </w:r>
      <w:r>
        <w:rPr>
          <w:rFonts w:ascii="Segoe Pro" w:hAnsi="Segoe Pro"/>
        </w:rPr>
        <w:t xml:space="preserve">si elle </w:t>
      </w:r>
      <w:r w:rsidRPr="000E33E2">
        <w:rPr>
          <w:rFonts w:ascii="Segoe Pro" w:hAnsi="Segoe Pro"/>
        </w:rPr>
        <w:t xml:space="preserve">accepte la nomination. </w:t>
      </w:r>
      <w:r w:rsidR="009276C8">
        <w:rPr>
          <w:rFonts w:ascii="Segoe Pro" w:hAnsi="Segoe Pro"/>
        </w:rPr>
        <w:t>Elle accepte</w:t>
      </w:r>
      <w:r w:rsidRPr="000E33E2">
        <w:rPr>
          <w:rFonts w:ascii="Segoe Pro" w:hAnsi="Segoe Pro"/>
        </w:rPr>
        <w:t xml:space="preserve">. M. </w:t>
      </w:r>
      <w:r>
        <w:rPr>
          <w:rFonts w:ascii="Segoe Pro" w:hAnsi="Segoe Pro"/>
        </w:rPr>
        <w:t>Michaud</w:t>
      </w:r>
      <w:r w:rsidRPr="000E33E2">
        <w:rPr>
          <w:rFonts w:ascii="Segoe Pro" w:hAnsi="Segoe Pro"/>
        </w:rPr>
        <w:t xml:space="preserve"> demande une deuxième et troisième fois s’il y a d’autres candidatures. N’en voyant pas, il déclare </w:t>
      </w:r>
      <w:r w:rsidR="009276C8" w:rsidRPr="009276C8">
        <w:rPr>
          <w:rFonts w:ascii="Segoe Pro" w:hAnsi="Segoe Pro" w:cs="Segoe UI"/>
        </w:rPr>
        <w:t>M</w:t>
      </w:r>
      <w:r w:rsidR="009276C8" w:rsidRPr="009276C8">
        <w:rPr>
          <w:rFonts w:ascii="Segoe Pro" w:hAnsi="Segoe Pro" w:cs="Segoe UI"/>
          <w:vertAlign w:val="superscript"/>
        </w:rPr>
        <w:t>me</w:t>
      </w:r>
      <w:r w:rsidR="009276C8">
        <w:rPr>
          <w:rFonts w:ascii="Segoe Pro" w:hAnsi="Segoe Pro"/>
        </w:rPr>
        <w:t xml:space="preserve"> Salituri</w:t>
      </w:r>
      <w:r w:rsidRPr="000E33E2">
        <w:rPr>
          <w:rFonts w:ascii="Segoe Pro" w:hAnsi="Segoe Pro"/>
        </w:rPr>
        <w:t xml:space="preserve"> </w:t>
      </w:r>
      <w:r w:rsidR="00792972">
        <w:rPr>
          <w:rFonts w:ascii="Segoe Pro" w:hAnsi="Segoe Pro"/>
        </w:rPr>
        <w:t>ré</w:t>
      </w:r>
      <w:r w:rsidRPr="000E33E2">
        <w:rPr>
          <w:rFonts w:ascii="Segoe Pro" w:hAnsi="Segoe Pro"/>
        </w:rPr>
        <w:t>élu</w:t>
      </w:r>
      <w:r>
        <w:rPr>
          <w:rFonts w:ascii="Segoe Pro" w:hAnsi="Segoe Pro"/>
        </w:rPr>
        <w:t>e</w:t>
      </w:r>
      <w:r w:rsidRPr="000E33E2">
        <w:rPr>
          <w:rFonts w:ascii="Segoe Pro" w:hAnsi="Segoe Pro"/>
        </w:rPr>
        <w:t xml:space="preserve"> à la présidence par acclamatio</w:t>
      </w:r>
      <w:r w:rsidR="00E563D9">
        <w:rPr>
          <w:rFonts w:ascii="Segoe Pro" w:hAnsi="Segoe Pro"/>
        </w:rPr>
        <w:t xml:space="preserve">n. Il </w:t>
      </w:r>
      <w:r w:rsidR="00F93146" w:rsidRPr="00C51DEB">
        <w:rPr>
          <w:rFonts w:ascii="Segoe Pro" w:hAnsi="Segoe Pro"/>
        </w:rPr>
        <w:t>cède le fauteuil à la présidence</w:t>
      </w:r>
      <w:r w:rsidR="00E563D9">
        <w:rPr>
          <w:rFonts w:ascii="Segoe Pro" w:hAnsi="Segoe Pro"/>
        </w:rPr>
        <w:t>.</w:t>
      </w:r>
    </w:p>
    <w:p w14:paraId="5570EA74" w14:textId="7AF4E331" w:rsidR="00503C1C" w:rsidRPr="000E33E2" w:rsidRDefault="00503C1C" w:rsidP="00503C1C">
      <w:pPr>
        <w:pStyle w:val="PointslODJ"/>
        <w:numPr>
          <w:ilvl w:val="0"/>
          <w:numId w:val="0"/>
        </w:numPr>
        <w:tabs>
          <w:tab w:val="left" w:pos="1980"/>
          <w:tab w:val="left" w:pos="7200"/>
        </w:tabs>
        <w:spacing w:after="0"/>
        <w:ind w:left="360"/>
        <w:rPr>
          <w:rFonts w:ascii="Segoe Pro" w:hAnsi="Segoe Pro" w:cs="Segoe UI"/>
        </w:rPr>
      </w:pPr>
      <w:r w:rsidRPr="000E33E2">
        <w:rPr>
          <w:rFonts w:ascii="Segoe Pro" w:hAnsi="Segoe Pro"/>
        </w:rPr>
        <w:t>PROPOSÉ PAR :</w:t>
      </w:r>
      <w:r w:rsidRPr="000E33E2">
        <w:rPr>
          <w:rFonts w:ascii="Segoe Pro" w:hAnsi="Segoe Pro"/>
        </w:rPr>
        <w:tab/>
      </w:r>
      <w:r w:rsidR="009276C8">
        <w:rPr>
          <w:rFonts w:ascii="Segoe Pro" w:hAnsi="Segoe Pro"/>
        </w:rPr>
        <w:t>M. Montpellier</w:t>
      </w:r>
      <w:r w:rsidRPr="000E33E2">
        <w:rPr>
          <w:rFonts w:ascii="Segoe Pro" w:hAnsi="Segoe Pro"/>
        </w:rPr>
        <w:tab/>
        <w:t xml:space="preserve">RÉSOLUTION : </w:t>
      </w:r>
      <w:r>
        <w:rPr>
          <w:rFonts w:ascii="Segoe Pro" w:hAnsi="Segoe Pro"/>
        </w:rPr>
        <w:t>25-94</w:t>
      </w:r>
    </w:p>
    <w:p w14:paraId="2A568D21" w14:textId="599F887E" w:rsidR="00503C1C" w:rsidRPr="009276C8" w:rsidRDefault="00503C1C" w:rsidP="009276C8">
      <w:pPr>
        <w:tabs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0E33E2">
        <w:rPr>
          <w:rFonts w:ascii="Segoe Pro" w:hAnsi="Segoe Pro"/>
          <w:szCs w:val="22"/>
        </w:rPr>
        <w:t>APPUYÉ PAR :</w:t>
      </w:r>
      <w:r w:rsidRPr="000E33E2">
        <w:rPr>
          <w:rFonts w:ascii="Segoe Pro" w:hAnsi="Segoe Pro"/>
          <w:szCs w:val="22"/>
        </w:rPr>
        <w:tab/>
      </w:r>
      <w:r w:rsidR="009276C8">
        <w:rPr>
          <w:rFonts w:ascii="Segoe Pro" w:hAnsi="Segoe Pro"/>
          <w:szCs w:val="22"/>
        </w:rPr>
        <w:t>M. Lemoyne</w:t>
      </w:r>
      <w:r w:rsidRPr="000E33E2">
        <w:rPr>
          <w:rFonts w:ascii="Segoe Pro" w:hAnsi="Segoe Pro"/>
          <w:szCs w:val="22"/>
        </w:rPr>
        <w:tab/>
        <w:t>ADOPTÉE</w:t>
      </w:r>
    </w:p>
    <w:p w14:paraId="7710278A" w14:textId="395431BF" w:rsidR="00B66CC1" w:rsidRPr="00503C1C" w:rsidRDefault="00503C1C" w:rsidP="00503C1C">
      <w:pPr>
        <w:widowControl/>
        <w:ind w:left="350" w:right="260"/>
        <w:rPr>
          <w:rFonts w:ascii="Segoe UI" w:hAnsi="Segoe UI" w:cs="Segoe UI"/>
          <w:b/>
          <w:lang w:eastAsia="fr-FR"/>
        </w:rPr>
      </w:pPr>
      <w:r w:rsidRPr="00E47ABA">
        <w:rPr>
          <w:rFonts w:ascii="Segoe UI" w:hAnsi="Segoe UI" w:cs="Segoe UI"/>
          <w:b/>
          <w:lang w:eastAsia="fr-FR"/>
        </w:rPr>
        <w:t xml:space="preserve">« QUE le Conseil scolaire catholique du Nouvel-Ontario déclare </w:t>
      </w:r>
      <w:r w:rsidR="009276C8" w:rsidRPr="009276C8">
        <w:rPr>
          <w:rFonts w:ascii="Segoe Pro" w:hAnsi="Segoe Pro" w:cs="Segoe UI"/>
          <w:b/>
          <w:lang w:eastAsia="fr-FR"/>
        </w:rPr>
        <w:t>M</w:t>
      </w:r>
      <w:r w:rsidR="009276C8" w:rsidRPr="009276C8">
        <w:rPr>
          <w:rFonts w:ascii="Segoe Pro" w:hAnsi="Segoe Pro" w:cs="Segoe UI"/>
          <w:b/>
          <w:vertAlign w:val="superscript"/>
          <w:lang w:eastAsia="fr-FR"/>
        </w:rPr>
        <w:t>me</w:t>
      </w:r>
      <w:r w:rsidR="009276C8">
        <w:rPr>
          <w:rFonts w:ascii="Segoe UI" w:hAnsi="Segoe UI" w:cs="Segoe UI"/>
          <w:b/>
          <w:lang w:eastAsia="fr-FR"/>
        </w:rPr>
        <w:t xml:space="preserve"> Suzanne Salituri</w:t>
      </w:r>
      <w:r w:rsidR="00792972">
        <w:rPr>
          <w:rFonts w:ascii="Segoe UI" w:hAnsi="Segoe UI" w:cs="Segoe UI"/>
          <w:b/>
          <w:lang w:eastAsia="fr-FR"/>
        </w:rPr>
        <w:t xml:space="preserve"> réélue par acclamation</w:t>
      </w:r>
      <w:r w:rsidRPr="005A30B5">
        <w:rPr>
          <w:rFonts w:ascii="Segoe UI" w:hAnsi="Segoe UI" w:cs="Segoe UI"/>
          <w:b/>
          <w:bCs/>
          <w:lang w:eastAsia="fr-FR"/>
        </w:rPr>
        <w:t xml:space="preserve"> </w:t>
      </w:r>
      <w:r w:rsidRPr="00E47ABA">
        <w:rPr>
          <w:rFonts w:ascii="Segoe UI" w:hAnsi="Segoe UI" w:cs="Segoe UI"/>
          <w:b/>
          <w:lang w:eastAsia="fr-FR"/>
        </w:rPr>
        <w:t xml:space="preserve">à la présidence du Conseil </w:t>
      </w:r>
      <w:r>
        <w:rPr>
          <w:rFonts w:ascii="Segoe UI" w:hAnsi="Segoe UI" w:cs="Segoe UI"/>
          <w:b/>
          <w:lang w:eastAsia="fr-FR"/>
        </w:rPr>
        <w:t>pour un mandat d’un an se terminant le</w:t>
      </w:r>
      <w:r w:rsidRPr="00E47ABA">
        <w:rPr>
          <w:rFonts w:ascii="Segoe UI" w:hAnsi="Segoe UI" w:cs="Segoe UI"/>
          <w:b/>
          <w:lang w:eastAsia="fr-FR"/>
        </w:rPr>
        <w:t xml:space="preserve"> </w:t>
      </w:r>
      <w:r>
        <w:rPr>
          <w:rFonts w:ascii="Segoe UI" w:hAnsi="Segoe UI" w:cs="Segoe UI"/>
          <w:b/>
          <w:lang w:eastAsia="fr-FR"/>
        </w:rPr>
        <w:t>14</w:t>
      </w:r>
      <w:r w:rsidRPr="00E47ABA">
        <w:rPr>
          <w:rFonts w:ascii="Segoe UI" w:hAnsi="Segoe UI" w:cs="Segoe UI"/>
          <w:b/>
          <w:lang w:eastAsia="fr-FR"/>
        </w:rPr>
        <w:t xml:space="preserve"> </w:t>
      </w:r>
      <w:r>
        <w:rPr>
          <w:rFonts w:ascii="Segoe UI" w:hAnsi="Segoe UI" w:cs="Segoe UI"/>
          <w:b/>
          <w:lang w:eastAsia="fr-FR"/>
        </w:rPr>
        <w:t>novembre 2026</w:t>
      </w:r>
      <w:r w:rsidRPr="00E47ABA">
        <w:rPr>
          <w:rFonts w:ascii="Segoe UI" w:hAnsi="Segoe UI" w:cs="Segoe UI"/>
          <w:b/>
          <w:lang w:eastAsia="fr-FR"/>
        </w:rPr>
        <w:t>. »</w:t>
      </w:r>
    </w:p>
    <w:p w14:paraId="088FE5B6" w14:textId="47C5C3F7" w:rsidR="003C6506" w:rsidRDefault="003C6506" w:rsidP="008A1077">
      <w:pPr>
        <w:pStyle w:val="PointslODJ"/>
        <w:ind w:right="-540"/>
        <w:rPr>
          <w:rFonts w:ascii="Segoe Pro" w:hAnsi="Segoe Pro"/>
          <w:caps/>
          <w:color w:val="000000"/>
        </w:rPr>
      </w:pPr>
      <w:r w:rsidRPr="00C51DEB">
        <w:rPr>
          <w:rFonts w:ascii="Segoe Pro" w:hAnsi="Segoe Pro"/>
          <w:caps/>
          <w:color w:val="000000"/>
        </w:rPr>
        <w:t>mot de la présidence élue</w:t>
      </w:r>
    </w:p>
    <w:p w14:paraId="7F007A4E" w14:textId="55953F05" w:rsidR="00E563D9" w:rsidRPr="009276C8" w:rsidRDefault="003B0232" w:rsidP="00E563D9">
      <w:pPr>
        <w:pStyle w:val="PointslODJ"/>
        <w:numPr>
          <w:ilvl w:val="0"/>
          <w:numId w:val="0"/>
        </w:numPr>
        <w:ind w:right="-540"/>
        <w:rPr>
          <w:rFonts w:ascii="Segoe Pro" w:hAnsi="Segoe Pro"/>
          <w:color w:val="000000"/>
        </w:rPr>
      </w:pPr>
      <w:r w:rsidRPr="009276C8">
        <w:rPr>
          <w:rFonts w:ascii="Segoe Pro" w:hAnsi="Segoe Pro"/>
          <w:color w:val="000000"/>
        </w:rPr>
        <w:tab/>
      </w:r>
      <w:r w:rsidR="009276C8" w:rsidRPr="009276C8">
        <w:rPr>
          <w:rFonts w:ascii="Segoe Pro" w:hAnsi="Segoe Pro" w:cs="Segoe UI"/>
          <w:color w:val="000000"/>
        </w:rPr>
        <w:t>M</w:t>
      </w:r>
      <w:r w:rsidR="009276C8" w:rsidRPr="009276C8">
        <w:rPr>
          <w:rFonts w:ascii="Segoe Pro" w:hAnsi="Segoe Pro" w:cs="Segoe UI"/>
          <w:color w:val="000000"/>
          <w:vertAlign w:val="superscript"/>
        </w:rPr>
        <w:t>me</w:t>
      </w:r>
      <w:r w:rsidR="009276C8">
        <w:rPr>
          <w:rFonts w:ascii="Segoe Pro" w:hAnsi="Segoe Pro"/>
          <w:color w:val="000000"/>
        </w:rPr>
        <w:t xml:space="preserve"> Salituri</w:t>
      </w:r>
    </w:p>
    <w:p w14:paraId="04B92C45" w14:textId="4B30EAF1" w:rsidR="000F7EA6" w:rsidRPr="00B32308" w:rsidRDefault="003C6506" w:rsidP="00B32308">
      <w:pPr>
        <w:pStyle w:val="PointslODJ"/>
        <w:ind w:right="-540"/>
        <w:rPr>
          <w:rFonts w:ascii="Segoe Pro" w:hAnsi="Segoe Pro"/>
          <w:caps/>
          <w:color w:val="000000"/>
        </w:rPr>
      </w:pPr>
      <w:r w:rsidRPr="00C51DEB">
        <w:rPr>
          <w:rFonts w:ascii="Segoe Pro" w:hAnsi="Segoe Pro"/>
          <w:caps/>
        </w:rPr>
        <w:t>élection à la vice-présidence</w:t>
      </w:r>
    </w:p>
    <w:p w14:paraId="5B86BF72" w14:textId="1D72F341" w:rsidR="009C607F" w:rsidRPr="000E33E2" w:rsidRDefault="009276C8" w:rsidP="009C607F">
      <w:pPr>
        <w:pStyle w:val="PointslODJ"/>
        <w:numPr>
          <w:ilvl w:val="0"/>
          <w:numId w:val="0"/>
        </w:numPr>
        <w:ind w:left="360"/>
        <w:rPr>
          <w:rFonts w:ascii="Segoe Pro" w:hAnsi="Segoe Pro"/>
        </w:rPr>
      </w:pPr>
      <w:r w:rsidRPr="009276C8">
        <w:rPr>
          <w:rFonts w:ascii="Segoe Pro" w:hAnsi="Segoe Pro" w:cs="Segoe UI"/>
        </w:rPr>
        <w:t>M</w:t>
      </w:r>
      <w:r w:rsidRPr="009276C8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</w:t>
      </w:r>
      <w:r w:rsidR="00B32308" w:rsidRPr="000E33E2">
        <w:rPr>
          <w:rFonts w:ascii="Segoe Pro" w:hAnsi="Segoe Pro"/>
        </w:rPr>
        <w:t xml:space="preserve"> </w:t>
      </w:r>
      <w:r w:rsidR="009C607F" w:rsidRPr="000E33E2">
        <w:rPr>
          <w:rFonts w:ascii="Segoe Pro" w:hAnsi="Segoe Pro"/>
        </w:rPr>
        <w:t>invite les membres à soumettre les candidatures au poste de vice-présidence du Conseil.</w:t>
      </w:r>
    </w:p>
    <w:p w14:paraId="5B6B6309" w14:textId="2D2E77F1" w:rsidR="009C607F" w:rsidRPr="000E33E2" w:rsidRDefault="009C607F" w:rsidP="002E064E">
      <w:pPr>
        <w:pStyle w:val="PointslODJ"/>
        <w:numPr>
          <w:ilvl w:val="0"/>
          <w:numId w:val="0"/>
        </w:numPr>
        <w:ind w:left="360" w:right="-450"/>
        <w:rPr>
          <w:rFonts w:ascii="Segoe Pro" w:hAnsi="Segoe Pro"/>
        </w:rPr>
      </w:pPr>
      <w:r w:rsidRPr="000E33E2">
        <w:rPr>
          <w:rFonts w:ascii="Segoe Pro" w:hAnsi="Segoe Pro"/>
        </w:rPr>
        <w:t xml:space="preserve">La candidature de </w:t>
      </w:r>
      <w:r w:rsidR="009276C8">
        <w:rPr>
          <w:rFonts w:ascii="Segoe Pro" w:hAnsi="Segoe Pro"/>
        </w:rPr>
        <w:t>M. Montpellier</w:t>
      </w:r>
      <w:r w:rsidRPr="000E33E2">
        <w:rPr>
          <w:rFonts w:ascii="Segoe Pro" w:hAnsi="Segoe Pro"/>
        </w:rPr>
        <w:t xml:space="preserve"> est </w:t>
      </w:r>
      <w:r>
        <w:rPr>
          <w:rFonts w:ascii="Segoe Pro" w:hAnsi="Segoe Pro"/>
        </w:rPr>
        <w:t>proposée</w:t>
      </w:r>
      <w:r w:rsidRPr="000E33E2">
        <w:rPr>
          <w:rFonts w:ascii="Segoe Pro" w:hAnsi="Segoe Pro"/>
        </w:rPr>
        <w:t xml:space="preserve"> par </w:t>
      </w:r>
      <w:r w:rsidR="00792972">
        <w:rPr>
          <w:rFonts w:ascii="Segoe Pro" w:hAnsi="Segoe Pro"/>
        </w:rPr>
        <w:t>M. Lemoyne</w:t>
      </w:r>
      <w:r w:rsidR="00B32308" w:rsidRPr="000E33E2">
        <w:rPr>
          <w:rFonts w:ascii="Segoe Pro" w:hAnsi="Segoe Pro"/>
        </w:rPr>
        <w:t xml:space="preserve"> </w:t>
      </w:r>
      <w:r w:rsidRPr="000E33E2">
        <w:rPr>
          <w:rFonts w:ascii="Segoe Pro" w:hAnsi="Segoe Pro"/>
        </w:rPr>
        <w:t xml:space="preserve">et appuyée par </w:t>
      </w:r>
      <w:r>
        <w:rPr>
          <w:rFonts w:ascii="Segoe Pro" w:hAnsi="Segoe Pro"/>
        </w:rPr>
        <w:t>M</w:t>
      </w:r>
      <w:r w:rsidR="00792972">
        <w:rPr>
          <w:rFonts w:ascii="Segoe Pro" w:hAnsi="Segoe Pro"/>
        </w:rPr>
        <w:t xml:space="preserve">. Berthiaume. Elle </w:t>
      </w:r>
      <w:r w:rsidRPr="000E33E2">
        <w:rPr>
          <w:rFonts w:ascii="Segoe Pro" w:hAnsi="Segoe Pro"/>
        </w:rPr>
        <w:t xml:space="preserve">demande à </w:t>
      </w:r>
      <w:r w:rsidR="00792972">
        <w:rPr>
          <w:rFonts w:ascii="Segoe Pro" w:hAnsi="Segoe Pro"/>
        </w:rPr>
        <w:t>M. Montpellier</w:t>
      </w:r>
      <w:r w:rsidR="00B32308" w:rsidRPr="000E33E2">
        <w:rPr>
          <w:rFonts w:ascii="Segoe Pro" w:hAnsi="Segoe Pro"/>
        </w:rPr>
        <w:t xml:space="preserve"> </w:t>
      </w:r>
      <w:r>
        <w:rPr>
          <w:rFonts w:ascii="Segoe Pro" w:hAnsi="Segoe Pro"/>
        </w:rPr>
        <w:t>s’il</w:t>
      </w:r>
      <w:r w:rsidR="00792972">
        <w:rPr>
          <w:rFonts w:ascii="Segoe Pro" w:hAnsi="Segoe Pro"/>
        </w:rPr>
        <w:t xml:space="preserve"> </w:t>
      </w:r>
      <w:r w:rsidRPr="000E33E2">
        <w:rPr>
          <w:rFonts w:ascii="Segoe Pro" w:hAnsi="Segoe Pro"/>
        </w:rPr>
        <w:t xml:space="preserve">accepte la nomination. </w:t>
      </w:r>
      <w:r>
        <w:rPr>
          <w:rFonts w:ascii="Segoe Pro" w:hAnsi="Segoe Pro"/>
        </w:rPr>
        <w:t>Il</w:t>
      </w:r>
      <w:r w:rsidR="00792972">
        <w:rPr>
          <w:rFonts w:ascii="Segoe Pro" w:hAnsi="Segoe Pro"/>
        </w:rPr>
        <w:t xml:space="preserve"> </w:t>
      </w:r>
      <w:r w:rsidRPr="000E33E2">
        <w:rPr>
          <w:rFonts w:ascii="Segoe Pro" w:hAnsi="Segoe Pro"/>
        </w:rPr>
        <w:t xml:space="preserve">accepte. </w:t>
      </w:r>
      <w:r w:rsidR="00792972" w:rsidRPr="00792972">
        <w:rPr>
          <w:rFonts w:ascii="Segoe Pro" w:hAnsi="Segoe Pro" w:cs="Segoe UI"/>
        </w:rPr>
        <w:t>M</w:t>
      </w:r>
      <w:r w:rsidR="00792972" w:rsidRPr="00792972">
        <w:rPr>
          <w:rFonts w:ascii="Segoe Pro" w:hAnsi="Segoe Pro" w:cs="Segoe UI"/>
          <w:vertAlign w:val="superscript"/>
        </w:rPr>
        <w:t>me</w:t>
      </w:r>
      <w:r w:rsidR="00792972">
        <w:rPr>
          <w:rFonts w:ascii="Segoe Pro" w:hAnsi="Segoe Pro"/>
        </w:rPr>
        <w:t xml:space="preserve"> Salituri</w:t>
      </w:r>
      <w:r w:rsidR="00B32308" w:rsidRPr="000E33E2">
        <w:rPr>
          <w:rFonts w:ascii="Segoe Pro" w:hAnsi="Segoe Pro"/>
        </w:rPr>
        <w:t xml:space="preserve"> </w:t>
      </w:r>
      <w:r w:rsidRPr="000E33E2">
        <w:rPr>
          <w:rFonts w:ascii="Segoe Pro" w:hAnsi="Segoe Pro"/>
        </w:rPr>
        <w:t xml:space="preserve">demande une deuxième et troisième fois s’il y a d’autres candidatures. N’en voyant pas, elle déclare </w:t>
      </w:r>
      <w:r w:rsidR="002E064E">
        <w:rPr>
          <w:rFonts w:ascii="Segoe Pro" w:hAnsi="Segoe Pro"/>
        </w:rPr>
        <w:br/>
      </w:r>
      <w:r w:rsidR="00792972">
        <w:rPr>
          <w:rFonts w:ascii="Segoe Pro" w:hAnsi="Segoe Pro"/>
        </w:rPr>
        <w:t>M. Montpellier</w:t>
      </w:r>
      <w:r w:rsidR="00B32308" w:rsidRPr="000E33E2">
        <w:rPr>
          <w:rFonts w:ascii="Segoe Pro" w:hAnsi="Segoe Pro"/>
        </w:rPr>
        <w:t xml:space="preserve"> </w:t>
      </w:r>
      <w:r w:rsidR="00792972">
        <w:rPr>
          <w:rFonts w:ascii="Segoe Pro" w:hAnsi="Segoe Pro"/>
        </w:rPr>
        <w:t>réélu</w:t>
      </w:r>
      <w:r w:rsidRPr="000E33E2">
        <w:rPr>
          <w:rFonts w:ascii="Segoe Pro" w:hAnsi="Segoe Pro"/>
        </w:rPr>
        <w:t xml:space="preserve"> à la vice-présidence par acclamation.</w:t>
      </w:r>
    </w:p>
    <w:p w14:paraId="41C33C51" w14:textId="3F9299E4" w:rsidR="009C607F" w:rsidRPr="000E33E2" w:rsidRDefault="009C607F" w:rsidP="009C607F">
      <w:pPr>
        <w:pStyle w:val="PointslODJ"/>
        <w:numPr>
          <w:ilvl w:val="0"/>
          <w:numId w:val="0"/>
        </w:numPr>
        <w:tabs>
          <w:tab w:val="left" w:pos="1980"/>
          <w:tab w:val="left" w:pos="7200"/>
        </w:tabs>
        <w:spacing w:after="0"/>
        <w:ind w:left="360"/>
        <w:rPr>
          <w:rFonts w:ascii="Segoe Pro" w:hAnsi="Segoe Pro" w:cs="Segoe UI"/>
        </w:rPr>
      </w:pPr>
      <w:r w:rsidRPr="000E33E2">
        <w:rPr>
          <w:rFonts w:ascii="Segoe Pro" w:hAnsi="Segoe Pro"/>
        </w:rPr>
        <w:t>PROPOSÉ PAR :</w:t>
      </w:r>
      <w:r w:rsidRPr="000E33E2">
        <w:rPr>
          <w:rFonts w:ascii="Segoe Pro" w:hAnsi="Segoe Pro"/>
        </w:rPr>
        <w:tab/>
      </w:r>
      <w:r w:rsidR="002E064E">
        <w:rPr>
          <w:rFonts w:ascii="Segoe Pro" w:hAnsi="Segoe Pro"/>
        </w:rPr>
        <w:t>M. Lemoyne</w:t>
      </w:r>
      <w:r w:rsidRPr="000E33E2">
        <w:rPr>
          <w:rFonts w:ascii="Segoe Pro" w:hAnsi="Segoe Pro"/>
        </w:rPr>
        <w:tab/>
        <w:t xml:space="preserve">RÉSOLUTION : </w:t>
      </w:r>
      <w:r w:rsidR="00B32308">
        <w:rPr>
          <w:rFonts w:ascii="Segoe Pro" w:hAnsi="Segoe Pro"/>
        </w:rPr>
        <w:t>25-</w:t>
      </w:r>
      <w:r w:rsidR="00503C1C">
        <w:rPr>
          <w:rFonts w:ascii="Segoe Pro" w:hAnsi="Segoe Pro"/>
        </w:rPr>
        <w:t>95</w:t>
      </w:r>
    </w:p>
    <w:p w14:paraId="79EDC66A" w14:textId="4875E04F" w:rsidR="009C607F" w:rsidRPr="000E33E2" w:rsidRDefault="009C607F" w:rsidP="009C607F">
      <w:pPr>
        <w:tabs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0E33E2">
        <w:rPr>
          <w:rFonts w:ascii="Segoe Pro" w:hAnsi="Segoe Pro"/>
          <w:szCs w:val="22"/>
        </w:rPr>
        <w:t>APPUYÉ PAR :</w:t>
      </w:r>
      <w:r w:rsidRPr="000E33E2">
        <w:rPr>
          <w:rFonts w:ascii="Segoe Pro" w:hAnsi="Segoe Pro"/>
          <w:szCs w:val="22"/>
        </w:rPr>
        <w:tab/>
      </w:r>
      <w:r w:rsidR="002E064E">
        <w:rPr>
          <w:rFonts w:ascii="Segoe Pro" w:hAnsi="Segoe Pro"/>
          <w:szCs w:val="22"/>
        </w:rPr>
        <w:t>M. Berthiaume</w:t>
      </w:r>
      <w:r w:rsidRPr="000E33E2">
        <w:rPr>
          <w:rFonts w:ascii="Segoe Pro" w:hAnsi="Segoe Pro"/>
          <w:szCs w:val="22"/>
        </w:rPr>
        <w:tab/>
        <w:t>ADOPTÉE</w:t>
      </w:r>
    </w:p>
    <w:p w14:paraId="31E1CC4A" w14:textId="133A70E0" w:rsidR="009C607F" w:rsidRDefault="009C607F" w:rsidP="009C607F">
      <w:pPr>
        <w:widowControl/>
        <w:spacing w:after="240"/>
        <w:ind w:left="350" w:right="-360"/>
        <w:rPr>
          <w:rFonts w:ascii="Segoe Pro" w:hAnsi="Segoe Pro" w:cs="Segoe UI"/>
          <w:b/>
          <w:lang w:eastAsia="fr-FR"/>
        </w:rPr>
      </w:pPr>
      <w:r w:rsidRPr="000E33E2">
        <w:rPr>
          <w:rFonts w:ascii="Segoe Pro" w:hAnsi="Segoe Pro" w:cs="Segoe UI"/>
          <w:b/>
          <w:lang w:eastAsia="fr-FR"/>
        </w:rPr>
        <w:t xml:space="preserve">« QUE le Conseil scolaire catholique du Nouvel-Ontario déclare </w:t>
      </w:r>
      <w:r w:rsidR="00792972">
        <w:rPr>
          <w:rFonts w:ascii="Segoe Pro" w:hAnsi="Segoe Pro" w:cs="Segoe UI"/>
          <w:b/>
          <w:szCs w:val="22"/>
        </w:rPr>
        <w:t>M. Marcel Montpellier</w:t>
      </w:r>
      <w:r w:rsidRPr="000E33E2">
        <w:rPr>
          <w:rFonts w:ascii="Segoe Pro" w:hAnsi="Segoe Pro" w:cs="Segoe UI"/>
          <w:b/>
          <w:lang w:eastAsia="fr-FR"/>
        </w:rPr>
        <w:t xml:space="preserve"> </w:t>
      </w:r>
      <w:r w:rsidR="00792972">
        <w:rPr>
          <w:rFonts w:ascii="Segoe Pro" w:hAnsi="Segoe Pro" w:cs="Segoe UI"/>
          <w:b/>
          <w:lang w:eastAsia="fr-FR"/>
        </w:rPr>
        <w:t xml:space="preserve">réélu </w:t>
      </w:r>
      <w:r>
        <w:rPr>
          <w:rFonts w:ascii="Segoe Pro" w:hAnsi="Segoe Pro" w:cs="Segoe UI"/>
          <w:b/>
          <w:lang w:eastAsia="fr-FR"/>
        </w:rPr>
        <w:t xml:space="preserve">par acclamation </w:t>
      </w:r>
      <w:r w:rsidRPr="000E33E2">
        <w:rPr>
          <w:rFonts w:ascii="Segoe Pro" w:hAnsi="Segoe Pro" w:cs="Segoe UI"/>
          <w:b/>
          <w:lang w:eastAsia="fr-FR"/>
        </w:rPr>
        <w:t>à la vice-présidence du Conseil pour un mandat d’un an se terminant le</w:t>
      </w:r>
      <w:r w:rsidR="00243BE2">
        <w:rPr>
          <w:rFonts w:ascii="Segoe Pro" w:hAnsi="Segoe Pro" w:cs="Segoe UI"/>
          <w:b/>
          <w:lang w:eastAsia="fr-FR"/>
        </w:rPr>
        <w:t xml:space="preserve"> </w:t>
      </w:r>
      <w:r w:rsidRPr="000E33E2">
        <w:rPr>
          <w:rFonts w:ascii="Segoe Pro" w:hAnsi="Segoe Pro" w:cs="Segoe UI"/>
          <w:b/>
          <w:lang w:eastAsia="fr-FR"/>
        </w:rPr>
        <w:t>14 novembre 202</w:t>
      </w:r>
      <w:r>
        <w:rPr>
          <w:rFonts w:ascii="Segoe Pro" w:hAnsi="Segoe Pro" w:cs="Segoe UI"/>
          <w:b/>
          <w:lang w:eastAsia="fr-FR"/>
        </w:rPr>
        <w:t>6</w:t>
      </w:r>
      <w:r w:rsidRPr="000E33E2">
        <w:rPr>
          <w:rFonts w:ascii="Segoe Pro" w:hAnsi="Segoe Pro" w:cs="Segoe UI"/>
          <w:b/>
          <w:lang w:eastAsia="fr-FR"/>
        </w:rPr>
        <w:t>. »</w:t>
      </w:r>
    </w:p>
    <w:p w14:paraId="451DA240" w14:textId="1A427BDE" w:rsidR="003B0232" w:rsidRPr="009C607F" w:rsidRDefault="002E064E" w:rsidP="009C607F">
      <w:pPr>
        <w:widowControl/>
        <w:spacing w:after="240"/>
        <w:ind w:left="350" w:right="-360"/>
        <w:rPr>
          <w:rFonts w:ascii="Segoe Pro" w:hAnsi="Segoe Pro" w:cs="Segoe UI"/>
          <w:bCs/>
          <w:lang w:eastAsia="fr-FR"/>
        </w:rPr>
      </w:pPr>
      <w:r>
        <w:rPr>
          <w:rFonts w:ascii="Segoe Pro" w:hAnsi="Segoe Pro" w:cs="Segoe UI"/>
          <w:bCs/>
          <w:lang w:eastAsia="fr-FR"/>
        </w:rPr>
        <w:t>Un communiqué sera émis par le</w:t>
      </w:r>
      <w:r w:rsidR="009C607F">
        <w:rPr>
          <w:rFonts w:ascii="Segoe Pro" w:hAnsi="Segoe Pro" w:cs="Segoe UI"/>
          <w:bCs/>
          <w:lang w:eastAsia="fr-FR"/>
        </w:rPr>
        <w:t xml:space="preserve"> Service </w:t>
      </w:r>
      <w:r w:rsidR="00C26143">
        <w:rPr>
          <w:rFonts w:ascii="Segoe Pro" w:hAnsi="Segoe Pro" w:cs="Segoe UI"/>
          <w:bCs/>
          <w:lang w:eastAsia="fr-FR"/>
        </w:rPr>
        <w:t>des communications et des relations externes demain pour annoncer le résultat des élections</w:t>
      </w:r>
      <w:r w:rsidR="009C607F">
        <w:rPr>
          <w:rFonts w:ascii="Segoe Pro" w:hAnsi="Segoe Pro" w:cs="Segoe UI"/>
          <w:bCs/>
          <w:lang w:eastAsia="fr-FR"/>
        </w:rPr>
        <w:t>.</w:t>
      </w:r>
    </w:p>
    <w:p w14:paraId="7247B734" w14:textId="36508185" w:rsidR="00DE58DE" w:rsidRDefault="00DE58DE" w:rsidP="00DE58DE">
      <w:pPr>
        <w:pStyle w:val="PointslODJ"/>
        <w:ind w:right="-540"/>
        <w:rPr>
          <w:rFonts w:ascii="Segoe Pro" w:hAnsi="Segoe Pro"/>
          <w:caps/>
          <w:color w:val="000000"/>
        </w:rPr>
      </w:pPr>
      <w:r w:rsidRPr="00C51DEB">
        <w:rPr>
          <w:rFonts w:ascii="Segoe Pro" w:hAnsi="Segoe Pro"/>
          <w:caps/>
          <w:color w:val="000000"/>
        </w:rPr>
        <w:t xml:space="preserve">mot de la </w:t>
      </w:r>
      <w:r w:rsidR="00962E29">
        <w:rPr>
          <w:rFonts w:ascii="Segoe Pro" w:hAnsi="Segoe Pro"/>
          <w:caps/>
          <w:color w:val="000000"/>
        </w:rPr>
        <w:t>vice-</w:t>
      </w:r>
      <w:r w:rsidRPr="00C51DEB">
        <w:rPr>
          <w:rFonts w:ascii="Segoe Pro" w:hAnsi="Segoe Pro"/>
          <w:caps/>
          <w:color w:val="000000"/>
        </w:rPr>
        <w:t>présidence élue</w:t>
      </w:r>
    </w:p>
    <w:p w14:paraId="19C2DF05" w14:textId="3007878F" w:rsidR="00BB6BD2" w:rsidRPr="00C26143" w:rsidRDefault="00C26143" w:rsidP="00BB6BD2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  <w:color w:val="000000"/>
        </w:rPr>
      </w:pPr>
      <w:r w:rsidRPr="00C26143">
        <w:rPr>
          <w:rFonts w:ascii="Segoe Pro" w:hAnsi="Segoe Pro"/>
          <w:color w:val="000000"/>
        </w:rPr>
        <w:t xml:space="preserve">M. Montpellier </w:t>
      </w:r>
    </w:p>
    <w:p w14:paraId="3053278B" w14:textId="77777777" w:rsidR="00BB6BD2" w:rsidRDefault="003C6506" w:rsidP="00BB6BD2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constitution des comités</w:t>
      </w:r>
    </w:p>
    <w:p w14:paraId="237302A1" w14:textId="26C70A0B" w:rsidR="00BB6BD2" w:rsidRPr="00C26143" w:rsidRDefault="00C255FF" w:rsidP="00BB6BD2">
      <w:pPr>
        <w:pStyle w:val="PointslODJ"/>
        <w:numPr>
          <w:ilvl w:val="1"/>
          <w:numId w:val="1"/>
        </w:numPr>
        <w:ind w:left="900" w:right="-540" w:hanging="540"/>
        <w:rPr>
          <w:rFonts w:ascii="Segoe Pro" w:hAnsi="Segoe Pro"/>
          <w:caps/>
        </w:rPr>
      </w:pPr>
      <w:hyperlink r:id="rId13" w:tooltip="Règlement de procédure 98-01" w:history="1">
        <w:r w:rsidRPr="00BB6BD2">
          <w:rPr>
            <w:rStyle w:val="Hyperlien"/>
            <w:rFonts w:ascii="Segoe Pro" w:hAnsi="Segoe Pro"/>
          </w:rPr>
          <w:t>Règlement de procédur</w:t>
        </w:r>
        <w:r w:rsidR="00DE58DE" w:rsidRPr="00BB6BD2">
          <w:rPr>
            <w:rStyle w:val="Hyperlien"/>
            <w:rFonts w:ascii="Segoe Pro" w:hAnsi="Segoe Pro"/>
          </w:rPr>
          <w:t>e 98-01</w:t>
        </w:r>
      </w:hyperlink>
    </w:p>
    <w:p w14:paraId="4BA75B01" w14:textId="6517B93E" w:rsidR="00C26143" w:rsidRPr="004940D2" w:rsidRDefault="004940D2" w:rsidP="00C26143">
      <w:pPr>
        <w:pStyle w:val="PointslODJ"/>
        <w:numPr>
          <w:ilvl w:val="0"/>
          <w:numId w:val="0"/>
        </w:numPr>
        <w:ind w:left="900" w:right="-540"/>
        <w:rPr>
          <w:rFonts w:ascii="Segoe Pro" w:hAnsi="Segoe Pro"/>
        </w:rPr>
      </w:pPr>
      <w:r w:rsidRPr="004940D2">
        <w:rPr>
          <w:rFonts w:ascii="Segoe Pro" w:hAnsi="Segoe Pro"/>
        </w:rPr>
        <w:t xml:space="preserve">M. Michaud </w:t>
      </w:r>
      <w:r w:rsidR="00D91221">
        <w:rPr>
          <w:rFonts w:ascii="Segoe Pro" w:hAnsi="Segoe Pro"/>
        </w:rPr>
        <w:t>note que l</w:t>
      </w:r>
      <w:r w:rsidR="001F7EA1">
        <w:rPr>
          <w:rFonts w:ascii="Segoe Pro" w:hAnsi="Segoe Pro"/>
        </w:rPr>
        <w:t>’article 7 encadre les comités.</w:t>
      </w:r>
    </w:p>
    <w:p w14:paraId="1B3627C7" w14:textId="77777777" w:rsidR="000F7861" w:rsidRDefault="003C6506" w:rsidP="000F7861">
      <w:pPr>
        <w:pStyle w:val="PointslODJ"/>
        <w:numPr>
          <w:ilvl w:val="1"/>
          <w:numId w:val="1"/>
        </w:numPr>
        <w:ind w:left="900" w:right="-540" w:hanging="540"/>
        <w:rPr>
          <w:rFonts w:ascii="Segoe Pro" w:hAnsi="Segoe Pro"/>
          <w:caps/>
        </w:rPr>
      </w:pPr>
      <w:hyperlink r:id="rId14" w:tooltip="Comités du Conseil" w:history="1">
        <w:r w:rsidRPr="00BB6BD2">
          <w:rPr>
            <w:rStyle w:val="Hyperlien"/>
            <w:rFonts w:ascii="Segoe Pro" w:hAnsi="Segoe Pro"/>
          </w:rPr>
          <w:t>GOU 16.0 Comités du Conseil</w:t>
        </w:r>
      </w:hyperlink>
    </w:p>
    <w:p w14:paraId="73CA6BBB" w14:textId="77777777" w:rsidR="000F7861" w:rsidRDefault="003C6506" w:rsidP="000F7861">
      <w:pPr>
        <w:pStyle w:val="PointslODJ"/>
        <w:numPr>
          <w:ilvl w:val="1"/>
          <w:numId w:val="1"/>
        </w:numPr>
        <w:ind w:left="900" w:right="-540" w:hanging="540"/>
        <w:rPr>
          <w:rFonts w:ascii="Segoe Pro" w:hAnsi="Segoe Pro"/>
          <w:caps/>
        </w:rPr>
      </w:pPr>
      <w:r w:rsidRPr="00C51DEB">
        <w:t xml:space="preserve">Calendrier des réunions </w:t>
      </w:r>
      <w:r w:rsidR="00C255FF" w:rsidRPr="00C51DEB">
        <w:t>du Conseil et des comités</w:t>
      </w:r>
      <w:r w:rsidRPr="00C51DEB">
        <w:t xml:space="preserve"> 202</w:t>
      </w:r>
      <w:r w:rsidR="00C21C8C">
        <w:t>5</w:t>
      </w:r>
      <w:r w:rsidR="000343DF" w:rsidRPr="00C51DEB">
        <w:t>-</w:t>
      </w:r>
      <w:r w:rsidRPr="00C51DEB">
        <w:t>202</w:t>
      </w:r>
      <w:r w:rsidR="00C21C8C">
        <w:t>6</w:t>
      </w:r>
    </w:p>
    <w:p w14:paraId="0DA554D5" w14:textId="77777777" w:rsidR="003E62D7" w:rsidRPr="003E62D7" w:rsidRDefault="001A7EB6" w:rsidP="000F7861">
      <w:pPr>
        <w:pStyle w:val="PointslODJ"/>
        <w:numPr>
          <w:ilvl w:val="1"/>
          <w:numId w:val="1"/>
        </w:numPr>
        <w:ind w:left="907" w:right="-547" w:hanging="547"/>
        <w:rPr>
          <w:rFonts w:ascii="Segoe Pro" w:hAnsi="Segoe Pro"/>
          <w:caps/>
        </w:rPr>
      </w:pPr>
      <w:r w:rsidRPr="00C51DEB">
        <w:t>Mandats et c</w:t>
      </w:r>
      <w:r w:rsidR="003C6506" w:rsidRPr="00C51DEB">
        <w:t>omposition des comités</w:t>
      </w:r>
      <w:r w:rsidR="006D7851">
        <w:t xml:space="preserve"> du Conseil</w:t>
      </w:r>
      <w:r w:rsidR="003C6506" w:rsidRPr="00C51DEB">
        <w:t xml:space="preserve"> 202</w:t>
      </w:r>
      <w:r w:rsidR="00C21C8C">
        <w:t>6</w:t>
      </w:r>
    </w:p>
    <w:p w14:paraId="0E1B3F4B" w14:textId="5E01FF20" w:rsidR="003910DA" w:rsidRPr="000F7861" w:rsidRDefault="00EA4519" w:rsidP="003E62D7">
      <w:pPr>
        <w:pStyle w:val="PointslODJ"/>
        <w:numPr>
          <w:ilvl w:val="0"/>
          <w:numId w:val="0"/>
        </w:numPr>
        <w:ind w:left="907" w:right="-547"/>
        <w:rPr>
          <w:rFonts w:ascii="Segoe Pro" w:hAnsi="Segoe Pro"/>
          <w:caps/>
        </w:rPr>
      </w:pPr>
      <w:r w:rsidRPr="00C51DEB">
        <w:t xml:space="preserve">- Choix de comités </w:t>
      </w:r>
      <w:r w:rsidR="001A7EB6" w:rsidRPr="00C51DEB">
        <w:t>soumis par le</w:t>
      </w:r>
      <w:r w:rsidRPr="00C51DEB">
        <w:t>s membres</w:t>
      </w:r>
    </w:p>
    <w:p w14:paraId="7C682A82" w14:textId="381F1682" w:rsidR="003C6506" w:rsidRDefault="006D7851" w:rsidP="00B50840">
      <w:pPr>
        <w:pStyle w:val="SouspointlODJ"/>
      </w:pPr>
      <w:r>
        <w:t>- Composition des comités du Conseil</w:t>
      </w:r>
    </w:p>
    <w:p w14:paraId="3B1319BD" w14:textId="701A0F70" w:rsidR="00B50840" w:rsidRDefault="00B50840" w:rsidP="00B50840">
      <w:pPr>
        <w:pStyle w:val="SouspointlODJ"/>
      </w:pPr>
      <w:r w:rsidRPr="000E33E2">
        <w:t xml:space="preserve">M.  </w:t>
      </w:r>
      <w:r>
        <w:t xml:space="preserve">Michaud </w:t>
      </w:r>
      <w:r w:rsidRPr="000E33E2">
        <w:t>invite les membres à lui faire part de leurs commentaires</w:t>
      </w:r>
      <w:r w:rsidR="003E62D7">
        <w:t xml:space="preserve"> et suggestions</w:t>
      </w:r>
      <w:r w:rsidRPr="000E33E2">
        <w:t xml:space="preserve"> à la suite de l’exercice de consultation sur leurs choix.</w:t>
      </w:r>
      <w:r w:rsidR="00993A4B">
        <w:t xml:space="preserve"> Quelques ajustements sont apportés. Les places du nouveau membre</w:t>
      </w:r>
      <w:r w:rsidR="00C231EE">
        <w:t xml:space="preserve"> qui comblera le poste vacant de la Zone 7</w:t>
      </w:r>
      <w:r w:rsidR="00993A4B">
        <w:t xml:space="preserve"> sont identifié</w:t>
      </w:r>
      <w:r w:rsidR="00C231EE">
        <w:t>es.</w:t>
      </w:r>
    </w:p>
    <w:p w14:paraId="4AA1A993" w14:textId="6FE91FC9" w:rsidR="004E3B74" w:rsidRPr="000E33E2" w:rsidRDefault="004E3B74" w:rsidP="004E3B74">
      <w:pPr>
        <w:pStyle w:val="PointslODJ"/>
        <w:numPr>
          <w:ilvl w:val="0"/>
          <w:numId w:val="0"/>
        </w:numPr>
        <w:tabs>
          <w:tab w:val="clear" w:pos="360"/>
          <w:tab w:val="left" w:pos="2520"/>
          <w:tab w:val="left" w:pos="7200"/>
        </w:tabs>
        <w:spacing w:after="0"/>
        <w:ind w:left="900"/>
        <w:rPr>
          <w:rFonts w:ascii="Segoe Pro" w:hAnsi="Segoe Pro"/>
        </w:rPr>
      </w:pPr>
      <w:r w:rsidRPr="000E33E2">
        <w:rPr>
          <w:rFonts w:ascii="Segoe Pro" w:hAnsi="Segoe Pro"/>
        </w:rPr>
        <w:t>PROPOSÉ PAR :</w:t>
      </w:r>
      <w:r w:rsidRPr="000E33E2">
        <w:rPr>
          <w:rFonts w:ascii="Segoe Pro" w:hAnsi="Segoe Pro"/>
        </w:rPr>
        <w:tab/>
      </w:r>
      <w:r w:rsidR="004B098E">
        <w:rPr>
          <w:rFonts w:ascii="Segoe Pro" w:hAnsi="Segoe Pro"/>
        </w:rPr>
        <w:t>M. Montpellier</w:t>
      </w:r>
      <w:r w:rsidRPr="000E33E2">
        <w:rPr>
          <w:rFonts w:ascii="Segoe Pro" w:hAnsi="Segoe Pro"/>
        </w:rPr>
        <w:tab/>
        <w:t xml:space="preserve">RÉSOLUTION : </w:t>
      </w:r>
      <w:r>
        <w:rPr>
          <w:rFonts w:ascii="Segoe Pro" w:hAnsi="Segoe Pro"/>
        </w:rPr>
        <w:t>25-</w:t>
      </w:r>
      <w:r w:rsidR="00503C1C">
        <w:rPr>
          <w:rFonts w:ascii="Segoe Pro" w:hAnsi="Segoe Pro"/>
        </w:rPr>
        <w:t>96</w:t>
      </w:r>
    </w:p>
    <w:p w14:paraId="36F35B72" w14:textId="1652DFD9" w:rsidR="004E3B74" w:rsidRPr="000E33E2" w:rsidRDefault="004E3B74" w:rsidP="004E3B74">
      <w:pPr>
        <w:pStyle w:val="PointslODJ"/>
        <w:numPr>
          <w:ilvl w:val="0"/>
          <w:numId w:val="0"/>
        </w:numPr>
        <w:tabs>
          <w:tab w:val="clear" w:pos="360"/>
          <w:tab w:val="left" w:pos="2520"/>
          <w:tab w:val="left" w:pos="7200"/>
        </w:tabs>
        <w:spacing w:before="0"/>
        <w:ind w:left="900"/>
        <w:rPr>
          <w:rFonts w:ascii="Segoe Pro" w:hAnsi="Segoe Pro"/>
        </w:rPr>
      </w:pPr>
      <w:r w:rsidRPr="000E33E2">
        <w:rPr>
          <w:rFonts w:ascii="Segoe Pro" w:hAnsi="Segoe Pro"/>
        </w:rPr>
        <w:t>APPUYÉ PAR :</w:t>
      </w:r>
      <w:r w:rsidR="004B098E">
        <w:rPr>
          <w:rFonts w:ascii="Segoe Pro" w:hAnsi="Segoe Pro"/>
        </w:rPr>
        <w:tab/>
      </w:r>
      <w:r w:rsidR="004B098E" w:rsidRPr="004B098E">
        <w:rPr>
          <w:rFonts w:ascii="Segoe Pro" w:hAnsi="Segoe Pro" w:cs="Segoe UI"/>
        </w:rPr>
        <w:t>M</w:t>
      </w:r>
      <w:r w:rsidR="004B098E" w:rsidRPr="004B098E">
        <w:rPr>
          <w:rFonts w:ascii="Segoe Pro" w:hAnsi="Segoe Pro" w:cs="Segoe UI"/>
          <w:vertAlign w:val="superscript"/>
        </w:rPr>
        <w:t>me</w:t>
      </w:r>
      <w:r w:rsidR="004B098E">
        <w:rPr>
          <w:rFonts w:ascii="Segoe Pro" w:hAnsi="Segoe Pro"/>
        </w:rPr>
        <w:t xml:space="preserve"> Aubin-Gagné</w:t>
      </w:r>
      <w:r w:rsidRPr="000E33E2">
        <w:rPr>
          <w:rFonts w:ascii="Segoe Pro" w:hAnsi="Segoe Pro"/>
        </w:rPr>
        <w:tab/>
        <w:t>ADOPTÉE</w:t>
      </w:r>
    </w:p>
    <w:p w14:paraId="31080599" w14:textId="417BD7FB" w:rsidR="004E3B74" w:rsidRPr="000E33E2" w:rsidRDefault="004E3B74" w:rsidP="004E3B74">
      <w:pPr>
        <w:spacing w:after="240"/>
        <w:ind w:left="900" w:right="-360"/>
        <w:rPr>
          <w:rFonts w:ascii="Segoe Pro" w:hAnsi="Segoe Pro" w:cs="Segoe UI"/>
          <w:b/>
          <w:szCs w:val="22"/>
        </w:rPr>
      </w:pPr>
      <w:r w:rsidRPr="000E33E2">
        <w:rPr>
          <w:rFonts w:ascii="Segoe Pro" w:hAnsi="Segoe Pro" w:cs="Segoe UI"/>
          <w:b/>
          <w:szCs w:val="22"/>
        </w:rPr>
        <w:t>« QUE le Conseil scolaire catholique Nouvelon approuve la structure des comités du Conseil 202</w:t>
      </w:r>
      <w:r>
        <w:rPr>
          <w:rFonts w:ascii="Segoe Pro" w:hAnsi="Segoe Pro" w:cs="Segoe UI"/>
          <w:b/>
          <w:szCs w:val="22"/>
        </w:rPr>
        <w:t>6</w:t>
      </w:r>
      <w:r w:rsidRPr="000E33E2">
        <w:rPr>
          <w:rFonts w:ascii="Segoe Pro" w:hAnsi="Segoe Pro" w:cs="Segoe UI"/>
          <w:b/>
          <w:szCs w:val="22"/>
        </w:rPr>
        <w:t xml:space="preserve"> telle que précisé</w:t>
      </w:r>
      <w:r w:rsidR="00660D54">
        <w:rPr>
          <w:rFonts w:ascii="Segoe Pro" w:hAnsi="Segoe Pro" w:cs="Segoe UI"/>
          <w:b/>
          <w:szCs w:val="22"/>
        </w:rPr>
        <w:t>e</w:t>
      </w:r>
      <w:r w:rsidRPr="000E33E2">
        <w:rPr>
          <w:rFonts w:ascii="Segoe Pro" w:hAnsi="Segoe Pro" w:cs="Segoe UI"/>
          <w:b/>
          <w:szCs w:val="22"/>
        </w:rPr>
        <w:t xml:space="preserve"> à l’annexe </w:t>
      </w:r>
      <w:r w:rsidRPr="000E33E2">
        <w:rPr>
          <w:rFonts w:ascii="Segoe Pro" w:hAnsi="Segoe Pro" w:cs="Segoe UI"/>
          <w:b/>
          <w:iCs/>
          <w:szCs w:val="22"/>
        </w:rPr>
        <w:t>GOU 16.0.1 Mandats des comités du Conseil</w:t>
      </w:r>
      <w:r w:rsidRPr="000E33E2">
        <w:rPr>
          <w:rFonts w:ascii="Segoe Pro" w:hAnsi="Segoe Pro" w:cs="Segoe UI"/>
          <w:b/>
          <w:i/>
          <w:szCs w:val="22"/>
        </w:rPr>
        <w:t xml:space="preserve"> </w:t>
      </w:r>
      <w:r w:rsidRPr="000E33E2">
        <w:rPr>
          <w:rFonts w:ascii="Segoe Pro" w:hAnsi="Segoe Pro" w:cs="Segoe UI"/>
          <w:b/>
          <w:szCs w:val="22"/>
        </w:rPr>
        <w:t>ainsi que la sélection des membres aux divers comités, et ce, jusqu’à la prochaine réunion inaugurale :</w:t>
      </w:r>
    </w:p>
    <w:p w14:paraId="1BCB889D" w14:textId="77777777" w:rsidR="004E3B74" w:rsidRPr="001B5E89" w:rsidRDefault="004E3B74" w:rsidP="004E3B74">
      <w:pPr>
        <w:ind w:left="900" w:right="-360"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>COMITÉS PERMANENTS</w:t>
      </w:r>
    </w:p>
    <w:p w14:paraId="6A44B431" w14:textId="0DAE03B7" w:rsidR="004E3B74" w:rsidRPr="001B5E89" w:rsidRDefault="004E3B74" w:rsidP="004E3B74">
      <w:pPr>
        <w:widowControl/>
        <w:numPr>
          <w:ilvl w:val="0"/>
          <w:numId w:val="10"/>
        </w:numPr>
        <w:autoSpaceDE/>
        <w:autoSpaceDN/>
        <w:adjustRightInd/>
        <w:ind w:left="1620" w:right="-360"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 xml:space="preserve">Comité consultatif </w:t>
      </w:r>
      <w:r w:rsidR="005D25D4" w:rsidRPr="001B5E89">
        <w:rPr>
          <w:rFonts w:ascii="Segoe Pro" w:hAnsi="Segoe Pro" w:cs="Segoe UI"/>
          <w:b/>
          <w:szCs w:val="22"/>
        </w:rPr>
        <w:t>de l’éducation spécialisée</w:t>
      </w:r>
      <w:r w:rsidRPr="001B5E89">
        <w:rPr>
          <w:rFonts w:ascii="Segoe Pro" w:hAnsi="Segoe Pro" w:cs="Segoe UI"/>
          <w:b/>
          <w:szCs w:val="22"/>
        </w:rPr>
        <w:t xml:space="preserve"> </w:t>
      </w:r>
      <w:r w:rsidRPr="001B5E89">
        <w:rPr>
          <w:rFonts w:ascii="Segoe Pro" w:hAnsi="Segoe Pro" w:cs="Segoe UI"/>
          <w:bCs/>
          <w:szCs w:val="22"/>
        </w:rPr>
        <w:t>(mandat de 4 ans)</w:t>
      </w:r>
    </w:p>
    <w:p w14:paraId="68C1AEBD" w14:textId="77777777" w:rsidR="004E3B74" w:rsidRPr="001B5E89" w:rsidRDefault="004E3B74" w:rsidP="004E3B74">
      <w:pPr>
        <w:widowControl/>
        <w:numPr>
          <w:ilvl w:val="0"/>
          <w:numId w:val="10"/>
        </w:numPr>
        <w:autoSpaceDE/>
        <w:autoSpaceDN/>
        <w:adjustRightInd/>
        <w:ind w:left="1620" w:right="-360"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>Comité d’apprentissage parallèle dirigé</w:t>
      </w:r>
    </w:p>
    <w:p w14:paraId="69597AEC" w14:textId="77777777" w:rsidR="004E3B74" w:rsidRPr="001B5E89" w:rsidRDefault="004E3B74" w:rsidP="004E3B74">
      <w:pPr>
        <w:widowControl/>
        <w:numPr>
          <w:ilvl w:val="0"/>
          <w:numId w:val="10"/>
        </w:numPr>
        <w:autoSpaceDE/>
        <w:autoSpaceDN/>
        <w:adjustRightInd/>
        <w:ind w:left="1620" w:right="-360"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>Comité de participation des parents</w:t>
      </w:r>
    </w:p>
    <w:p w14:paraId="28CDB003" w14:textId="77777777" w:rsidR="004E3B74" w:rsidRPr="001B5E89" w:rsidRDefault="004E3B74" w:rsidP="004E3B74">
      <w:pPr>
        <w:widowControl/>
        <w:numPr>
          <w:ilvl w:val="0"/>
          <w:numId w:val="10"/>
        </w:numPr>
        <w:autoSpaceDE/>
        <w:autoSpaceDN/>
        <w:adjustRightInd/>
        <w:ind w:left="1620" w:right="-360"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 xml:space="preserve">Comité de vérification </w:t>
      </w:r>
      <w:r w:rsidRPr="001B5E89">
        <w:rPr>
          <w:rFonts w:ascii="Segoe Pro" w:hAnsi="Segoe Pro" w:cs="Segoe UI"/>
          <w:bCs/>
          <w:szCs w:val="22"/>
        </w:rPr>
        <w:t>(mandat de 4 ans)</w:t>
      </w:r>
    </w:p>
    <w:p w14:paraId="75E63BBA" w14:textId="77777777" w:rsidR="004E3B74" w:rsidRPr="001B5E89" w:rsidRDefault="004E3B74" w:rsidP="004E3B74">
      <w:pPr>
        <w:widowControl/>
        <w:autoSpaceDE/>
        <w:autoSpaceDN/>
        <w:adjustRightInd/>
        <w:ind w:left="900" w:right="-360"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>COMITÉS SPÉCIAUX</w:t>
      </w:r>
    </w:p>
    <w:p w14:paraId="1C8E4A34" w14:textId="77777777" w:rsidR="004E3B74" w:rsidRPr="001B5E89" w:rsidRDefault="004E3B74" w:rsidP="004E3B74">
      <w:pPr>
        <w:widowControl/>
        <w:numPr>
          <w:ilvl w:val="0"/>
          <w:numId w:val="9"/>
        </w:numPr>
        <w:autoSpaceDE/>
        <w:autoSpaceDN/>
        <w:adjustRightInd/>
        <w:ind w:left="1620" w:right="-360"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>Comité d’appel à une suspension ou à un renvoi</w:t>
      </w:r>
    </w:p>
    <w:p w14:paraId="19C17BA5" w14:textId="77777777" w:rsidR="004E3B74" w:rsidRPr="001B5E89" w:rsidRDefault="004E3B74" w:rsidP="004E3B74">
      <w:pPr>
        <w:widowControl/>
        <w:numPr>
          <w:ilvl w:val="0"/>
          <w:numId w:val="9"/>
        </w:numPr>
        <w:autoSpaceDE/>
        <w:autoSpaceDN/>
        <w:adjustRightInd/>
        <w:ind w:left="1620" w:right="-360"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>Comité d’évaluation du rendement de la direction de l’éducation</w:t>
      </w:r>
    </w:p>
    <w:p w14:paraId="2EB118BF" w14:textId="77777777" w:rsidR="004E3B74" w:rsidRPr="001B5E89" w:rsidRDefault="004E3B74" w:rsidP="004E3B74">
      <w:pPr>
        <w:widowControl/>
        <w:numPr>
          <w:ilvl w:val="0"/>
          <w:numId w:val="9"/>
        </w:numPr>
        <w:autoSpaceDE/>
        <w:autoSpaceDN/>
        <w:adjustRightInd/>
        <w:ind w:left="1620" w:right="-360"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>Comité de gouvernance</w:t>
      </w:r>
    </w:p>
    <w:p w14:paraId="5B0F2CE1" w14:textId="77777777" w:rsidR="004E3B74" w:rsidRPr="001B5E89" w:rsidRDefault="004E3B74" w:rsidP="004E3B74">
      <w:pPr>
        <w:widowControl/>
        <w:tabs>
          <w:tab w:val="left" w:pos="350"/>
        </w:tabs>
        <w:autoSpaceDE/>
        <w:autoSpaceDN/>
        <w:adjustRightInd/>
        <w:ind w:left="550" w:right="-360"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ab/>
        <w:t>COMITÉ CONSULTATIFS</w:t>
      </w:r>
    </w:p>
    <w:p w14:paraId="7039973E" w14:textId="77777777" w:rsidR="004E3B74" w:rsidRPr="001B5E89" w:rsidRDefault="004E3B74" w:rsidP="004E3B74">
      <w:pPr>
        <w:widowControl/>
        <w:numPr>
          <w:ilvl w:val="0"/>
          <w:numId w:val="11"/>
        </w:numPr>
        <w:autoSpaceDE/>
        <w:autoSpaceDN/>
        <w:adjustRightInd/>
        <w:ind w:left="1630" w:right="-360"/>
        <w:contextualSpacing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>Comité d’affaires et des relations de travail</w:t>
      </w:r>
    </w:p>
    <w:p w14:paraId="6C6C07C1" w14:textId="77777777" w:rsidR="004E3B74" w:rsidRPr="001B5E89" w:rsidRDefault="004E3B74" w:rsidP="004E3B74">
      <w:pPr>
        <w:widowControl/>
        <w:numPr>
          <w:ilvl w:val="0"/>
          <w:numId w:val="11"/>
        </w:numPr>
        <w:autoSpaceDE/>
        <w:autoSpaceDN/>
        <w:adjustRightInd/>
        <w:ind w:left="1630" w:right="-360"/>
        <w:contextualSpacing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>Comité de leadership en éducation catholique</w:t>
      </w:r>
    </w:p>
    <w:p w14:paraId="0772560D" w14:textId="77777777" w:rsidR="004E3B74" w:rsidRPr="001B5E89" w:rsidRDefault="004E3B74" w:rsidP="004E3B74">
      <w:pPr>
        <w:widowControl/>
        <w:numPr>
          <w:ilvl w:val="0"/>
          <w:numId w:val="11"/>
        </w:numPr>
        <w:autoSpaceDE/>
        <w:autoSpaceDN/>
        <w:adjustRightInd/>
        <w:ind w:left="1630" w:right="-360"/>
        <w:contextualSpacing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>Sénat des élèves</w:t>
      </w:r>
    </w:p>
    <w:p w14:paraId="485BE998" w14:textId="77777777" w:rsidR="004E3B74" w:rsidRPr="001B5E89" w:rsidRDefault="004E3B74" w:rsidP="004E3B74">
      <w:pPr>
        <w:widowControl/>
        <w:autoSpaceDE/>
        <w:autoSpaceDN/>
        <w:adjustRightInd/>
        <w:ind w:left="900" w:right="-360" w:firstLine="10"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>COMITÉS EXTERNES</w:t>
      </w:r>
    </w:p>
    <w:p w14:paraId="091D40E4" w14:textId="77777777" w:rsidR="004E3B74" w:rsidRPr="001B5E89" w:rsidRDefault="004E3B74" w:rsidP="004E3B74">
      <w:pPr>
        <w:widowControl/>
        <w:numPr>
          <w:ilvl w:val="0"/>
          <w:numId w:val="11"/>
        </w:numPr>
        <w:autoSpaceDE/>
        <w:autoSpaceDN/>
        <w:adjustRightInd/>
        <w:ind w:left="1630" w:right="-360"/>
        <w:contextualSpacing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>Conseil d’administration de l’Association franco-ontarienne des conseils scolaires catholiques (AFOCSC)</w:t>
      </w:r>
    </w:p>
    <w:p w14:paraId="5D240A07" w14:textId="58C110D9" w:rsidR="004E3B74" w:rsidRPr="001B5E89" w:rsidRDefault="004E3B74" w:rsidP="008F455B">
      <w:pPr>
        <w:widowControl/>
        <w:numPr>
          <w:ilvl w:val="0"/>
          <w:numId w:val="11"/>
        </w:numPr>
        <w:autoSpaceDE/>
        <w:autoSpaceDN/>
        <w:adjustRightInd/>
        <w:ind w:left="1630" w:right="-360"/>
        <w:contextualSpacing/>
        <w:rPr>
          <w:rFonts w:ascii="Segoe Pro" w:hAnsi="Segoe Pro" w:cs="Segoe UI"/>
          <w:b/>
          <w:szCs w:val="22"/>
        </w:rPr>
      </w:pPr>
      <w:r w:rsidRPr="001B5E89">
        <w:rPr>
          <w:rFonts w:ascii="Segoe Pro" w:hAnsi="Segoe Pro" w:cs="Segoe UI"/>
          <w:b/>
          <w:szCs w:val="22"/>
        </w:rPr>
        <w:t>Sénat des élèves de l’AFOCSC</w:t>
      </w:r>
    </w:p>
    <w:p w14:paraId="1FB44F67" w14:textId="77777777" w:rsidR="00C231EE" w:rsidRDefault="00C231EE">
      <w:pPr>
        <w:widowControl/>
        <w:autoSpaceDE/>
        <w:autoSpaceDN/>
        <w:adjustRightInd/>
        <w:rPr>
          <w:rFonts w:ascii="Segoe" w:hAnsi="Segoe"/>
          <w:szCs w:val="22"/>
        </w:rPr>
      </w:pPr>
      <w:r>
        <w:br w:type="page"/>
      </w:r>
    </w:p>
    <w:p w14:paraId="2EC32785" w14:textId="560BEB3C" w:rsidR="00C231EE" w:rsidRPr="001B5E89" w:rsidRDefault="00C231EE" w:rsidP="001B5E89">
      <w:pPr>
        <w:pStyle w:val="SouspointlODJ"/>
      </w:pPr>
      <w:r w:rsidRPr="000E33E2">
        <w:lastRenderedPageBreak/>
        <w:t xml:space="preserve">Le tableau </w:t>
      </w:r>
      <w:r>
        <w:t xml:space="preserve">ajusté </w:t>
      </w:r>
      <w:r w:rsidRPr="000E33E2">
        <w:t>de la composition des comités politiques</w:t>
      </w:r>
      <w:r>
        <w:t xml:space="preserve"> 2026</w:t>
      </w:r>
      <w:r w:rsidRPr="000E33E2">
        <w:t xml:space="preserve"> sera </w:t>
      </w:r>
      <w:r>
        <w:t>acheminé aux membres par courriel. Les membres seront convoqués aux réunions des comités sur lesquels ils/elles siègent.</w:t>
      </w:r>
    </w:p>
    <w:p w14:paraId="50F30F63" w14:textId="77777777" w:rsidR="00316627" w:rsidRDefault="003C6506" w:rsidP="00316627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questions diverses</w:t>
      </w:r>
    </w:p>
    <w:p w14:paraId="1EE7F14E" w14:textId="56EABB08" w:rsidR="001A3D59" w:rsidRPr="002D47D8" w:rsidRDefault="003C6506" w:rsidP="002D47D8">
      <w:pPr>
        <w:pStyle w:val="PointslODJ"/>
        <w:numPr>
          <w:ilvl w:val="1"/>
          <w:numId w:val="1"/>
        </w:numPr>
        <w:ind w:left="900" w:right="-540" w:hanging="540"/>
        <w:rPr>
          <w:rFonts w:ascii="Segoe Pro" w:hAnsi="Segoe Pro"/>
          <w:caps/>
        </w:rPr>
      </w:pPr>
      <w:r w:rsidRPr="00C51DEB">
        <w:t xml:space="preserve">Destruction des bulletins de vote </w:t>
      </w:r>
      <w:r w:rsidR="00C21C8C">
        <w:t>(le cas échéant</w:t>
      </w:r>
      <w:r w:rsidR="002D47D8">
        <w:t>)</w:t>
      </w:r>
      <w:r w:rsidR="002D47D8">
        <w:rPr>
          <w:rFonts w:ascii="Segoe Pro" w:hAnsi="Segoe Pro"/>
          <w:caps/>
        </w:rPr>
        <w:t xml:space="preserve">     </w:t>
      </w:r>
      <w:r w:rsidR="005515AD">
        <w:t>Sans objet</w:t>
      </w:r>
    </w:p>
    <w:p w14:paraId="028ACEE0" w14:textId="1A016960" w:rsidR="001A3D59" w:rsidRDefault="003C6506" w:rsidP="003C6506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rapport annuel d</w:t>
      </w:r>
      <w:r w:rsidR="00A60B9F">
        <w:rPr>
          <w:rFonts w:ascii="Segoe Pro" w:hAnsi="Segoe Pro"/>
          <w:caps/>
        </w:rPr>
        <w:t>e la direction</w:t>
      </w:r>
      <w:r w:rsidRPr="00C51DEB">
        <w:rPr>
          <w:rFonts w:ascii="Segoe Pro" w:hAnsi="Segoe Pro"/>
          <w:caps/>
        </w:rPr>
        <w:t xml:space="preserve"> de l’éducation et</w:t>
      </w:r>
      <w:r w:rsidR="009573E9" w:rsidRPr="00C51DEB">
        <w:rPr>
          <w:rFonts w:ascii="Segoe Pro" w:hAnsi="Segoe Pro"/>
          <w:caps/>
        </w:rPr>
        <w:t xml:space="preserve"> </w:t>
      </w:r>
      <w:r w:rsidRPr="00C51DEB">
        <w:rPr>
          <w:rFonts w:ascii="Segoe Pro" w:hAnsi="Segoe Pro"/>
          <w:caps/>
        </w:rPr>
        <w:t>secrétaire-trésorier</w:t>
      </w:r>
      <w:r w:rsidR="003A76F6">
        <w:rPr>
          <w:rFonts w:ascii="Segoe Pro" w:hAnsi="Segoe Pro"/>
          <w:caps/>
        </w:rPr>
        <w:t xml:space="preserve"> </w:t>
      </w:r>
      <w:r w:rsidRPr="00C51DEB">
        <w:rPr>
          <w:rFonts w:ascii="Segoe Pro" w:hAnsi="Segoe Pro"/>
          <w:caps/>
        </w:rPr>
        <w:t>202</w:t>
      </w:r>
      <w:r w:rsidR="00C21C8C">
        <w:rPr>
          <w:rFonts w:ascii="Segoe Pro" w:hAnsi="Segoe Pro"/>
          <w:caps/>
        </w:rPr>
        <w:t>4</w:t>
      </w:r>
      <w:r w:rsidRPr="00C51DEB">
        <w:rPr>
          <w:rFonts w:ascii="Segoe Pro" w:hAnsi="Segoe Pro"/>
          <w:caps/>
        </w:rPr>
        <w:t>-202</w:t>
      </w:r>
      <w:r w:rsidR="00C21C8C">
        <w:rPr>
          <w:rFonts w:ascii="Segoe Pro" w:hAnsi="Segoe Pro"/>
          <w:caps/>
        </w:rPr>
        <w:t>5</w:t>
      </w:r>
    </w:p>
    <w:p w14:paraId="35886987" w14:textId="439F0EAA" w:rsidR="003C6506" w:rsidRDefault="003C6506" w:rsidP="001A3D59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</w:rPr>
      </w:pPr>
      <w:r w:rsidRPr="00C51DEB">
        <w:rPr>
          <w:rFonts w:ascii="Segoe Pro" w:hAnsi="Segoe Pro"/>
        </w:rPr>
        <w:t xml:space="preserve">M. </w:t>
      </w:r>
      <w:r w:rsidR="00C21C8C">
        <w:rPr>
          <w:rFonts w:ascii="Segoe Pro" w:hAnsi="Segoe Pro"/>
        </w:rPr>
        <w:t>Michaud</w:t>
      </w:r>
      <w:r w:rsidR="00A60B9F">
        <w:rPr>
          <w:rFonts w:ascii="Segoe Pro" w:hAnsi="Segoe Pro"/>
        </w:rPr>
        <w:t xml:space="preserve"> présente son premier rapport annuel en tant que direction de l’éducation et secrétaire-trésorier du Conseil scolaire catholique Nouvelon</w:t>
      </w:r>
      <w:r w:rsidR="003E64EF">
        <w:rPr>
          <w:rFonts w:ascii="Segoe Pro" w:hAnsi="Segoe Pro"/>
        </w:rPr>
        <w:t xml:space="preserve"> depuis le 6 janvier 2025</w:t>
      </w:r>
      <w:r w:rsidR="00A60B9F">
        <w:rPr>
          <w:rFonts w:ascii="Segoe Pro" w:hAnsi="Segoe Pro"/>
        </w:rPr>
        <w:t>.</w:t>
      </w:r>
      <w:r w:rsidR="005515AD">
        <w:rPr>
          <w:rFonts w:ascii="Segoe Pro" w:hAnsi="Segoe Pro"/>
        </w:rPr>
        <w:t xml:space="preserve"> Il fait valoir </w:t>
      </w:r>
      <w:r w:rsidR="0083665C">
        <w:rPr>
          <w:rFonts w:ascii="Segoe Pro" w:hAnsi="Segoe Pro"/>
        </w:rPr>
        <w:t xml:space="preserve">des </w:t>
      </w:r>
      <w:r w:rsidR="00890633">
        <w:rPr>
          <w:rFonts w:ascii="Segoe Pro" w:hAnsi="Segoe Pro"/>
        </w:rPr>
        <w:t>réussites pédagogiques</w:t>
      </w:r>
      <w:r w:rsidR="0083665C">
        <w:rPr>
          <w:rFonts w:ascii="Segoe Pro" w:hAnsi="Segoe Pro"/>
        </w:rPr>
        <w:t xml:space="preserve"> et de belles </w:t>
      </w:r>
      <w:r w:rsidR="00475235">
        <w:rPr>
          <w:rFonts w:ascii="Segoe Pro" w:hAnsi="Segoe Pro"/>
        </w:rPr>
        <w:t>réalisations</w:t>
      </w:r>
      <w:r w:rsidR="00CE2A97">
        <w:rPr>
          <w:rFonts w:ascii="Segoe Pro" w:hAnsi="Segoe Pro"/>
        </w:rPr>
        <w:t xml:space="preserve"> et reconnaissances</w:t>
      </w:r>
      <w:r w:rsidR="00FA20FE">
        <w:rPr>
          <w:rFonts w:ascii="Segoe Pro" w:hAnsi="Segoe Pro"/>
        </w:rPr>
        <w:t xml:space="preserve"> touchant les quatre axes</w:t>
      </w:r>
      <w:r w:rsidR="00AC713F">
        <w:rPr>
          <w:rFonts w:ascii="Segoe Pro" w:hAnsi="Segoe Pro"/>
        </w:rPr>
        <w:t xml:space="preserve"> </w:t>
      </w:r>
      <w:r w:rsidR="003E64EF">
        <w:rPr>
          <w:rFonts w:ascii="Segoe Pro" w:hAnsi="Segoe Pro"/>
        </w:rPr>
        <w:t>du</w:t>
      </w:r>
      <w:r w:rsidR="00F608E7">
        <w:rPr>
          <w:rFonts w:ascii="Segoe Pro" w:hAnsi="Segoe Pro"/>
        </w:rPr>
        <w:t xml:space="preserve"> plan d’action</w:t>
      </w:r>
      <w:r w:rsidR="00EE7532">
        <w:rPr>
          <w:rFonts w:ascii="Segoe Pro" w:hAnsi="Segoe Pro"/>
        </w:rPr>
        <w:t xml:space="preserve"> du Plan stratégique pluriannuel</w:t>
      </w:r>
      <w:r w:rsidR="00F608E7">
        <w:rPr>
          <w:rFonts w:ascii="Segoe Pro" w:hAnsi="Segoe Pro"/>
        </w:rPr>
        <w:t>.</w:t>
      </w:r>
      <w:r w:rsidR="00CE2A97">
        <w:rPr>
          <w:rFonts w:ascii="Segoe Pro" w:hAnsi="Segoe Pro"/>
        </w:rPr>
        <w:t xml:space="preserve"> Tous retiennent que </w:t>
      </w:r>
      <w:r w:rsidR="006B0A8C">
        <w:rPr>
          <w:rFonts w:ascii="Segoe Pro" w:hAnsi="Segoe Pro"/>
        </w:rPr>
        <w:t>nous sommes le</w:t>
      </w:r>
      <w:r w:rsidR="00A87689">
        <w:rPr>
          <w:rFonts w:ascii="Segoe Pro" w:hAnsi="Segoe Pro"/>
        </w:rPr>
        <w:t xml:space="preserve"> conseil scolaire de premier choix !</w:t>
      </w:r>
    </w:p>
    <w:p w14:paraId="14D6835E" w14:textId="2C078B9B" w:rsidR="00BB7F90" w:rsidRPr="000E33E2" w:rsidRDefault="00BB7F90" w:rsidP="00BB7F90">
      <w:pPr>
        <w:pStyle w:val="PointslODJ"/>
        <w:numPr>
          <w:ilvl w:val="0"/>
          <w:numId w:val="0"/>
        </w:numPr>
        <w:tabs>
          <w:tab w:val="left" w:pos="1980"/>
          <w:tab w:val="left" w:pos="7200"/>
        </w:tabs>
        <w:spacing w:after="0"/>
        <w:ind w:left="360"/>
        <w:rPr>
          <w:rFonts w:ascii="Segoe Pro" w:hAnsi="Segoe Pro" w:cs="Segoe UI"/>
        </w:rPr>
      </w:pPr>
      <w:r w:rsidRPr="000E33E2">
        <w:rPr>
          <w:rFonts w:ascii="Segoe Pro" w:hAnsi="Segoe Pro"/>
        </w:rPr>
        <w:t>PROPOSÉ PAR :</w:t>
      </w:r>
      <w:r w:rsidRPr="000E33E2">
        <w:rPr>
          <w:rFonts w:ascii="Segoe Pro" w:hAnsi="Segoe Pro"/>
        </w:rPr>
        <w:tab/>
      </w:r>
      <w:r w:rsidR="005515AD">
        <w:rPr>
          <w:rFonts w:ascii="Segoe Pro" w:hAnsi="Segoe Pro"/>
        </w:rPr>
        <w:t>M. Gervais</w:t>
      </w:r>
      <w:r w:rsidRPr="000E33E2">
        <w:rPr>
          <w:rFonts w:ascii="Segoe Pro" w:hAnsi="Segoe Pro"/>
        </w:rPr>
        <w:tab/>
        <w:t xml:space="preserve">RÉSOLUTION : </w:t>
      </w:r>
      <w:r w:rsidR="00293FA9">
        <w:rPr>
          <w:rFonts w:ascii="Segoe Pro" w:hAnsi="Segoe Pro"/>
        </w:rPr>
        <w:t>25-</w:t>
      </w:r>
      <w:r w:rsidR="00503C1C">
        <w:rPr>
          <w:rFonts w:ascii="Segoe Pro" w:hAnsi="Segoe Pro"/>
        </w:rPr>
        <w:t>9</w:t>
      </w:r>
      <w:r w:rsidR="009D7E5A">
        <w:rPr>
          <w:rFonts w:ascii="Segoe Pro" w:hAnsi="Segoe Pro"/>
        </w:rPr>
        <w:t>8</w:t>
      </w:r>
    </w:p>
    <w:p w14:paraId="65D3EC0E" w14:textId="60B6FC6E" w:rsidR="00BB7F90" w:rsidRPr="000E33E2" w:rsidRDefault="00BB7F90" w:rsidP="00BB7F90">
      <w:pPr>
        <w:tabs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0E33E2">
        <w:rPr>
          <w:rFonts w:ascii="Segoe Pro" w:hAnsi="Segoe Pro"/>
          <w:szCs w:val="22"/>
        </w:rPr>
        <w:t>APPUYÉ PAR :</w:t>
      </w:r>
      <w:r w:rsidRPr="000E33E2">
        <w:rPr>
          <w:rFonts w:ascii="Segoe Pro" w:hAnsi="Segoe Pro"/>
          <w:szCs w:val="22"/>
        </w:rPr>
        <w:tab/>
      </w:r>
      <w:r w:rsidR="005515AD" w:rsidRPr="005515AD">
        <w:rPr>
          <w:rFonts w:ascii="Segoe Pro" w:hAnsi="Segoe Pro" w:cs="Segoe UI"/>
          <w:szCs w:val="22"/>
        </w:rPr>
        <w:t>M</w:t>
      </w:r>
      <w:r w:rsidR="005515AD" w:rsidRPr="005515AD">
        <w:rPr>
          <w:rFonts w:ascii="Segoe Pro" w:hAnsi="Segoe Pro" w:cs="Segoe UI"/>
          <w:szCs w:val="22"/>
          <w:vertAlign w:val="superscript"/>
        </w:rPr>
        <w:t>me</w:t>
      </w:r>
      <w:r w:rsidR="005515AD">
        <w:rPr>
          <w:rFonts w:ascii="Segoe Pro" w:hAnsi="Segoe Pro"/>
          <w:szCs w:val="22"/>
        </w:rPr>
        <w:t xml:space="preserve"> Bisson</w:t>
      </w:r>
      <w:r w:rsidRPr="000E33E2">
        <w:rPr>
          <w:rFonts w:ascii="Segoe Pro" w:hAnsi="Segoe Pro"/>
          <w:szCs w:val="22"/>
        </w:rPr>
        <w:tab/>
        <w:t>ADOPTÉE</w:t>
      </w:r>
    </w:p>
    <w:p w14:paraId="17B1FCFB" w14:textId="505BD926" w:rsidR="00BB7F90" w:rsidRDefault="00BB7F90" w:rsidP="003A76F6">
      <w:pPr>
        <w:pStyle w:val="PointslODJ"/>
        <w:numPr>
          <w:ilvl w:val="0"/>
          <w:numId w:val="0"/>
        </w:numPr>
        <w:ind w:left="360"/>
        <w:rPr>
          <w:rFonts w:ascii="Segoe Pro" w:hAnsi="Segoe Pro"/>
          <w:b/>
          <w:bCs/>
        </w:rPr>
      </w:pPr>
      <w:r w:rsidRPr="000E33E2">
        <w:rPr>
          <w:rFonts w:ascii="Segoe Pro" w:hAnsi="Segoe Pro"/>
          <w:b/>
          <w:bCs/>
        </w:rPr>
        <w:t xml:space="preserve">« QUE le Conseil scolaire catholique du Nouvel-Ontario reçoive le </w:t>
      </w:r>
      <w:r w:rsidRPr="000E33E2">
        <w:rPr>
          <w:rFonts w:ascii="Segoe Pro" w:hAnsi="Segoe Pro"/>
          <w:b/>
          <w:bCs/>
          <w:iCs/>
        </w:rPr>
        <w:t>Rapport annuel 202</w:t>
      </w:r>
      <w:r w:rsidR="003A76F6">
        <w:rPr>
          <w:rFonts w:ascii="Segoe Pro" w:hAnsi="Segoe Pro"/>
          <w:b/>
          <w:bCs/>
          <w:iCs/>
        </w:rPr>
        <w:t>4</w:t>
      </w:r>
      <w:r w:rsidRPr="000E33E2">
        <w:rPr>
          <w:rFonts w:ascii="Segoe Pro" w:hAnsi="Segoe Pro"/>
          <w:b/>
          <w:bCs/>
          <w:iCs/>
        </w:rPr>
        <w:t>-202</w:t>
      </w:r>
      <w:r w:rsidR="003A76F6">
        <w:rPr>
          <w:rFonts w:ascii="Segoe Pro" w:hAnsi="Segoe Pro"/>
          <w:b/>
          <w:bCs/>
          <w:iCs/>
        </w:rPr>
        <w:t>5</w:t>
      </w:r>
      <w:r w:rsidRPr="000E33E2">
        <w:rPr>
          <w:rFonts w:ascii="Segoe Pro" w:hAnsi="Segoe Pro"/>
          <w:b/>
          <w:bCs/>
          <w:i/>
        </w:rPr>
        <w:t xml:space="preserve"> </w:t>
      </w:r>
      <w:r w:rsidRPr="000E33E2">
        <w:rPr>
          <w:rFonts w:ascii="Segoe Pro" w:hAnsi="Segoe Pro"/>
          <w:b/>
          <w:bCs/>
          <w:iCs/>
        </w:rPr>
        <w:t>du directeur de l’</w:t>
      </w:r>
      <w:r w:rsidR="003A76F6">
        <w:rPr>
          <w:rFonts w:ascii="Segoe Pro" w:hAnsi="Segoe Pro"/>
          <w:b/>
          <w:bCs/>
          <w:iCs/>
        </w:rPr>
        <w:t>é</w:t>
      </w:r>
      <w:r w:rsidRPr="000E33E2">
        <w:rPr>
          <w:rFonts w:ascii="Segoe Pro" w:hAnsi="Segoe Pro"/>
          <w:b/>
          <w:bCs/>
          <w:iCs/>
        </w:rPr>
        <w:t xml:space="preserve">ducation </w:t>
      </w:r>
      <w:r>
        <w:rPr>
          <w:rFonts w:ascii="Segoe Pro" w:hAnsi="Segoe Pro"/>
          <w:b/>
          <w:bCs/>
          <w:iCs/>
        </w:rPr>
        <w:t xml:space="preserve">et secrétaire-trésorier </w:t>
      </w:r>
      <w:r w:rsidRPr="000E33E2">
        <w:rPr>
          <w:rFonts w:ascii="Segoe Pro" w:hAnsi="Segoe Pro"/>
          <w:b/>
          <w:bCs/>
          <w:iCs/>
        </w:rPr>
        <w:t xml:space="preserve">tel que </w:t>
      </w:r>
      <w:r w:rsidRPr="000E33E2">
        <w:rPr>
          <w:rFonts w:ascii="Segoe Pro" w:hAnsi="Segoe Pro"/>
          <w:b/>
          <w:bCs/>
        </w:rPr>
        <w:t xml:space="preserve">présenté lors de la réunion inaugurale le </w:t>
      </w:r>
      <w:r>
        <w:rPr>
          <w:rFonts w:ascii="Segoe Pro" w:hAnsi="Segoe Pro"/>
          <w:b/>
          <w:bCs/>
        </w:rPr>
        <w:t>19</w:t>
      </w:r>
      <w:r w:rsidRPr="000E33E2">
        <w:rPr>
          <w:rFonts w:ascii="Segoe Pro" w:hAnsi="Segoe Pro"/>
          <w:b/>
          <w:bCs/>
        </w:rPr>
        <w:t xml:space="preserve"> novembre 202</w:t>
      </w:r>
      <w:r w:rsidR="003A76F6">
        <w:rPr>
          <w:rFonts w:ascii="Segoe Pro" w:hAnsi="Segoe Pro"/>
          <w:b/>
          <w:bCs/>
        </w:rPr>
        <w:t>5</w:t>
      </w:r>
      <w:r w:rsidRPr="000E33E2">
        <w:rPr>
          <w:rFonts w:ascii="Segoe Pro" w:hAnsi="Segoe Pro"/>
          <w:b/>
          <w:bCs/>
        </w:rPr>
        <w:t>. »</w:t>
      </w:r>
    </w:p>
    <w:p w14:paraId="5C4E79F4" w14:textId="20FD52BE" w:rsidR="005515AD" w:rsidRPr="003A76F6" w:rsidRDefault="005515AD" w:rsidP="00475235">
      <w:pPr>
        <w:pStyle w:val="PointslODJ"/>
        <w:numPr>
          <w:ilvl w:val="0"/>
          <w:numId w:val="0"/>
        </w:numPr>
        <w:ind w:left="360"/>
        <w:rPr>
          <w:rFonts w:ascii="Segoe Pro" w:hAnsi="Segoe Pro"/>
        </w:rPr>
      </w:pPr>
      <w:r>
        <w:rPr>
          <w:rFonts w:ascii="Segoe Pro" w:hAnsi="Segoe Pro"/>
        </w:rPr>
        <w:t>Le rapport annuel</w:t>
      </w:r>
      <w:r w:rsidR="00475235">
        <w:rPr>
          <w:rFonts w:ascii="Segoe Pro" w:hAnsi="Segoe Pro"/>
        </w:rPr>
        <w:t xml:space="preserve"> sera acheminé par courriel aux membres afin de permettre aux membres d’en faire une lecture approfondie. Le rapport annuel </w:t>
      </w:r>
      <w:r>
        <w:rPr>
          <w:rFonts w:ascii="Segoe Pro" w:hAnsi="Segoe Pro"/>
        </w:rPr>
        <w:t>en format accessible sera disponible sur le site Web du CSC Nouvelon avant le 31 janvier 2026, conformément à l’exigence ministérielle.</w:t>
      </w:r>
    </w:p>
    <w:p w14:paraId="368B7DB7" w14:textId="43817909" w:rsidR="001A3D59" w:rsidRPr="001A3D59" w:rsidRDefault="00265B15" w:rsidP="003C6506">
      <w:pPr>
        <w:pStyle w:val="PointslODJ"/>
        <w:ind w:right="-540"/>
        <w:rPr>
          <w:rFonts w:ascii="Segoe Pro" w:hAnsi="Segoe Pro"/>
          <w:caps/>
        </w:rPr>
      </w:pPr>
      <w:r>
        <w:rPr>
          <w:rFonts w:ascii="Segoe Pro" w:hAnsi="Segoe Pro"/>
        </w:rPr>
        <w:t>PLAN STRATÉGIQUE PLURIANNUEL</w:t>
      </w:r>
    </w:p>
    <w:p w14:paraId="34885429" w14:textId="5728AED2" w:rsidR="00265B15" w:rsidRDefault="007C4078" w:rsidP="001A3D59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</w:rPr>
      </w:pPr>
      <w:r>
        <w:rPr>
          <w:rFonts w:ascii="Segoe Pro" w:hAnsi="Segoe Pro"/>
        </w:rPr>
        <w:t>M. Michaud</w:t>
      </w:r>
      <w:r w:rsidR="003A76F6">
        <w:rPr>
          <w:rFonts w:ascii="Segoe Pro" w:hAnsi="Segoe Pro"/>
        </w:rPr>
        <w:t xml:space="preserve"> dévoile la nouvelle vidéo promouvant le Plan stratégique pluriannuel 2030 : Notre aventure 2030</w:t>
      </w:r>
      <w:r w:rsidR="00660D54">
        <w:rPr>
          <w:rFonts w:ascii="Segoe Pro" w:hAnsi="Segoe Pro"/>
        </w:rPr>
        <w:t> :</w:t>
      </w:r>
      <w:r w:rsidR="003A76F6">
        <w:rPr>
          <w:rFonts w:ascii="Segoe Pro" w:hAnsi="Segoe Pro"/>
        </w:rPr>
        <w:t xml:space="preserve"> Innover, réussir et agir ensemble. Il remercie </w:t>
      </w:r>
      <w:r w:rsidR="003A76F6" w:rsidRPr="003A76F6">
        <w:rPr>
          <w:rFonts w:ascii="Segoe Pro" w:hAnsi="Segoe Pro" w:cs="Segoe UI"/>
        </w:rPr>
        <w:t>M</w:t>
      </w:r>
      <w:r w:rsidR="003A76F6" w:rsidRPr="003A76F6">
        <w:rPr>
          <w:rFonts w:ascii="Segoe Pro" w:hAnsi="Segoe Pro" w:cs="Segoe UI"/>
          <w:vertAlign w:val="superscript"/>
        </w:rPr>
        <w:t>me</w:t>
      </w:r>
      <w:r w:rsidR="003A76F6">
        <w:rPr>
          <w:rFonts w:ascii="Segoe Pro" w:hAnsi="Segoe Pro"/>
        </w:rPr>
        <w:t xml:space="preserve"> </w:t>
      </w:r>
      <w:r w:rsidR="00A6493E">
        <w:rPr>
          <w:rFonts w:ascii="Segoe Pro" w:hAnsi="Segoe Pro"/>
        </w:rPr>
        <w:t xml:space="preserve">Cyr et son équipe de la magnifique production </w:t>
      </w:r>
      <w:r w:rsidR="00C01A34">
        <w:rPr>
          <w:rFonts w:ascii="Segoe Pro" w:hAnsi="Segoe Pro"/>
        </w:rPr>
        <w:t xml:space="preserve">qui promeut le CSC Nouvelon comme conseil scolaire de premier choix </w:t>
      </w:r>
      <w:r w:rsidR="00A6493E">
        <w:rPr>
          <w:rFonts w:ascii="Segoe Pro" w:hAnsi="Segoe Pro"/>
        </w:rPr>
        <w:t>!</w:t>
      </w:r>
    </w:p>
    <w:p w14:paraId="2505FF7E" w14:textId="6FFDB972" w:rsidR="00CF1F94" w:rsidRPr="00C51DEB" w:rsidRDefault="00CF1F94" w:rsidP="001A3D59">
      <w:pPr>
        <w:pStyle w:val="PointslODJ"/>
        <w:numPr>
          <w:ilvl w:val="0"/>
          <w:numId w:val="0"/>
        </w:numPr>
        <w:ind w:left="360" w:right="-540"/>
        <w:rPr>
          <w:rFonts w:ascii="Segoe Pro" w:hAnsi="Segoe Pro"/>
          <w:caps/>
        </w:rPr>
      </w:pPr>
      <w:r>
        <w:rPr>
          <w:rFonts w:ascii="Segoe Pro" w:hAnsi="Segoe Pro"/>
        </w:rPr>
        <w:t>Les membres sont éblouis</w:t>
      </w:r>
      <w:r w:rsidR="00425287">
        <w:rPr>
          <w:rFonts w:ascii="Segoe Pro" w:hAnsi="Segoe Pro"/>
        </w:rPr>
        <w:t xml:space="preserve"> des nombreuses voi</w:t>
      </w:r>
      <w:r w:rsidR="00C01A34">
        <w:rPr>
          <w:rFonts w:ascii="Segoe Pro" w:hAnsi="Segoe Pro"/>
        </w:rPr>
        <w:t>x.</w:t>
      </w:r>
    </w:p>
    <w:p w14:paraId="69AD306A" w14:textId="3F423E7D" w:rsidR="00C51DEB" w:rsidRPr="00C51DEB" w:rsidRDefault="003C6506" w:rsidP="00BF4409">
      <w:pPr>
        <w:pStyle w:val="PointslODJ"/>
        <w:ind w:right="-540"/>
        <w:rPr>
          <w:rFonts w:ascii="Segoe Pro" w:hAnsi="Segoe Pro"/>
          <w:caps/>
        </w:rPr>
      </w:pPr>
      <w:r w:rsidRPr="00C51DEB">
        <w:rPr>
          <w:rFonts w:ascii="Segoe Pro" w:hAnsi="Segoe Pro"/>
          <w:caps/>
        </w:rPr>
        <w:t>levée de la séance</w:t>
      </w:r>
    </w:p>
    <w:p w14:paraId="3767178E" w14:textId="18E1B7F0" w:rsidR="00293FA9" w:rsidRPr="000E33E2" w:rsidRDefault="00293FA9" w:rsidP="007A1F86">
      <w:pPr>
        <w:pStyle w:val="StylePointslODJSegoeProToutenmajusculePremireligne"/>
        <w:numPr>
          <w:ilvl w:val="0"/>
          <w:numId w:val="0"/>
        </w:numPr>
        <w:ind w:left="360" w:right="-360"/>
      </w:pPr>
      <w:r w:rsidRPr="000E33E2">
        <w:t>Il est proposé par</w:t>
      </w:r>
      <w:r>
        <w:rPr>
          <w:rFonts w:cs="Segoe UI"/>
        </w:rPr>
        <w:t xml:space="preserve"> </w:t>
      </w:r>
      <w:r w:rsidR="007A1F86">
        <w:rPr>
          <w:rFonts w:cs="Segoe UI"/>
        </w:rPr>
        <w:t>M. Lemoyne</w:t>
      </w:r>
      <w:r>
        <w:rPr>
          <w:szCs w:val="22"/>
        </w:rPr>
        <w:t>,</w:t>
      </w:r>
      <w:r w:rsidRPr="000E33E2">
        <w:rPr>
          <w:szCs w:val="22"/>
        </w:rPr>
        <w:t xml:space="preserve"> appuyé par </w:t>
      </w:r>
      <w:r w:rsidR="007A1F86">
        <w:rPr>
          <w:szCs w:val="22"/>
        </w:rPr>
        <w:t>M. Berthiaume</w:t>
      </w:r>
      <w:r>
        <w:rPr>
          <w:szCs w:val="22"/>
        </w:rPr>
        <w:t xml:space="preserve">, </w:t>
      </w:r>
      <w:r w:rsidRPr="000E33E2">
        <w:t>que la séance soit levée à</w:t>
      </w:r>
      <w:r w:rsidR="007A1F86">
        <w:t xml:space="preserve"> 16 h 36.</w:t>
      </w:r>
      <w:r>
        <w:t xml:space="preserve"> </w:t>
      </w:r>
      <w:r w:rsidRPr="000E33E2">
        <w:t>Adoptée</w:t>
      </w:r>
    </w:p>
    <w:p w14:paraId="08FF85B8" w14:textId="77777777" w:rsidR="00293FA9" w:rsidRPr="000E33E2" w:rsidRDefault="00293FA9" w:rsidP="00293FA9">
      <w:pPr>
        <w:widowControl/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600"/>
        <w:ind w:right="-360"/>
        <w:rPr>
          <w:rFonts w:ascii="Segoe Pro" w:hAnsi="Segoe Pro" w:cs="Arial"/>
          <w:bCs/>
          <w:szCs w:val="22"/>
        </w:rPr>
      </w:pPr>
      <w:r w:rsidRPr="000E33E2">
        <w:rPr>
          <w:rFonts w:ascii="Segoe Pro" w:hAnsi="Segoe Pro" w:cs="Arial"/>
          <w:bCs/>
          <w:szCs w:val="22"/>
        </w:rPr>
        <w:t>Suzanne Salituri,</w:t>
      </w:r>
      <w:r w:rsidRPr="000E33E2">
        <w:rPr>
          <w:rFonts w:ascii="Segoe Pro" w:hAnsi="Segoe Pro" w:cs="Arial"/>
          <w:bCs/>
          <w:szCs w:val="22"/>
        </w:rPr>
        <w:tab/>
      </w:r>
    </w:p>
    <w:p w14:paraId="4DB9A33C" w14:textId="77777777" w:rsidR="00293FA9" w:rsidRDefault="00293FA9" w:rsidP="002D47D8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  <w:r w:rsidRPr="000E33E2">
        <w:rPr>
          <w:rFonts w:ascii="Segoe Pro" w:hAnsi="Segoe Pro" w:cs="Arial"/>
          <w:bCs/>
          <w:szCs w:val="22"/>
        </w:rPr>
        <w:t>Présidente</w:t>
      </w:r>
    </w:p>
    <w:p w14:paraId="059125A2" w14:textId="77777777" w:rsidR="002D47D8" w:rsidRPr="00446A2D" w:rsidRDefault="002D47D8" w:rsidP="002D47D8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</w:p>
    <w:p w14:paraId="65B801E5" w14:textId="3C2A298A" w:rsidR="00293FA9" w:rsidRPr="000E33E2" w:rsidRDefault="00293FA9" w:rsidP="00293FA9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  <w:r>
        <w:rPr>
          <w:rFonts w:ascii="Segoe Pro" w:eastAsiaTheme="minorHAnsi" w:hAnsi="Segoe Pro" w:cs="Calibri"/>
          <w:bCs/>
          <w:color w:val="000000"/>
          <w:szCs w:val="21"/>
          <w:lang w:eastAsia="en-US"/>
        </w:rPr>
        <w:t>Tom Michaud</w:t>
      </w:r>
      <w:r w:rsidR="0035442D">
        <w:rPr>
          <w:rFonts w:ascii="Segoe Pro" w:eastAsiaTheme="minorHAnsi" w:hAnsi="Segoe Pro" w:cs="Calibri"/>
          <w:bCs/>
          <w:color w:val="000000"/>
          <w:szCs w:val="21"/>
          <w:lang w:eastAsia="en-US"/>
        </w:rPr>
        <w:t>,</w:t>
      </w:r>
    </w:p>
    <w:p w14:paraId="7A53C1E0" w14:textId="3734B483" w:rsidR="00C374EC" w:rsidRPr="002D47D8" w:rsidRDefault="00293FA9" w:rsidP="002D47D8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ind w:right="-360"/>
        <w:rPr>
          <w:rFonts w:ascii="Segoe Pro" w:hAnsi="Segoe Pro" w:cs="Arial"/>
          <w:bCs/>
          <w:szCs w:val="22"/>
        </w:rPr>
      </w:pPr>
      <w:r w:rsidRPr="000E33E2">
        <w:rPr>
          <w:rFonts w:ascii="Segoe Pro" w:hAnsi="Segoe Pro" w:cs="Arial"/>
          <w:bCs/>
          <w:szCs w:val="22"/>
        </w:rPr>
        <w:t>Directeur de l’</w:t>
      </w:r>
      <w:r>
        <w:rPr>
          <w:rFonts w:ascii="Segoe Pro" w:hAnsi="Segoe Pro" w:cs="Arial"/>
          <w:bCs/>
          <w:szCs w:val="22"/>
        </w:rPr>
        <w:t>é</w:t>
      </w:r>
      <w:r w:rsidRPr="000E33E2">
        <w:rPr>
          <w:rFonts w:ascii="Segoe Pro" w:hAnsi="Segoe Pro" w:cs="Arial"/>
          <w:bCs/>
          <w:szCs w:val="22"/>
        </w:rPr>
        <w:t>ducation et secrétaire-trésorier</w:t>
      </w:r>
    </w:p>
    <w:sectPr w:rsidR="00C374EC" w:rsidRPr="002D47D8" w:rsidSect="003F1D81">
      <w:headerReference w:type="default" r:id="rId15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6D08" w14:textId="77777777" w:rsidR="00AB20ED" w:rsidRDefault="00AB20ED">
      <w:r>
        <w:separator/>
      </w:r>
    </w:p>
  </w:endnote>
  <w:endnote w:type="continuationSeparator" w:id="0">
    <w:p w14:paraId="5193BE92" w14:textId="77777777" w:rsidR="00AB20ED" w:rsidRDefault="00AB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498A" w14:textId="77777777" w:rsidR="00AB20ED" w:rsidRDefault="00AB20ED">
      <w:r>
        <w:separator/>
      </w:r>
    </w:p>
  </w:footnote>
  <w:footnote w:type="continuationSeparator" w:id="0">
    <w:p w14:paraId="7AD47A0B" w14:textId="77777777" w:rsidR="00AB20ED" w:rsidRDefault="00AB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36D0F8AA" w:rsidR="00DA40E0" w:rsidRPr="005B569B" w:rsidRDefault="00CB5BD9" w:rsidP="00C36F10">
    <w:pPr>
      <w:pStyle w:val="En-tte"/>
      <w:rPr>
        <w:rFonts w:ascii="Segoe" w:hAnsi="Segoe"/>
        <w:bCs/>
        <w:sz w:val="20"/>
        <w:szCs w:val="20"/>
      </w:rPr>
    </w:pPr>
    <w:r>
      <w:rPr>
        <w:rFonts w:ascii="Segoe" w:hAnsi="Segoe"/>
        <w:bCs/>
        <w:sz w:val="20"/>
        <w:szCs w:val="20"/>
      </w:rPr>
      <w:t>Procès-verbal</w:t>
    </w:r>
    <w:r w:rsidR="005B569B" w:rsidRPr="005B569B">
      <w:rPr>
        <w:rFonts w:ascii="Segoe" w:hAnsi="Segoe"/>
        <w:bCs/>
        <w:sz w:val="20"/>
        <w:szCs w:val="20"/>
      </w:rPr>
      <w:t xml:space="preserve"> de la réunion </w:t>
    </w:r>
    <w:r w:rsidR="003C6506">
      <w:rPr>
        <w:rFonts w:ascii="Segoe" w:hAnsi="Segoe"/>
        <w:bCs/>
        <w:sz w:val="20"/>
        <w:szCs w:val="20"/>
      </w:rPr>
      <w:t>inaugurale</w:t>
    </w:r>
    <w:r w:rsidR="005B569B" w:rsidRPr="005B569B">
      <w:rPr>
        <w:rFonts w:ascii="Segoe" w:hAnsi="Segoe"/>
        <w:bCs/>
        <w:sz w:val="20"/>
        <w:szCs w:val="20"/>
      </w:rPr>
      <w:t xml:space="preserve"> du Conseil du </w:t>
    </w:r>
    <w:r w:rsidR="00DF4E95">
      <w:rPr>
        <w:rFonts w:ascii="Segoe" w:hAnsi="Segoe"/>
        <w:bCs/>
        <w:sz w:val="20"/>
        <w:szCs w:val="20"/>
      </w:rPr>
      <w:t>1</w:t>
    </w:r>
    <w:r w:rsidR="00C21C8C">
      <w:rPr>
        <w:rFonts w:ascii="Segoe" w:hAnsi="Segoe"/>
        <w:bCs/>
        <w:sz w:val="20"/>
        <w:szCs w:val="20"/>
      </w:rPr>
      <w:t xml:space="preserve">8 </w:t>
    </w:r>
    <w:r w:rsidR="000343DF">
      <w:rPr>
        <w:rFonts w:ascii="Segoe" w:hAnsi="Segoe"/>
        <w:bCs/>
        <w:sz w:val="20"/>
        <w:szCs w:val="20"/>
      </w:rPr>
      <w:t>novembre 202</w:t>
    </w:r>
    <w:r w:rsidR="00C21C8C">
      <w:rPr>
        <w:rFonts w:ascii="Segoe" w:hAnsi="Segoe"/>
        <w:bCs/>
        <w:sz w:val="20"/>
        <w:szCs w:val="20"/>
      </w:rPr>
      <w:t>5</w:t>
    </w:r>
  </w:p>
  <w:p w14:paraId="4F95FC9D" w14:textId="33007492" w:rsidR="00DA40E0" w:rsidRPr="00C36F10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7187"/>
    <w:multiLevelType w:val="hybridMultilevel"/>
    <w:tmpl w:val="2D34A4E4"/>
    <w:lvl w:ilvl="0" w:tplc="0C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95C2112"/>
    <w:multiLevelType w:val="multilevel"/>
    <w:tmpl w:val="4FC46CCE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4DD22C7"/>
    <w:multiLevelType w:val="hybridMultilevel"/>
    <w:tmpl w:val="B2A613EC"/>
    <w:lvl w:ilvl="0" w:tplc="429CB0A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6B346BFF"/>
    <w:multiLevelType w:val="hybridMultilevel"/>
    <w:tmpl w:val="ABFA26B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942B4B"/>
    <w:multiLevelType w:val="hybridMultilevel"/>
    <w:tmpl w:val="3D1850E2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4F34FB3"/>
    <w:multiLevelType w:val="hybridMultilevel"/>
    <w:tmpl w:val="A7C6F686"/>
    <w:lvl w:ilvl="0" w:tplc="0C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63234858">
    <w:abstractNumId w:val="1"/>
  </w:num>
  <w:num w:numId="2" w16cid:durableId="1960335336">
    <w:abstractNumId w:val="3"/>
  </w:num>
  <w:num w:numId="3" w16cid:durableId="12195380">
    <w:abstractNumId w:val="8"/>
  </w:num>
  <w:num w:numId="4" w16cid:durableId="1680695701">
    <w:abstractNumId w:val="9"/>
  </w:num>
  <w:num w:numId="5" w16cid:durableId="1275210738">
    <w:abstractNumId w:val="2"/>
  </w:num>
  <w:num w:numId="6" w16cid:durableId="993990145">
    <w:abstractNumId w:val="4"/>
  </w:num>
  <w:num w:numId="7" w16cid:durableId="1709182024">
    <w:abstractNumId w:val="10"/>
  </w:num>
  <w:num w:numId="8" w16cid:durableId="1074930711">
    <w:abstractNumId w:val="1"/>
  </w:num>
  <w:num w:numId="9" w16cid:durableId="2144228590">
    <w:abstractNumId w:val="7"/>
  </w:num>
  <w:num w:numId="10" w16cid:durableId="1106778097">
    <w:abstractNumId w:val="0"/>
  </w:num>
  <w:num w:numId="11" w16cid:durableId="455219440">
    <w:abstractNumId w:val="5"/>
  </w:num>
  <w:num w:numId="12" w16cid:durableId="756093018">
    <w:abstractNumId w:val="1"/>
  </w:num>
  <w:num w:numId="13" w16cid:durableId="183672569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8F"/>
    <w:rsid w:val="000018C8"/>
    <w:rsid w:val="00007601"/>
    <w:rsid w:val="0001032F"/>
    <w:rsid w:val="00012D2D"/>
    <w:rsid w:val="000134B4"/>
    <w:rsid w:val="00013880"/>
    <w:rsid w:val="00014F1E"/>
    <w:rsid w:val="00020FA5"/>
    <w:rsid w:val="0002223E"/>
    <w:rsid w:val="00024E33"/>
    <w:rsid w:val="00030C0D"/>
    <w:rsid w:val="000322C0"/>
    <w:rsid w:val="00032CC7"/>
    <w:rsid w:val="000343DF"/>
    <w:rsid w:val="00035F6B"/>
    <w:rsid w:val="000413B3"/>
    <w:rsid w:val="00043A44"/>
    <w:rsid w:val="000443A1"/>
    <w:rsid w:val="000453C9"/>
    <w:rsid w:val="00046852"/>
    <w:rsid w:val="00055458"/>
    <w:rsid w:val="00063665"/>
    <w:rsid w:val="000651D2"/>
    <w:rsid w:val="00065213"/>
    <w:rsid w:val="00066374"/>
    <w:rsid w:val="000709F6"/>
    <w:rsid w:val="000870DC"/>
    <w:rsid w:val="00091C9B"/>
    <w:rsid w:val="000A0B40"/>
    <w:rsid w:val="000A5ECC"/>
    <w:rsid w:val="000B1715"/>
    <w:rsid w:val="000B6A01"/>
    <w:rsid w:val="000C13C9"/>
    <w:rsid w:val="000C43F5"/>
    <w:rsid w:val="000C46A8"/>
    <w:rsid w:val="000C54D6"/>
    <w:rsid w:val="000C718F"/>
    <w:rsid w:val="000D24BF"/>
    <w:rsid w:val="000D25B0"/>
    <w:rsid w:val="000D7293"/>
    <w:rsid w:val="000E2D09"/>
    <w:rsid w:val="000E570B"/>
    <w:rsid w:val="000F12D1"/>
    <w:rsid w:val="000F18B5"/>
    <w:rsid w:val="000F2BD5"/>
    <w:rsid w:val="000F572D"/>
    <w:rsid w:val="000F7017"/>
    <w:rsid w:val="000F7100"/>
    <w:rsid w:val="000F7861"/>
    <w:rsid w:val="000F7EA6"/>
    <w:rsid w:val="00101BC4"/>
    <w:rsid w:val="00101EB0"/>
    <w:rsid w:val="0010340A"/>
    <w:rsid w:val="001045C7"/>
    <w:rsid w:val="00104860"/>
    <w:rsid w:val="001059A0"/>
    <w:rsid w:val="001109F8"/>
    <w:rsid w:val="0011296F"/>
    <w:rsid w:val="00117041"/>
    <w:rsid w:val="00123EA5"/>
    <w:rsid w:val="00126C9A"/>
    <w:rsid w:val="001424F9"/>
    <w:rsid w:val="001452D8"/>
    <w:rsid w:val="001555C5"/>
    <w:rsid w:val="0016574A"/>
    <w:rsid w:val="00167C41"/>
    <w:rsid w:val="00167E68"/>
    <w:rsid w:val="00171254"/>
    <w:rsid w:val="00171441"/>
    <w:rsid w:val="00172B2A"/>
    <w:rsid w:val="00175784"/>
    <w:rsid w:val="001761A3"/>
    <w:rsid w:val="001800C4"/>
    <w:rsid w:val="001813C4"/>
    <w:rsid w:val="001842AD"/>
    <w:rsid w:val="001877FE"/>
    <w:rsid w:val="00193342"/>
    <w:rsid w:val="001941ED"/>
    <w:rsid w:val="001950E8"/>
    <w:rsid w:val="00197A1B"/>
    <w:rsid w:val="001A22BF"/>
    <w:rsid w:val="001A3D59"/>
    <w:rsid w:val="001A3F60"/>
    <w:rsid w:val="001A4CDC"/>
    <w:rsid w:val="001A69C6"/>
    <w:rsid w:val="001A7319"/>
    <w:rsid w:val="001A7EB6"/>
    <w:rsid w:val="001B0869"/>
    <w:rsid w:val="001B0902"/>
    <w:rsid w:val="001B0F2D"/>
    <w:rsid w:val="001B1A67"/>
    <w:rsid w:val="001B2388"/>
    <w:rsid w:val="001B2D57"/>
    <w:rsid w:val="001B5E89"/>
    <w:rsid w:val="001B615F"/>
    <w:rsid w:val="001C1D17"/>
    <w:rsid w:val="001C1E89"/>
    <w:rsid w:val="001C4030"/>
    <w:rsid w:val="001C5153"/>
    <w:rsid w:val="001C6149"/>
    <w:rsid w:val="001D1350"/>
    <w:rsid w:val="001D400E"/>
    <w:rsid w:val="001D4850"/>
    <w:rsid w:val="001D520F"/>
    <w:rsid w:val="001D580F"/>
    <w:rsid w:val="001D7FE9"/>
    <w:rsid w:val="001E1A46"/>
    <w:rsid w:val="001E38DC"/>
    <w:rsid w:val="001E472F"/>
    <w:rsid w:val="001F0E99"/>
    <w:rsid w:val="001F101F"/>
    <w:rsid w:val="001F19CB"/>
    <w:rsid w:val="001F206D"/>
    <w:rsid w:val="001F24AE"/>
    <w:rsid w:val="001F28EE"/>
    <w:rsid w:val="001F7EA1"/>
    <w:rsid w:val="002008CC"/>
    <w:rsid w:val="002009D3"/>
    <w:rsid w:val="002023D8"/>
    <w:rsid w:val="00205DDD"/>
    <w:rsid w:val="00205F15"/>
    <w:rsid w:val="0021482E"/>
    <w:rsid w:val="002176D1"/>
    <w:rsid w:val="00217A5D"/>
    <w:rsid w:val="00220260"/>
    <w:rsid w:val="00224100"/>
    <w:rsid w:val="00224E78"/>
    <w:rsid w:val="0022541B"/>
    <w:rsid w:val="0023062A"/>
    <w:rsid w:val="00232A20"/>
    <w:rsid w:val="0023510D"/>
    <w:rsid w:val="00243BE2"/>
    <w:rsid w:val="002456F6"/>
    <w:rsid w:val="002523D0"/>
    <w:rsid w:val="00253DE9"/>
    <w:rsid w:val="002623B2"/>
    <w:rsid w:val="00263E38"/>
    <w:rsid w:val="00265B15"/>
    <w:rsid w:val="00271E87"/>
    <w:rsid w:val="00273B3E"/>
    <w:rsid w:val="0027738E"/>
    <w:rsid w:val="002812E7"/>
    <w:rsid w:val="00283691"/>
    <w:rsid w:val="00285609"/>
    <w:rsid w:val="00285BF4"/>
    <w:rsid w:val="0028689D"/>
    <w:rsid w:val="002869F2"/>
    <w:rsid w:val="00291C0F"/>
    <w:rsid w:val="0029357B"/>
    <w:rsid w:val="00293FA9"/>
    <w:rsid w:val="002965BA"/>
    <w:rsid w:val="00297D31"/>
    <w:rsid w:val="002A0A07"/>
    <w:rsid w:val="002A1049"/>
    <w:rsid w:val="002A158F"/>
    <w:rsid w:val="002B072B"/>
    <w:rsid w:val="002B14E4"/>
    <w:rsid w:val="002B2860"/>
    <w:rsid w:val="002C20E2"/>
    <w:rsid w:val="002C7AF7"/>
    <w:rsid w:val="002D47D8"/>
    <w:rsid w:val="002D553A"/>
    <w:rsid w:val="002D7E4D"/>
    <w:rsid w:val="002E064E"/>
    <w:rsid w:val="002E1597"/>
    <w:rsid w:val="002E16F3"/>
    <w:rsid w:val="002E2193"/>
    <w:rsid w:val="002E358B"/>
    <w:rsid w:val="002E479F"/>
    <w:rsid w:val="002E62DA"/>
    <w:rsid w:val="002F0093"/>
    <w:rsid w:val="002F27CA"/>
    <w:rsid w:val="002F3F22"/>
    <w:rsid w:val="002F404E"/>
    <w:rsid w:val="002F5F03"/>
    <w:rsid w:val="00300464"/>
    <w:rsid w:val="00304013"/>
    <w:rsid w:val="003108F6"/>
    <w:rsid w:val="003152D0"/>
    <w:rsid w:val="00316627"/>
    <w:rsid w:val="00316C6E"/>
    <w:rsid w:val="0031752F"/>
    <w:rsid w:val="0032224F"/>
    <w:rsid w:val="00330AC7"/>
    <w:rsid w:val="003327EC"/>
    <w:rsid w:val="00333A3A"/>
    <w:rsid w:val="00334936"/>
    <w:rsid w:val="00334E7A"/>
    <w:rsid w:val="00336B63"/>
    <w:rsid w:val="003417D9"/>
    <w:rsid w:val="003428F5"/>
    <w:rsid w:val="003440FA"/>
    <w:rsid w:val="00345790"/>
    <w:rsid w:val="00346417"/>
    <w:rsid w:val="003476BA"/>
    <w:rsid w:val="003506BC"/>
    <w:rsid w:val="00352C27"/>
    <w:rsid w:val="00352D27"/>
    <w:rsid w:val="0035421C"/>
    <w:rsid w:val="0035442D"/>
    <w:rsid w:val="003609B1"/>
    <w:rsid w:val="00361817"/>
    <w:rsid w:val="00365978"/>
    <w:rsid w:val="00365CDC"/>
    <w:rsid w:val="00367058"/>
    <w:rsid w:val="00372BAE"/>
    <w:rsid w:val="00374AD8"/>
    <w:rsid w:val="003759CC"/>
    <w:rsid w:val="00380CDB"/>
    <w:rsid w:val="003822D8"/>
    <w:rsid w:val="003848CE"/>
    <w:rsid w:val="00385EB6"/>
    <w:rsid w:val="00387A4B"/>
    <w:rsid w:val="003910DA"/>
    <w:rsid w:val="003914B9"/>
    <w:rsid w:val="0039229A"/>
    <w:rsid w:val="003946FB"/>
    <w:rsid w:val="003947C8"/>
    <w:rsid w:val="0039576D"/>
    <w:rsid w:val="003965E1"/>
    <w:rsid w:val="003A3BE3"/>
    <w:rsid w:val="003A57BD"/>
    <w:rsid w:val="003A68F8"/>
    <w:rsid w:val="003A6EE9"/>
    <w:rsid w:val="003A76F6"/>
    <w:rsid w:val="003A7FED"/>
    <w:rsid w:val="003B0232"/>
    <w:rsid w:val="003B291D"/>
    <w:rsid w:val="003B60B5"/>
    <w:rsid w:val="003C04B3"/>
    <w:rsid w:val="003C1C64"/>
    <w:rsid w:val="003C3950"/>
    <w:rsid w:val="003C44D8"/>
    <w:rsid w:val="003C60B1"/>
    <w:rsid w:val="003C6506"/>
    <w:rsid w:val="003D159B"/>
    <w:rsid w:val="003D19EB"/>
    <w:rsid w:val="003D4286"/>
    <w:rsid w:val="003D5442"/>
    <w:rsid w:val="003D5C40"/>
    <w:rsid w:val="003E1596"/>
    <w:rsid w:val="003E4345"/>
    <w:rsid w:val="003E4E14"/>
    <w:rsid w:val="003E5267"/>
    <w:rsid w:val="003E62D7"/>
    <w:rsid w:val="003E64EF"/>
    <w:rsid w:val="003F1D81"/>
    <w:rsid w:val="003F31DC"/>
    <w:rsid w:val="003F5BA4"/>
    <w:rsid w:val="004035E2"/>
    <w:rsid w:val="00403B86"/>
    <w:rsid w:val="00404719"/>
    <w:rsid w:val="004064EF"/>
    <w:rsid w:val="00410061"/>
    <w:rsid w:val="004111FC"/>
    <w:rsid w:val="004117DA"/>
    <w:rsid w:val="004149FE"/>
    <w:rsid w:val="00415387"/>
    <w:rsid w:val="00415D34"/>
    <w:rsid w:val="00417EDD"/>
    <w:rsid w:val="00423A22"/>
    <w:rsid w:val="00425287"/>
    <w:rsid w:val="00426B53"/>
    <w:rsid w:val="004304E2"/>
    <w:rsid w:val="00432F11"/>
    <w:rsid w:val="00433370"/>
    <w:rsid w:val="00433DCF"/>
    <w:rsid w:val="00435E6B"/>
    <w:rsid w:val="00437E12"/>
    <w:rsid w:val="0044267A"/>
    <w:rsid w:val="00442FB5"/>
    <w:rsid w:val="00444BE2"/>
    <w:rsid w:val="00445B3F"/>
    <w:rsid w:val="004512DE"/>
    <w:rsid w:val="00451FD6"/>
    <w:rsid w:val="00453295"/>
    <w:rsid w:val="0046015D"/>
    <w:rsid w:val="00465E46"/>
    <w:rsid w:val="00466B8C"/>
    <w:rsid w:val="0046705A"/>
    <w:rsid w:val="004718D9"/>
    <w:rsid w:val="00471E37"/>
    <w:rsid w:val="00475235"/>
    <w:rsid w:val="00481610"/>
    <w:rsid w:val="0048308D"/>
    <w:rsid w:val="00485177"/>
    <w:rsid w:val="0048558F"/>
    <w:rsid w:val="00490D69"/>
    <w:rsid w:val="004921E2"/>
    <w:rsid w:val="00492776"/>
    <w:rsid w:val="004939CC"/>
    <w:rsid w:val="004940D2"/>
    <w:rsid w:val="004A18B7"/>
    <w:rsid w:val="004B0201"/>
    <w:rsid w:val="004B098E"/>
    <w:rsid w:val="004B0994"/>
    <w:rsid w:val="004B4AD0"/>
    <w:rsid w:val="004B4BDC"/>
    <w:rsid w:val="004B4E9E"/>
    <w:rsid w:val="004C4BB7"/>
    <w:rsid w:val="004C58A1"/>
    <w:rsid w:val="004D18EA"/>
    <w:rsid w:val="004D526B"/>
    <w:rsid w:val="004E004F"/>
    <w:rsid w:val="004E28E1"/>
    <w:rsid w:val="004E3B74"/>
    <w:rsid w:val="004E449D"/>
    <w:rsid w:val="004E61A3"/>
    <w:rsid w:val="004E622A"/>
    <w:rsid w:val="004F0076"/>
    <w:rsid w:val="004F3AA3"/>
    <w:rsid w:val="004F50CE"/>
    <w:rsid w:val="004F6948"/>
    <w:rsid w:val="00503C1C"/>
    <w:rsid w:val="0050454A"/>
    <w:rsid w:val="00510DC9"/>
    <w:rsid w:val="00510F84"/>
    <w:rsid w:val="0051125E"/>
    <w:rsid w:val="005116B9"/>
    <w:rsid w:val="0051226E"/>
    <w:rsid w:val="00515FC7"/>
    <w:rsid w:val="0051665B"/>
    <w:rsid w:val="00517477"/>
    <w:rsid w:val="00524433"/>
    <w:rsid w:val="00524490"/>
    <w:rsid w:val="00525BA9"/>
    <w:rsid w:val="00531569"/>
    <w:rsid w:val="0054028A"/>
    <w:rsid w:val="00544957"/>
    <w:rsid w:val="00544B04"/>
    <w:rsid w:val="00544C43"/>
    <w:rsid w:val="00545F96"/>
    <w:rsid w:val="00547AF5"/>
    <w:rsid w:val="00550098"/>
    <w:rsid w:val="005515AD"/>
    <w:rsid w:val="00552F17"/>
    <w:rsid w:val="00556806"/>
    <w:rsid w:val="00561BD6"/>
    <w:rsid w:val="00565683"/>
    <w:rsid w:val="00566FD9"/>
    <w:rsid w:val="005677B1"/>
    <w:rsid w:val="0058177D"/>
    <w:rsid w:val="00586ABF"/>
    <w:rsid w:val="0058750B"/>
    <w:rsid w:val="00587A56"/>
    <w:rsid w:val="00593E39"/>
    <w:rsid w:val="0059704F"/>
    <w:rsid w:val="00597C2C"/>
    <w:rsid w:val="005A18C8"/>
    <w:rsid w:val="005A5D69"/>
    <w:rsid w:val="005A7266"/>
    <w:rsid w:val="005B041B"/>
    <w:rsid w:val="005B1B15"/>
    <w:rsid w:val="005B3626"/>
    <w:rsid w:val="005B3F88"/>
    <w:rsid w:val="005B569B"/>
    <w:rsid w:val="005B6776"/>
    <w:rsid w:val="005B7EE0"/>
    <w:rsid w:val="005C6B31"/>
    <w:rsid w:val="005D25D4"/>
    <w:rsid w:val="005D7FF0"/>
    <w:rsid w:val="005E0181"/>
    <w:rsid w:val="005E1736"/>
    <w:rsid w:val="005E2C4A"/>
    <w:rsid w:val="005E73E8"/>
    <w:rsid w:val="005F2277"/>
    <w:rsid w:val="005F25CD"/>
    <w:rsid w:val="005F764E"/>
    <w:rsid w:val="006030EC"/>
    <w:rsid w:val="006052E1"/>
    <w:rsid w:val="00605338"/>
    <w:rsid w:val="00605508"/>
    <w:rsid w:val="00605B88"/>
    <w:rsid w:val="00606C1B"/>
    <w:rsid w:val="0060778F"/>
    <w:rsid w:val="00607902"/>
    <w:rsid w:val="00611EA0"/>
    <w:rsid w:val="006167FB"/>
    <w:rsid w:val="00627ED4"/>
    <w:rsid w:val="006355CD"/>
    <w:rsid w:val="00636B22"/>
    <w:rsid w:val="00636C8E"/>
    <w:rsid w:val="00643504"/>
    <w:rsid w:val="00643756"/>
    <w:rsid w:val="00650951"/>
    <w:rsid w:val="0065109C"/>
    <w:rsid w:val="00651C4F"/>
    <w:rsid w:val="00652312"/>
    <w:rsid w:val="0065295A"/>
    <w:rsid w:val="006569EC"/>
    <w:rsid w:val="00660610"/>
    <w:rsid w:val="00660D54"/>
    <w:rsid w:val="00663292"/>
    <w:rsid w:val="00665254"/>
    <w:rsid w:val="00665615"/>
    <w:rsid w:val="006671AF"/>
    <w:rsid w:val="00670A22"/>
    <w:rsid w:val="00675DFB"/>
    <w:rsid w:val="0068052C"/>
    <w:rsid w:val="0068252B"/>
    <w:rsid w:val="00682879"/>
    <w:rsid w:val="00693E74"/>
    <w:rsid w:val="00695366"/>
    <w:rsid w:val="006975AD"/>
    <w:rsid w:val="006A2414"/>
    <w:rsid w:val="006A324C"/>
    <w:rsid w:val="006A3BC9"/>
    <w:rsid w:val="006A49A7"/>
    <w:rsid w:val="006A4F76"/>
    <w:rsid w:val="006B0A8C"/>
    <w:rsid w:val="006B2A59"/>
    <w:rsid w:val="006B6034"/>
    <w:rsid w:val="006B645C"/>
    <w:rsid w:val="006C32C0"/>
    <w:rsid w:val="006D0A7F"/>
    <w:rsid w:val="006D3107"/>
    <w:rsid w:val="006D6F40"/>
    <w:rsid w:val="006D7851"/>
    <w:rsid w:val="006E5D78"/>
    <w:rsid w:val="006F0664"/>
    <w:rsid w:val="006F1761"/>
    <w:rsid w:val="006F377D"/>
    <w:rsid w:val="006F5A16"/>
    <w:rsid w:val="00700E7E"/>
    <w:rsid w:val="00701828"/>
    <w:rsid w:val="00715ADB"/>
    <w:rsid w:val="007256C9"/>
    <w:rsid w:val="00727633"/>
    <w:rsid w:val="007303E1"/>
    <w:rsid w:val="00730A4D"/>
    <w:rsid w:val="00732F26"/>
    <w:rsid w:val="0073318B"/>
    <w:rsid w:val="007403E9"/>
    <w:rsid w:val="00741679"/>
    <w:rsid w:val="0074769A"/>
    <w:rsid w:val="00747CF3"/>
    <w:rsid w:val="007514FF"/>
    <w:rsid w:val="0075179F"/>
    <w:rsid w:val="0075234E"/>
    <w:rsid w:val="007525CE"/>
    <w:rsid w:val="00752881"/>
    <w:rsid w:val="007570E2"/>
    <w:rsid w:val="007574E6"/>
    <w:rsid w:val="00762676"/>
    <w:rsid w:val="00764990"/>
    <w:rsid w:val="007706A4"/>
    <w:rsid w:val="00773CB2"/>
    <w:rsid w:val="007827C4"/>
    <w:rsid w:val="00792972"/>
    <w:rsid w:val="00793375"/>
    <w:rsid w:val="00796E56"/>
    <w:rsid w:val="007A196A"/>
    <w:rsid w:val="007A1F86"/>
    <w:rsid w:val="007A495B"/>
    <w:rsid w:val="007B0B65"/>
    <w:rsid w:val="007B3AE0"/>
    <w:rsid w:val="007B45A4"/>
    <w:rsid w:val="007B48B4"/>
    <w:rsid w:val="007C1F4E"/>
    <w:rsid w:val="007C2460"/>
    <w:rsid w:val="007C2E7D"/>
    <w:rsid w:val="007C4078"/>
    <w:rsid w:val="007C5018"/>
    <w:rsid w:val="007C701D"/>
    <w:rsid w:val="007D1037"/>
    <w:rsid w:val="007D2B68"/>
    <w:rsid w:val="007D71B2"/>
    <w:rsid w:val="007E0C85"/>
    <w:rsid w:val="007E1D33"/>
    <w:rsid w:val="007E4306"/>
    <w:rsid w:val="007E5EE6"/>
    <w:rsid w:val="007E625E"/>
    <w:rsid w:val="007E6B27"/>
    <w:rsid w:val="007E7C0A"/>
    <w:rsid w:val="007F000F"/>
    <w:rsid w:val="007F17B7"/>
    <w:rsid w:val="007F1C38"/>
    <w:rsid w:val="008029C4"/>
    <w:rsid w:val="008034EA"/>
    <w:rsid w:val="0080632A"/>
    <w:rsid w:val="00806F65"/>
    <w:rsid w:val="00807913"/>
    <w:rsid w:val="00810120"/>
    <w:rsid w:val="0081621D"/>
    <w:rsid w:val="00816E75"/>
    <w:rsid w:val="00830BDC"/>
    <w:rsid w:val="008353D9"/>
    <w:rsid w:val="008358E6"/>
    <w:rsid w:val="0083665C"/>
    <w:rsid w:val="00837967"/>
    <w:rsid w:val="00837BE1"/>
    <w:rsid w:val="00846BA8"/>
    <w:rsid w:val="00851B25"/>
    <w:rsid w:val="008533E2"/>
    <w:rsid w:val="008534C5"/>
    <w:rsid w:val="00853F0F"/>
    <w:rsid w:val="00855C93"/>
    <w:rsid w:val="00863049"/>
    <w:rsid w:val="00865F78"/>
    <w:rsid w:val="008729A0"/>
    <w:rsid w:val="008734F4"/>
    <w:rsid w:val="0087399D"/>
    <w:rsid w:val="00874AB2"/>
    <w:rsid w:val="0087653F"/>
    <w:rsid w:val="00876BF2"/>
    <w:rsid w:val="00881D06"/>
    <w:rsid w:val="00890633"/>
    <w:rsid w:val="00892B06"/>
    <w:rsid w:val="00893949"/>
    <w:rsid w:val="00895ED4"/>
    <w:rsid w:val="008A1077"/>
    <w:rsid w:val="008A10A8"/>
    <w:rsid w:val="008A344D"/>
    <w:rsid w:val="008A34F8"/>
    <w:rsid w:val="008A5CC4"/>
    <w:rsid w:val="008B0719"/>
    <w:rsid w:val="008B31A7"/>
    <w:rsid w:val="008B755D"/>
    <w:rsid w:val="008C7817"/>
    <w:rsid w:val="008D5D8F"/>
    <w:rsid w:val="008E3C5D"/>
    <w:rsid w:val="008E6C72"/>
    <w:rsid w:val="008E6CA0"/>
    <w:rsid w:val="008F455B"/>
    <w:rsid w:val="008F4AC2"/>
    <w:rsid w:val="008F6EF8"/>
    <w:rsid w:val="008F78D6"/>
    <w:rsid w:val="00901320"/>
    <w:rsid w:val="0090312D"/>
    <w:rsid w:val="009073F0"/>
    <w:rsid w:val="009075B5"/>
    <w:rsid w:val="009161DA"/>
    <w:rsid w:val="009212BD"/>
    <w:rsid w:val="00921717"/>
    <w:rsid w:val="00922FB6"/>
    <w:rsid w:val="00924234"/>
    <w:rsid w:val="00926E17"/>
    <w:rsid w:val="009276C8"/>
    <w:rsid w:val="00927818"/>
    <w:rsid w:val="009327D4"/>
    <w:rsid w:val="0093412D"/>
    <w:rsid w:val="00935AFF"/>
    <w:rsid w:val="00936F3B"/>
    <w:rsid w:val="00940D7D"/>
    <w:rsid w:val="00952D4D"/>
    <w:rsid w:val="00955A08"/>
    <w:rsid w:val="009573E9"/>
    <w:rsid w:val="00960D4D"/>
    <w:rsid w:val="00960EBC"/>
    <w:rsid w:val="00961EBF"/>
    <w:rsid w:val="00961F4D"/>
    <w:rsid w:val="00962E29"/>
    <w:rsid w:val="009652B6"/>
    <w:rsid w:val="009678E3"/>
    <w:rsid w:val="00970171"/>
    <w:rsid w:val="00971629"/>
    <w:rsid w:val="00972230"/>
    <w:rsid w:val="00975086"/>
    <w:rsid w:val="0097780E"/>
    <w:rsid w:val="00981111"/>
    <w:rsid w:val="0098428A"/>
    <w:rsid w:val="00987283"/>
    <w:rsid w:val="00987C60"/>
    <w:rsid w:val="00990F76"/>
    <w:rsid w:val="00991EEA"/>
    <w:rsid w:val="00992468"/>
    <w:rsid w:val="0099290F"/>
    <w:rsid w:val="00993A4B"/>
    <w:rsid w:val="009A16D1"/>
    <w:rsid w:val="009A2835"/>
    <w:rsid w:val="009A44C0"/>
    <w:rsid w:val="009B0C40"/>
    <w:rsid w:val="009B30F0"/>
    <w:rsid w:val="009B5CBA"/>
    <w:rsid w:val="009C1705"/>
    <w:rsid w:val="009C399C"/>
    <w:rsid w:val="009C4172"/>
    <w:rsid w:val="009C607F"/>
    <w:rsid w:val="009C7F39"/>
    <w:rsid w:val="009D1AC6"/>
    <w:rsid w:val="009D2483"/>
    <w:rsid w:val="009D54E0"/>
    <w:rsid w:val="009D5EFC"/>
    <w:rsid w:val="009D7E5A"/>
    <w:rsid w:val="009E02B9"/>
    <w:rsid w:val="009E496E"/>
    <w:rsid w:val="009E51E7"/>
    <w:rsid w:val="009E5A86"/>
    <w:rsid w:val="009E6A6B"/>
    <w:rsid w:val="009E7057"/>
    <w:rsid w:val="009F05BE"/>
    <w:rsid w:val="009F1564"/>
    <w:rsid w:val="009F293C"/>
    <w:rsid w:val="009F30D0"/>
    <w:rsid w:val="009F7187"/>
    <w:rsid w:val="009F755F"/>
    <w:rsid w:val="00A000CB"/>
    <w:rsid w:val="00A00946"/>
    <w:rsid w:val="00A03C9E"/>
    <w:rsid w:val="00A051B3"/>
    <w:rsid w:val="00A10761"/>
    <w:rsid w:val="00A10BB9"/>
    <w:rsid w:val="00A11A41"/>
    <w:rsid w:val="00A1306A"/>
    <w:rsid w:val="00A147B6"/>
    <w:rsid w:val="00A22A93"/>
    <w:rsid w:val="00A234F5"/>
    <w:rsid w:val="00A23880"/>
    <w:rsid w:val="00A24090"/>
    <w:rsid w:val="00A27112"/>
    <w:rsid w:val="00A419AE"/>
    <w:rsid w:val="00A41BDF"/>
    <w:rsid w:val="00A4421E"/>
    <w:rsid w:val="00A50CB3"/>
    <w:rsid w:val="00A5210C"/>
    <w:rsid w:val="00A563FD"/>
    <w:rsid w:val="00A57394"/>
    <w:rsid w:val="00A5774E"/>
    <w:rsid w:val="00A60B9F"/>
    <w:rsid w:val="00A617E1"/>
    <w:rsid w:val="00A62297"/>
    <w:rsid w:val="00A62542"/>
    <w:rsid w:val="00A6493E"/>
    <w:rsid w:val="00A67B54"/>
    <w:rsid w:val="00A67BD9"/>
    <w:rsid w:val="00A67C7B"/>
    <w:rsid w:val="00A70041"/>
    <w:rsid w:val="00A72939"/>
    <w:rsid w:val="00A739F3"/>
    <w:rsid w:val="00A759C1"/>
    <w:rsid w:val="00A76033"/>
    <w:rsid w:val="00A77F69"/>
    <w:rsid w:val="00A81EA8"/>
    <w:rsid w:val="00A820D7"/>
    <w:rsid w:val="00A83174"/>
    <w:rsid w:val="00A8723C"/>
    <w:rsid w:val="00A87689"/>
    <w:rsid w:val="00A90B1D"/>
    <w:rsid w:val="00A94435"/>
    <w:rsid w:val="00A962FF"/>
    <w:rsid w:val="00AA39B0"/>
    <w:rsid w:val="00AA4865"/>
    <w:rsid w:val="00AA6C39"/>
    <w:rsid w:val="00AA6D94"/>
    <w:rsid w:val="00AB20ED"/>
    <w:rsid w:val="00AB7215"/>
    <w:rsid w:val="00AB7A0F"/>
    <w:rsid w:val="00AB7CDD"/>
    <w:rsid w:val="00AC48C7"/>
    <w:rsid w:val="00AC69F2"/>
    <w:rsid w:val="00AC713F"/>
    <w:rsid w:val="00AD0343"/>
    <w:rsid w:val="00AD0854"/>
    <w:rsid w:val="00AD2488"/>
    <w:rsid w:val="00AD38CD"/>
    <w:rsid w:val="00AD3D56"/>
    <w:rsid w:val="00AD61C9"/>
    <w:rsid w:val="00AE0F36"/>
    <w:rsid w:val="00AE2439"/>
    <w:rsid w:val="00AE4287"/>
    <w:rsid w:val="00AE61C3"/>
    <w:rsid w:val="00AE7882"/>
    <w:rsid w:val="00AF3C6E"/>
    <w:rsid w:val="00AF5A8F"/>
    <w:rsid w:val="00B14FBC"/>
    <w:rsid w:val="00B20BF0"/>
    <w:rsid w:val="00B244E0"/>
    <w:rsid w:val="00B26C45"/>
    <w:rsid w:val="00B32308"/>
    <w:rsid w:val="00B32DAD"/>
    <w:rsid w:val="00B34275"/>
    <w:rsid w:val="00B3634D"/>
    <w:rsid w:val="00B41630"/>
    <w:rsid w:val="00B434E0"/>
    <w:rsid w:val="00B43544"/>
    <w:rsid w:val="00B43B26"/>
    <w:rsid w:val="00B44607"/>
    <w:rsid w:val="00B452B0"/>
    <w:rsid w:val="00B45996"/>
    <w:rsid w:val="00B46DB0"/>
    <w:rsid w:val="00B50840"/>
    <w:rsid w:val="00B522FB"/>
    <w:rsid w:val="00B53B64"/>
    <w:rsid w:val="00B577D1"/>
    <w:rsid w:val="00B661EB"/>
    <w:rsid w:val="00B66CC1"/>
    <w:rsid w:val="00B674C1"/>
    <w:rsid w:val="00B70707"/>
    <w:rsid w:val="00B7141C"/>
    <w:rsid w:val="00B7579B"/>
    <w:rsid w:val="00B80FFE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A5EE4"/>
    <w:rsid w:val="00BA68D7"/>
    <w:rsid w:val="00BA6CD6"/>
    <w:rsid w:val="00BB1858"/>
    <w:rsid w:val="00BB6BD2"/>
    <w:rsid w:val="00BB7F90"/>
    <w:rsid w:val="00BC1BCA"/>
    <w:rsid w:val="00BC20FB"/>
    <w:rsid w:val="00BC3162"/>
    <w:rsid w:val="00BC64B4"/>
    <w:rsid w:val="00BD6225"/>
    <w:rsid w:val="00BE51D2"/>
    <w:rsid w:val="00BF4409"/>
    <w:rsid w:val="00BF6EE3"/>
    <w:rsid w:val="00BF7D74"/>
    <w:rsid w:val="00C004CA"/>
    <w:rsid w:val="00C01077"/>
    <w:rsid w:val="00C01A34"/>
    <w:rsid w:val="00C0798F"/>
    <w:rsid w:val="00C07B55"/>
    <w:rsid w:val="00C114A0"/>
    <w:rsid w:val="00C1318C"/>
    <w:rsid w:val="00C21C8C"/>
    <w:rsid w:val="00C231EE"/>
    <w:rsid w:val="00C2496F"/>
    <w:rsid w:val="00C255FF"/>
    <w:rsid w:val="00C26143"/>
    <w:rsid w:val="00C27C1A"/>
    <w:rsid w:val="00C27C22"/>
    <w:rsid w:val="00C27F95"/>
    <w:rsid w:val="00C30274"/>
    <w:rsid w:val="00C34D92"/>
    <w:rsid w:val="00C36F10"/>
    <w:rsid w:val="00C374EC"/>
    <w:rsid w:val="00C407D2"/>
    <w:rsid w:val="00C413F2"/>
    <w:rsid w:val="00C43591"/>
    <w:rsid w:val="00C43DAD"/>
    <w:rsid w:val="00C45131"/>
    <w:rsid w:val="00C51DEB"/>
    <w:rsid w:val="00C55422"/>
    <w:rsid w:val="00C567CA"/>
    <w:rsid w:val="00C57B6F"/>
    <w:rsid w:val="00C57D6E"/>
    <w:rsid w:val="00C60988"/>
    <w:rsid w:val="00C60AC8"/>
    <w:rsid w:val="00C64428"/>
    <w:rsid w:val="00C647D8"/>
    <w:rsid w:val="00C667AB"/>
    <w:rsid w:val="00C72428"/>
    <w:rsid w:val="00C7565E"/>
    <w:rsid w:val="00C75B39"/>
    <w:rsid w:val="00C81117"/>
    <w:rsid w:val="00C81AFE"/>
    <w:rsid w:val="00C8434F"/>
    <w:rsid w:val="00C87820"/>
    <w:rsid w:val="00C94D26"/>
    <w:rsid w:val="00C95147"/>
    <w:rsid w:val="00C97152"/>
    <w:rsid w:val="00C97F95"/>
    <w:rsid w:val="00CA151C"/>
    <w:rsid w:val="00CA1DEA"/>
    <w:rsid w:val="00CA2153"/>
    <w:rsid w:val="00CB10FD"/>
    <w:rsid w:val="00CB14CA"/>
    <w:rsid w:val="00CB1DBC"/>
    <w:rsid w:val="00CB1EAB"/>
    <w:rsid w:val="00CB210D"/>
    <w:rsid w:val="00CB2D19"/>
    <w:rsid w:val="00CB5BD9"/>
    <w:rsid w:val="00CC0D5E"/>
    <w:rsid w:val="00CC3CC1"/>
    <w:rsid w:val="00CC3DD9"/>
    <w:rsid w:val="00CC463E"/>
    <w:rsid w:val="00CD6AB8"/>
    <w:rsid w:val="00CD7AE2"/>
    <w:rsid w:val="00CE11A9"/>
    <w:rsid w:val="00CE2A97"/>
    <w:rsid w:val="00CE34D2"/>
    <w:rsid w:val="00CE3520"/>
    <w:rsid w:val="00CE428D"/>
    <w:rsid w:val="00CE64B2"/>
    <w:rsid w:val="00CE7206"/>
    <w:rsid w:val="00CF0DF0"/>
    <w:rsid w:val="00CF1601"/>
    <w:rsid w:val="00CF1B4C"/>
    <w:rsid w:val="00CF1F94"/>
    <w:rsid w:val="00D02EE3"/>
    <w:rsid w:val="00D04737"/>
    <w:rsid w:val="00D04D7F"/>
    <w:rsid w:val="00D0595C"/>
    <w:rsid w:val="00D0642C"/>
    <w:rsid w:val="00D1010F"/>
    <w:rsid w:val="00D1791E"/>
    <w:rsid w:val="00D305F0"/>
    <w:rsid w:val="00D31100"/>
    <w:rsid w:val="00D3112F"/>
    <w:rsid w:val="00D322B3"/>
    <w:rsid w:val="00D40876"/>
    <w:rsid w:val="00D40DCE"/>
    <w:rsid w:val="00D42E43"/>
    <w:rsid w:val="00D44239"/>
    <w:rsid w:val="00D460BF"/>
    <w:rsid w:val="00D47DC2"/>
    <w:rsid w:val="00D505F6"/>
    <w:rsid w:val="00D506B7"/>
    <w:rsid w:val="00D52422"/>
    <w:rsid w:val="00D57004"/>
    <w:rsid w:val="00D57868"/>
    <w:rsid w:val="00D60366"/>
    <w:rsid w:val="00D6215A"/>
    <w:rsid w:val="00D6422A"/>
    <w:rsid w:val="00D64B25"/>
    <w:rsid w:val="00D64C7B"/>
    <w:rsid w:val="00D65FE1"/>
    <w:rsid w:val="00D71080"/>
    <w:rsid w:val="00D72AAC"/>
    <w:rsid w:val="00D7549D"/>
    <w:rsid w:val="00D81DAC"/>
    <w:rsid w:val="00D82151"/>
    <w:rsid w:val="00D85CBB"/>
    <w:rsid w:val="00D900A1"/>
    <w:rsid w:val="00D911EF"/>
    <w:rsid w:val="00D91221"/>
    <w:rsid w:val="00D92349"/>
    <w:rsid w:val="00D946D2"/>
    <w:rsid w:val="00D9600A"/>
    <w:rsid w:val="00D97A55"/>
    <w:rsid w:val="00DA40E0"/>
    <w:rsid w:val="00DA4444"/>
    <w:rsid w:val="00DB71CB"/>
    <w:rsid w:val="00DC1CFA"/>
    <w:rsid w:val="00DC2828"/>
    <w:rsid w:val="00DC4E7E"/>
    <w:rsid w:val="00DC7924"/>
    <w:rsid w:val="00DD208B"/>
    <w:rsid w:val="00DD20A9"/>
    <w:rsid w:val="00DD2C47"/>
    <w:rsid w:val="00DD39DE"/>
    <w:rsid w:val="00DD40AC"/>
    <w:rsid w:val="00DD4EF2"/>
    <w:rsid w:val="00DD5561"/>
    <w:rsid w:val="00DD7D2E"/>
    <w:rsid w:val="00DE1112"/>
    <w:rsid w:val="00DE31C1"/>
    <w:rsid w:val="00DE3EAA"/>
    <w:rsid w:val="00DE58DE"/>
    <w:rsid w:val="00DF3578"/>
    <w:rsid w:val="00DF4E95"/>
    <w:rsid w:val="00DF54A8"/>
    <w:rsid w:val="00E005EE"/>
    <w:rsid w:val="00E067AD"/>
    <w:rsid w:val="00E12BEF"/>
    <w:rsid w:val="00E130FD"/>
    <w:rsid w:val="00E147E9"/>
    <w:rsid w:val="00E14878"/>
    <w:rsid w:val="00E1684E"/>
    <w:rsid w:val="00E247C2"/>
    <w:rsid w:val="00E257A3"/>
    <w:rsid w:val="00E25DB0"/>
    <w:rsid w:val="00E2648B"/>
    <w:rsid w:val="00E26A68"/>
    <w:rsid w:val="00E26D5F"/>
    <w:rsid w:val="00E2750A"/>
    <w:rsid w:val="00E31852"/>
    <w:rsid w:val="00E33B15"/>
    <w:rsid w:val="00E37F63"/>
    <w:rsid w:val="00E467D4"/>
    <w:rsid w:val="00E52B16"/>
    <w:rsid w:val="00E54E55"/>
    <w:rsid w:val="00E5538E"/>
    <w:rsid w:val="00E563D9"/>
    <w:rsid w:val="00E604D3"/>
    <w:rsid w:val="00E629FC"/>
    <w:rsid w:val="00E64873"/>
    <w:rsid w:val="00E66525"/>
    <w:rsid w:val="00E67232"/>
    <w:rsid w:val="00E711B3"/>
    <w:rsid w:val="00E72784"/>
    <w:rsid w:val="00E72E76"/>
    <w:rsid w:val="00E77CC2"/>
    <w:rsid w:val="00E80EA9"/>
    <w:rsid w:val="00E82D53"/>
    <w:rsid w:val="00E8319F"/>
    <w:rsid w:val="00E8428B"/>
    <w:rsid w:val="00E9087B"/>
    <w:rsid w:val="00E9189A"/>
    <w:rsid w:val="00E91F00"/>
    <w:rsid w:val="00E956F6"/>
    <w:rsid w:val="00E96567"/>
    <w:rsid w:val="00E96593"/>
    <w:rsid w:val="00E96EB0"/>
    <w:rsid w:val="00EA1D25"/>
    <w:rsid w:val="00EA23E9"/>
    <w:rsid w:val="00EA2A29"/>
    <w:rsid w:val="00EA34A3"/>
    <w:rsid w:val="00EA44B2"/>
    <w:rsid w:val="00EA4519"/>
    <w:rsid w:val="00EB0DBC"/>
    <w:rsid w:val="00EB1C65"/>
    <w:rsid w:val="00EB538D"/>
    <w:rsid w:val="00EB771E"/>
    <w:rsid w:val="00EC0539"/>
    <w:rsid w:val="00EC14EB"/>
    <w:rsid w:val="00EC19BB"/>
    <w:rsid w:val="00EC1EEA"/>
    <w:rsid w:val="00EC4E07"/>
    <w:rsid w:val="00EC714B"/>
    <w:rsid w:val="00ED002B"/>
    <w:rsid w:val="00ED25B6"/>
    <w:rsid w:val="00ED321E"/>
    <w:rsid w:val="00ED3427"/>
    <w:rsid w:val="00ED3D00"/>
    <w:rsid w:val="00ED3D67"/>
    <w:rsid w:val="00EE0DBD"/>
    <w:rsid w:val="00EE2E3A"/>
    <w:rsid w:val="00EE7532"/>
    <w:rsid w:val="00EF0475"/>
    <w:rsid w:val="00EF168A"/>
    <w:rsid w:val="00EF28CE"/>
    <w:rsid w:val="00EF6936"/>
    <w:rsid w:val="00EF7E40"/>
    <w:rsid w:val="00F000E4"/>
    <w:rsid w:val="00F016C3"/>
    <w:rsid w:val="00F037F9"/>
    <w:rsid w:val="00F06A4E"/>
    <w:rsid w:val="00F0787F"/>
    <w:rsid w:val="00F07DC7"/>
    <w:rsid w:val="00F07E27"/>
    <w:rsid w:val="00F109DD"/>
    <w:rsid w:val="00F14299"/>
    <w:rsid w:val="00F1736C"/>
    <w:rsid w:val="00F217FB"/>
    <w:rsid w:val="00F22D84"/>
    <w:rsid w:val="00F249E3"/>
    <w:rsid w:val="00F25EE8"/>
    <w:rsid w:val="00F2699D"/>
    <w:rsid w:val="00F30401"/>
    <w:rsid w:val="00F31BBC"/>
    <w:rsid w:val="00F323E1"/>
    <w:rsid w:val="00F32FC7"/>
    <w:rsid w:val="00F33885"/>
    <w:rsid w:val="00F433AD"/>
    <w:rsid w:val="00F5056D"/>
    <w:rsid w:val="00F5196A"/>
    <w:rsid w:val="00F56D87"/>
    <w:rsid w:val="00F608E7"/>
    <w:rsid w:val="00F70115"/>
    <w:rsid w:val="00F708A2"/>
    <w:rsid w:val="00F82D92"/>
    <w:rsid w:val="00F8313F"/>
    <w:rsid w:val="00F835FC"/>
    <w:rsid w:val="00F85DF8"/>
    <w:rsid w:val="00F91FE7"/>
    <w:rsid w:val="00F93146"/>
    <w:rsid w:val="00F93542"/>
    <w:rsid w:val="00F947FA"/>
    <w:rsid w:val="00FA20FE"/>
    <w:rsid w:val="00FA2920"/>
    <w:rsid w:val="00FA4190"/>
    <w:rsid w:val="00FA44B7"/>
    <w:rsid w:val="00FA5629"/>
    <w:rsid w:val="00FB3055"/>
    <w:rsid w:val="00FB5198"/>
    <w:rsid w:val="00FB59ED"/>
    <w:rsid w:val="00FB7C73"/>
    <w:rsid w:val="00FC3806"/>
    <w:rsid w:val="00FC6697"/>
    <w:rsid w:val="00FD0D91"/>
    <w:rsid w:val="00FD1685"/>
    <w:rsid w:val="00FD1808"/>
    <w:rsid w:val="00FD301D"/>
    <w:rsid w:val="00FD37B7"/>
    <w:rsid w:val="00FD4CF7"/>
    <w:rsid w:val="00FD708B"/>
    <w:rsid w:val="00FE030F"/>
    <w:rsid w:val="00FE2749"/>
    <w:rsid w:val="00FE554F"/>
    <w:rsid w:val="00FF0452"/>
    <w:rsid w:val="00FF2129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B50840"/>
    <w:pPr>
      <w:tabs>
        <w:tab w:val="left" w:pos="900"/>
        <w:tab w:val="right" w:leader="dot" w:pos="8460"/>
        <w:tab w:val="left" w:pos="8640"/>
      </w:tabs>
      <w:spacing w:before="100" w:beforeAutospacing="1" w:after="240"/>
      <w:ind w:left="907" w:right="-360"/>
    </w:pPr>
    <w:rPr>
      <w:rFonts w:ascii="Segoe" w:hAnsi="Segoe"/>
      <w:szCs w:val="22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B50840"/>
    <w:rPr>
      <w:rFonts w:ascii="Segoe" w:hAnsi="Segoe"/>
      <w:sz w:val="22"/>
      <w:szCs w:val="22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StylePointslODJSegoeProToutenmajusculePremireligne">
    <w:name w:val="Style Points à l'ODJ + Segoe Pro Tout en majuscule Première ligne..."/>
    <w:basedOn w:val="PointslODJ"/>
    <w:rsid w:val="00293FA9"/>
    <w:pPr>
      <w:ind w:right="-540" w:firstLine="0"/>
    </w:pPr>
    <w:rPr>
      <w:rFonts w:ascii="Segoe Pro" w:hAnsi="Segoe Pro"/>
      <w:szCs w:val="20"/>
    </w:rPr>
  </w:style>
  <w:style w:type="paragraph" w:styleId="Rvision">
    <w:name w:val="Revision"/>
    <w:hidden/>
    <w:uiPriority w:val="99"/>
    <w:semiHidden/>
    <w:rsid w:val="00660D54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uvelon.ca/images/pdf/Reglement_procedure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uvelon.ca/images/pdf/Reglement_procedure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nouvelon.ca/doc/DA/GOU08_00.doc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nouvelon.ca/doc/DA/GOU16_00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7</TotalTime>
  <Pages>5</Pages>
  <Words>1171</Words>
  <Characters>6740</Characters>
  <Application>Microsoft Office Word</Application>
  <DocSecurity>0</DocSecurity>
  <Lines>172</Lines>
  <Paragraphs>143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inaugurale du Conseil du 15 novembre 2022</vt:lpstr>
    </vt:vector>
  </TitlesOfParts>
  <Company>CSCNO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inaugurale du Conseil du 15 novembre 2022</dc:title>
  <dc:subject>Réunion inaugurale du Conseil</dc:subject>
  <dc:creator>Conseil scolaire catholique Nouvelon</dc:creator>
  <cp:keywords>Ordre du jour</cp:keywords>
  <cp:lastModifiedBy>Lorraine Mainville</cp:lastModifiedBy>
  <cp:revision>6</cp:revision>
  <cp:lastPrinted>2025-11-18T16:05:00Z</cp:lastPrinted>
  <dcterms:created xsi:type="dcterms:W3CDTF">2025-11-23T22:41:00Z</dcterms:created>
  <dcterms:modified xsi:type="dcterms:W3CDTF">2026-01-28T14:47:00Z</dcterms:modified>
</cp:coreProperties>
</file>